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3727" w:rsidRDefault="00BE3EEF" w:rsidP="000C372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4D1519">
        <w:rPr>
          <w:b/>
          <w:color w:val="000000"/>
          <w:sz w:val="28"/>
          <w:szCs w:val="28"/>
        </w:rPr>
        <w:t xml:space="preserve">                                </w:t>
      </w:r>
      <w:r w:rsidR="000C3727">
        <w:rPr>
          <w:b/>
          <w:color w:val="000000"/>
          <w:sz w:val="28"/>
          <w:szCs w:val="28"/>
        </w:rPr>
        <w:t xml:space="preserve">  ТУЛЬСКАЯ ОБЛАСТЬ</w:t>
      </w:r>
    </w:p>
    <w:p w:rsidR="000C3727" w:rsidRDefault="000C3727" w:rsidP="000C372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0C3727" w:rsidRDefault="000C3727" w:rsidP="000C372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0C3727" w:rsidRDefault="000C3727" w:rsidP="000C372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0C3727" w:rsidRDefault="000C3727" w:rsidP="000C372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3727" w:rsidRDefault="000C3727" w:rsidP="000C372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0C3727" w:rsidRDefault="000C3727" w:rsidP="000C372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C3727" w:rsidRDefault="000C3727" w:rsidP="000C3727">
      <w:pPr>
        <w:pStyle w:val="ConsPlusNormal"/>
        <w:widowControl/>
        <w:ind w:firstLine="0"/>
        <w:jc w:val="both"/>
        <w:rPr>
          <w:rFonts w:ascii="PT Astra Serif" w:hAnsi="PT Astra Serif"/>
          <w:b/>
          <w:sz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8A14D1">
        <w:rPr>
          <w:rFonts w:ascii="Times New Roman" w:hAnsi="Times New Roman" w:cs="Times New Roman"/>
          <w:color w:val="000000"/>
          <w:sz w:val="32"/>
          <w:szCs w:val="32"/>
        </w:rPr>
        <w:t>04.07.2025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№</w:t>
      </w:r>
      <w:r w:rsidR="008A14D1">
        <w:rPr>
          <w:rFonts w:ascii="Times New Roman" w:hAnsi="Times New Roman" w:cs="Times New Roman"/>
          <w:color w:val="000000"/>
          <w:sz w:val="32"/>
          <w:szCs w:val="32"/>
        </w:rPr>
        <w:t>463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D1519" w:rsidRDefault="004D1519" w:rsidP="004D151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D1519" w:rsidRPr="00E5209E" w:rsidRDefault="004D1519" w:rsidP="00F3331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 проведении аукциона по продаже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>
        <w:rPr>
          <w:rFonts w:ascii="PT Astra Serif" w:hAnsi="PT Astra Serif"/>
          <w:b/>
          <w:sz w:val="28"/>
          <w:szCs w:val="28"/>
        </w:rPr>
        <w:t>21:000000:6505</w:t>
      </w:r>
      <w:r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>
        <w:rPr>
          <w:rFonts w:ascii="PT Astra Serif" w:hAnsi="PT Astra Serif"/>
          <w:b/>
          <w:sz w:val="28"/>
          <w:szCs w:val="28"/>
        </w:rPr>
        <w:t>Чер</w:t>
      </w:r>
      <w:r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>
        <w:rPr>
          <w:rFonts w:ascii="PT Astra Serif" w:hAnsi="PT Astra Serif"/>
          <w:b/>
          <w:sz w:val="28"/>
          <w:szCs w:val="28"/>
        </w:rPr>
        <w:t>МО Тургеневское, д. Филатьево, ул. Садовая, южнее земельного участка 71:21:010408:37,</w:t>
      </w:r>
      <w:r w:rsidRPr="00E5209E">
        <w:rPr>
          <w:rFonts w:ascii="PT Astra Serif" w:hAnsi="PT Astra Serif"/>
          <w:b/>
          <w:sz w:val="28"/>
          <w:szCs w:val="28"/>
        </w:rPr>
        <w:t xml:space="preserve"> разрешенное использование – </w:t>
      </w:r>
      <w:r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D1519" w:rsidRPr="00E5209E" w:rsidRDefault="004D1519" w:rsidP="004D1519">
      <w:pPr>
        <w:rPr>
          <w:rFonts w:ascii="PT Astra Serif" w:hAnsi="PT Astra Serif" w:cs="PT Astra Serif"/>
          <w:sz w:val="28"/>
          <w:szCs w:val="28"/>
        </w:rPr>
      </w:pPr>
    </w:p>
    <w:p w:rsidR="004D1519" w:rsidRPr="00E5209E" w:rsidRDefault="004D1519" w:rsidP="004D151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4D1519" w:rsidRPr="00E5209E" w:rsidRDefault="004D1519" w:rsidP="004D151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>П</w:t>
      </w:r>
      <w:r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8C58EF">
        <w:rPr>
          <w:rFonts w:ascii="PT Astra Serif" w:hAnsi="PT Astra Serif"/>
          <w:sz w:val="28"/>
          <w:szCs w:val="28"/>
        </w:rPr>
        <w:t>15</w:t>
      </w:r>
      <w:r>
        <w:rPr>
          <w:rFonts w:ascii="PT Astra Serif" w:hAnsi="PT Astra Serif"/>
          <w:sz w:val="28"/>
          <w:szCs w:val="28"/>
        </w:rPr>
        <w:t>.</w:t>
      </w:r>
      <w:r w:rsidR="008C58EF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>.202</w:t>
      </w:r>
      <w:r w:rsidR="008C58EF">
        <w:rPr>
          <w:rFonts w:ascii="PT Astra Serif" w:hAnsi="PT Astra Serif"/>
          <w:sz w:val="28"/>
          <w:szCs w:val="28"/>
        </w:rPr>
        <w:t>5</w:t>
      </w:r>
      <w:r w:rsidRPr="00E5209E">
        <w:rPr>
          <w:rFonts w:ascii="PT Astra Serif" w:hAnsi="PT Astra Serif"/>
          <w:sz w:val="28"/>
          <w:szCs w:val="28"/>
        </w:rPr>
        <w:t xml:space="preserve"> открытый аукцион </w:t>
      </w:r>
      <w:r>
        <w:rPr>
          <w:rFonts w:ascii="PT Astra Serif" w:hAnsi="PT Astra Serif"/>
          <w:sz w:val="28"/>
          <w:szCs w:val="28"/>
        </w:rPr>
        <w:t>в электронной форме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продаже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>
        <w:rPr>
          <w:rFonts w:ascii="PT Astra Serif" w:hAnsi="PT Astra Serif"/>
          <w:sz w:val="28"/>
          <w:szCs w:val="28"/>
        </w:rPr>
        <w:t>1067</w:t>
      </w:r>
      <w:r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AF05EB">
        <w:rPr>
          <w:sz w:val="28"/>
          <w:szCs w:val="28"/>
        </w:rPr>
        <w:t>71:21:0</w:t>
      </w:r>
      <w:r>
        <w:rPr>
          <w:sz w:val="28"/>
          <w:szCs w:val="28"/>
        </w:rPr>
        <w:t>00000</w:t>
      </w:r>
      <w:r w:rsidRPr="00AF05EB">
        <w:rPr>
          <w:sz w:val="28"/>
          <w:szCs w:val="28"/>
        </w:rPr>
        <w:t>:</w:t>
      </w:r>
      <w:r>
        <w:rPr>
          <w:sz w:val="28"/>
          <w:szCs w:val="28"/>
        </w:rPr>
        <w:t>6505</w:t>
      </w:r>
      <w:r w:rsidRPr="00AF05EB">
        <w:rPr>
          <w:sz w:val="28"/>
          <w:szCs w:val="28"/>
        </w:rPr>
        <w:t>,</w:t>
      </w:r>
      <w:r w:rsidRPr="00E5209E">
        <w:rPr>
          <w:rFonts w:ascii="PT Astra Serif" w:hAnsi="PT Astra Serif"/>
          <w:sz w:val="28"/>
          <w:szCs w:val="28"/>
        </w:rPr>
        <w:t xml:space="preserve"> категория земель «Земли населенных пунктов», местоположение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Pr="00E5209E">
        <w:rPr>
          <w:rFonts w:ascii="PT Astra Serif" w:hAnsi="PT Astra Serif"/>
          <w:sz w:val="28"/>
          <w:szCs w:val="28"/>
        </w:rPr>
        <w:t>участка</w:t>
      </w:r>
      <w:r w:rsidRPr="00F94F47">
        <w:rPr>
          <w:rFonts w:ascii="PT Astra Serif" w:hAnsi="PT Astra Serif"/>
          <w:sz w:val="28"/>
          <w:szCs w:val="28"/>
        </w:rPr>
        <w:t>:</w:t>
      </w:r>
      <w:r w:rsidRPr="00AF05EB">
        <w:rPr>
          <w:rFonts w:ascii="PT Astra Serif" w:hAnsi="PT Astra Serif"/>
          <w:b/>
          <w:sz w:val="28"/>
          <w:szCs w:val="28"/>
        </w:rPr>
        <w:t xml:space="preserve"> </w:t>
      </w:r>
      <w:r w:rsidRPr="00AF05EB">
        <w:rPr>
          <w:sz w:val="28"/>
          <w:szCs w:val="28"/>
        </w:rPr>
        <w:t xml:space="preserve">Тульская область, Чернский район, МО </w:t>
      </w:r>
      <w:r>
        <w:rPr>
          <w:sz w:val="28"/>
          <w:szCs w:val="28"/>
        </w:rPr>
        <w:t>Тургеневское, д. Филатьево, ул. Садовая, южнее земельного участка 71:21:010408:37</w:t>
      </w:r>
      <w:r w:rsidRPr="009D763B">
        <w:rPr>
          <w:sz w:val="28"/>
          <w:szCs w:val="28"/>
        </w:rPr>
        <w:t>, с разрешенным использованием – для ведения личного подсобного хозяйства, далее – Ло</w:t>
      </w:r>
      <w:r w:rsidRPr="00E5209E">
        <w:rPr>
          <w:rFonts w:ascii="PT Astra Serif" w:hAnsi="PT Astra Serif"/>
          <w:sz w:val="28"/>
          <w:szCs w:val="28"/>
        </w:rPr>
        <w:t>т № 1.</w:t>
      </w:r>
    </w:p>
    <w:p w:rsidR="004D1519" w:rsidRPr="001D35C3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4D1519" w:rsidRPr="00D52E45" w:rsidRDefault="004D1519" w:rsidP="004D1519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>
        <w:rPr>
          <w:rFonts w:ascii="PT Astra Serif" w:hAnsi="PT Astra Serif"/>
          <w:sz w:val="28"/>
          <w:szCs w:val="28"/>
        </w:rPr>
        <w:t>5</w:t>
      </w:r>
      <w:r w:rsidR="008C58EF">
        <w:rPr>
          <w:rFonts w:ascii="PT Astra Serif" w:hAnsi="PT Astra Serif"/>
          <w:sz w:val="28"/>
          <w:szCs w:val="28"/>
        </w:rPr>
        <w:t>8685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>
        <w:rPr>
          <w:rFonts w:ascii="PT Astra Serif" w:hAnsi="PT Astra Serif"/>
          <w:bCs/>
          <w:sz w:val="28"/>
          <w:szCs w:val="28"/>
        </w:rPr>
        <w:t>Пятьдесят</w:t>
      </w:r>
      <w:r w:rsidR="008C58EF">
        <w:rPr>
          <w:rFonts w:ascii="PT Astra Serif" w:hAnsi="PT Astra Serif"/>
          <w:bCs/>
          <w:sz w:val="28"/>
          <w:szCs w:val="28"/>
        </w:rPr>
        <w:t xml:space="preserve"> восемь</w:t>
      </w:r>
      <w:r>
        <w:rPr>
          <w:rFonts w:ascii="PT Astra Serif" w:hAnsi="PT Astra Serif"/>
          <w:bCs/>
          <w:sz w:val="28"/>
          <w:szCs w:val="28"/>
        </w:rPr>
        <w:t xml:space="preserve"> тысяч </w:t>
      </w:r>
      <w:r w:rsidR="008C58EF">
        <w:rPr>
          <w:rFonts w:ascii="PT Astra Serif" w:hAnsi="PT Astra Serif"/>
          <w:bCs/>
          <w:sz w:val="28"/>
          <w:szCs w:val="28"/>
        </w:rPr>
        <w:t>шестьсот восемьдесят пять</w:t>
      </w:r>
      <w:r>
        <w:rPr>
          <w:rFonts w:ascii="PT Astra Serif" w:hAnsi="PT Astra Serif"/>
          <w:bCs/>
          <w:sz w:val="28"/>
          <w:szCs w:val="28"/>
        </w:rPr>
        <w:t xml:space="preserve"> рублей 00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4D1519" w:rsidRPr="001D35C3" w:rsidRDefault="004D1519" w:rsidP="004D1519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>
        <w:rPr>
          <w:rFonts w:ascii="PT Astra Serif" w:hAnsi="PT Astra Serif"/>
          <w:sz w:val="28"/>
          <w:szCs w:val="28"/>
        </w:rPr>
        <w:t>1</w:t>
      </w:r>
      <w:r w:rsidR="008C58EF">
        <w:rPr>
          <w:rFonts w:ascii="PT Astra Serif" w:hAnsi="PT Astra Serif"/>
          <w:sz w:val="28"/>
          <w:szCs w:val="28"/>
        </w:rPr>
        <w:t>760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8C58EF">
        <w:rPr>
          <w:rFonts w:ascii="PT Astra Serif" w:hAnsi="PT Astra Serif"/>
          <w:sz w:val="28"/>
          <w:szCs w:val="28"/>
        </w:rPr>
        <w:t>55</w:t>
      </w:r>
      <w:r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 xml:space="preserve">Одна тысяча </w:t>
      </w:r>
      <w:r w:rsidR="008C58EF">
        <w:rPr>
          <w:rFonts w:ascii="PT Astra Serif" w:hAnsi="PT Astra Serif"/>
          <w:sz w:val="28"/>
          <w:szCs w:val="28"/>
        </w:rPr>
        <w:t>семьсот шестьдесят</w:t>
      </w:r>
      <w:r>
        <w:rPr>
          <w:rFonts w:ascii="PT Astra Serif" w:hAnsi="PT Astra Serif"/>
          <w:sz w:val="28"/>
          <w:szCs w:val="28"/>
        </w:rPr>
        <w:t xml:space="preserve">  рублей </w:t>
      </w:r>
      <w:r w:rsidR="008C58EF">
        <w:rPr>
          <w:rFonts w:ascii="PT Astra Serif" w:hAnsi="PT Astra Serif"/>
          <w:sz w:val="28"/>
          <w:szCs w:val="28"/>
        </w:rPr>
        <w:t>55</w:t>
      </w:r>
      <w:r>
        <w:rPr>
          <w:rFonts w:ascii="PT Astra Serif" w:hAnsi="PT Astra Serif"/>
          <w:sz w:val="28"/>
          <w:szCs w:val="28"/>
        </w:rPr>
        <w:t xml:space="preserve">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4D1519" w:rsidRPr="00D52E45" w:rsidRDefault="004D1519" w:rsidP="004D1519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8C58EF">
        <w:rPr>
          <w:rFonts w:ascii="PT Astra Serif" w:hAnsi="PT Astra Serif"/>
          <w:sz w:val="28"/>
          <w:szCs w:val="28"/>
        </w:rPr>
        <w:t>58685</w:t>
      </w:r>
      <w:r w:rsidR="008C58EF" w:rsidRPr="00D52E45">
        <w:rPr>
          <w:rFonts w:ascii="PT Astra Serif" w:hAnsi="PT Astra Serif"/>
          <w:sz w:val="28"/>
          <w:szCs w:val="28"/>
        </w:rPr>
        <w:t xml:space="preserve"> руб.</w:t>
      </w:r>
      <w:r w:rsidR="008C58EF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8C58EF">
        <w:rPr>
          <w:rFonts w:ascii="PT Astra Serif" w:hAnsi="PT Astra Serif"/>
          <w:bCs/>
          <w:sz w:val="28"/>
          <w:szCs w:val="28"/>
        </w:rPr>
        <w:t>Пятьдесят восемь тысяч шестьсот восемьдесят пять рублей 00 коп.</w:t>
      </w:r>
      <w:r w:rsidR="008C58EF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4D1519" w:rsidRPr="00E5209E" w:rsidRDefault="004D1519" w:rsidP="004D151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4D1519" w:rsidRDefault="004D1519" w:rsidP="004D1519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4D1519" w:rsidRPr="00E5209E" w:rsidRDefault="004D1519" w:rsidP="004D1519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4D1519" w:rsidRDefault="004D1519" w:rsidP="004D1519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4D1519" w:rsidRDefault="004D1519" w:rsidP="008C58EF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</w:t>
      </w:r>
      <w:r w:rsidR="000C3727">
        <w:rPr>
          <w:rFonts w:ascii="PT Astra Serif" w:hAnsi="PT Astra Serif"/>
          <w:sz w:val="28"/>
          <w:szCs w:val="28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="008C58EF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</w:t>
      </w:r>
    </w:p>
    <w:p w:rsidR="004D1519" w:rsidRPr="00E5209E" w:rsidRDefault="004D1519" w:rsidP="004D151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>
        <w:rPr>
          <w:rFonts w:ascii="PT Astra Serif" w:hAnsi="PT Astra Serif"/>
          <w:sz w:val="28"/>
          <w:szCs w:val="28"/>
        </w:rPr>
        <w:t xml:space="preserve">Обеспечить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газете «Заря». Чернский район</w:t>
      </w:r>
      <w:r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на</w:t>
      </w:r>
      <w:r>
        <w:rPr>
          <w:rFonts w:ascii="PT Astra Serif" w:hAnsi="PT Astra Serif"/>
          <w:sz w:val="28"/>
          <w:szCs w:val="28"/>
        </w:rPr>
        <w:t xml:space="preserve"> 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www.torgi.gov.ru, на электронной торговой площадке «Росэлторг» (АО «Единая электронная торговая площадка»</w:t>
      </w:r>
      <w:r>
        <w:rPr>
          <w:rFonts w:ascii="PT Astra Serif" w:hAnsi="PT Astra Serif"/>
          <w:sz w:val="28"/>
          <w:szCs w:val="28"/>
        </w:rPr>
        <w:t xml:space="preserve">) </w:t>
      </w:r>
      <w:r w:rsidRPr="00D81B88">
        <w:rPr>
          <w:rFonts w:ascii="PT Astra Serif" w:hAnsi="PT Astra Serif"/>
          <w:sz w:val="28"/>
        </w:rPr>
        <w:t>www.roseltorg.ru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4D1519" w:rsidRPr="00E5209E" w:rsidRDefault="004D1519" w:rsidP="004D151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4D1519" w:rsidRPr="00E5209E" w:rsidRDefault="004D1519" w:rsidP="004D151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D1519" w:rsidRPr="00E5209E" w:rsidRDefault="004D1519" w:rsidP="004D151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D1519" w:rsidTr="00B7258E">
        <w:trPr>
          <w:trHeight w:val="229"/>
        </w:trPr>
        <w:tc>
          <w:tcPr>
            <w:tcW w:w="2178" w:type="pct"/>
            <w:hideMark/>
          </w:tcPr>
          <w:p w:rsidR="004D1519" w:rsidRDefault="006B349E" w:rsidP="006B349E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4D1519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4D1519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Чернский район</w:t>
            </w:r>
          </w:p>
        </w:tc>
        <w:tc>
          <w:tcPr>
            <w:tcW w:w="1278" w:type="pct"/>
            <w:vAlign w:val="center"/>
          </w:tcPr>
          <w:p w:rsidR="004D1519" w:rsidRDefault="004D1519" w:rsidP="00B7258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4D1519" w:rsidRDefault="006B349E" w:rsidP="00B7258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4D1519" w:rsidRDefault="004D1519" w:rsidP="004D1519">
      <w:pPr>
        <w:rPr>
          <w:rFonts w:ascii="PT Astra Serif" w:hAnsi="PT Astra Serif" w:cs="PT Astra Serif"/>
          <w:sz w:val="28"/>
          <w:szCs w:val="28"/>
        </w:rPr>
      </w:pPr>
    </w:p>
    <w:p w:rsidR="004D1519" w:rsidRDefault="004D1519" w:rsidP="004D1519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4D1519" w:rsidRDefault="004D1519" w:rsidP="004D1519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D1519" w:rsidRPr="00E5209E" w:rsidTr="00B7258E">
        <w:trPr>
          <w:trHeight w:val="1846"/>
        </w:trPr>
        <w:tc>
          <w:tcPr>
            <w:tcW w:w="4482" w:type="dxa"/>
          </w:tcPr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B349E" w:rsidRDefault="006B349E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B349E" w:rsidRDefault="006B349E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D1519" w:rsidRPr="00E5209E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4D1519" w:rsidRPr="00E5209E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D1519" w:rsidRPr="00E5209E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D1519" w:rsidRPr="00E5209E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4D1519" w:rsidRPr="00E5209E" w:rsidRDefault="004D1519" w:rsidP="008A14D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A14D1">
              <w:rPr>
                <w:rFonts w:ascii="PT Astra Serif" w:hAnsi="PT Astra Serif"/>
                <w:sz w:val="28"/>
                <w:szCs w:val="28"/>
              </w:rPr>
              <w:t>04.07.2025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8A14D1">
              <w:rPr>
                <w:rFonts w:ascii="PT Astra Serif" w:hAnsi="PT Astra Serif"/>
                <w:sz w:val="28"/>
                <w:szCs w:val="28"/>
              </w:rPr>
              <w:t>463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</w:p>
        </w:tc>
      </w:tr>
    </w:tbl>
    <w:p w:rsidR="004D1519" w:rsidRPr="00E5209E" w:rsidRDefault="004D1519" w:rsidP="004D1519">
      <w:pPr>
        <w:jc w:val="right"/>
        <w:rPr>
          <w:rFonts w:ascii="PT Astra Serif" w:hAnsi="PT Astra Serif"/>
          <w:sz w:val="16"/>
          <w:szCs w:val="16"/>
        </w:rPr>
      </w:pPr>
    </w:p>
    <w:p w:rsidR="004D1519" w:rsidRPr="00E5209E" w:rsidRDefault="004D1519" w:rsidP="004D1519">
      <w:pPr>
        <w:jc w:val="right"/>
        <w:rPr>
          <w:rFonts w:ascii="PT Astra Serif" w:hAnsi="PT Astra Serif"/>
          <w:sz w:val="28"/>
          <w:szCs w:val="28"/>
        </w:rPr>
      </w:pPr>
    </w:p>
    <w:p w:rsidR="004D1519" w:rsidRPr="00E5209E" w:rsidRDefault="004D1519" w:rsidP="006B349E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4D1519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нского района от</w:t>
      </w:r>
      <w:r>
        <w:rPr>
          <w:rFonts w:ascii="PT Astra Serif" w:hAnsi="PT Astra Serif"/>
          <w:sz w:val="28"/>
          <w:szCs w:val="28"/>
        </w:rPr>
        <w:t xml:space="preserve"> </w:t>
      </w:r>
      <w:r w:rsidR="008A14D1">
        <w:rPr>
          <w:rFonts w:ascii="PT Astra Serif" w:hAnsi="PT Astra Serif"/>
          <w:sz w:val="28"/>
          <w:szCs w:val="28"/>
        </w:rPr>
        <w:t>04.07.2025</w:t>
      </w:r>
      <w:r>
        <w:rPr>
          <w:rFonts w:ascii="PT Astra Serif" w:hAnsi="PT Astra Serif"/>
          <w:sz w:val="28"/>
          <w:szCs w:val="28"/>
        </w:rPr>
        <w:t xml:space="preserve">  </w:t>
      </w:r>
      <w:r w:rsidRPr="00E5209E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="008A14D1">
        <w:rPr>
          <w:rFonts w:ascii="PT Astra Serif" w:hAnsi="PT Astra Serif"/>
          <w:sz w:val="28"/>
          <w:szCs w:val="28"/>
        </w:rPr>
        <w:t>463</w:t>
      </w:r>
      <w:r w:rsidRPr="00E5209E">
        <w:rPr>
          <w:rFonts w:ascii="PT Astra Serif" w:hAnsi="PT Astra Serif"/>
          <w:sz w:val="28"/>
          <w:szCs w:val="28"/>
        </w:rPr>
        <w:t xml:space="preserve"> «О проведении аукциона по продаже</w:t>
      </w:r>
      <w:r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с кадастровым номером </w:t>
      </w:r>
      <w:r w:rsidRPr="00F66E0C">
        <w:rPr>
          <w:sz w:val="28"/>
          <w:szCs w:val="28"/>
        </w:rPr>
        <w:t>71:21:0</w:t>
      </w:r>
      <w:r>
        <w:rPr>
          <w:sz w:val="28"/>
          <w:szCs w:val="28"/>
        </w:rPr>
        <w:t>00000</w:t>
      </w:r>
      <w:r w:rsidRPr="00F66E0C">
        <w:rPr>
          <w:sz w:val="28"/>
          <w:szCs w:val="28"/>
        </w:rPr>
        <w:t>:</w:t>
      </w:r>
      <w:r>
        <w:rPr>
          <w:sz w:val="28"/>
          <w:szCs w:val="28"/>
        </w:rPr>
        <w:t>6505,</w:t>
      </w:r>
      <w:r w:rsidRPr="00E5209E">
        <w:rPr>
          <w:rFonts w:ascii="PT Astra Serif" w:hAnsi="PT Astra Serif"/>
          <w:sz w:val="28"/>
          <w:szCs w:val="28"/>
        </w:rPr>
        <w:t xml:space="preserve"> расположенного по адресу:</w:t>
      </w:r>
      <w:r w:rsidRPr="007A0C29">
        <w:rPr>
          <w:sz w:val="28"/>
          <w:szCs w:val="28"/>
        </w:rPr>
        <w:t xml:space="preserve"> </w:t>
      </w:r>
      <w:r w:rsidRPr="00AF05EB">
        <w:rPr>
          <w:sz w:val="28"/>
          <w:szCs w:val="28"/>
        </w:rPr>
        <w:t xml:space="preserve">Тульская область, Чернский район, МО </w:t>
      </w:r>
      <w:r>
        <w:rPr>
          <w:sz w:val="28"/>
          <w:szCs w:val="28"/>
        </w:rPr>
        <w:t>Тургеневское, д. Филатьево, ул. Садовая, южнее земельного участка 71:21:010408:37</w:t>
      </w:r>
      <w:r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я муниципального образования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Чернский</w:t>
      </w:r>
      <w:r w:rsidRPr="00E5209E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 xml:space="preserve">извещает о проведении </w:t>
      </w:r>
      <w:r w:rsidR="006B349E">
        <w:rPr>
          <w:rFonts w:ascii="PT Astra Serif" w:hAnsi="PT Astra Serif"/>
          <w:sz w:val="28"/>
          <w:szCs w:val="28"/>
        </w:rPr>
        <w:t>15</w:t>
      </w:r>
      <w:r>
        <w:rPr>
          <w:rFonts w:ascii="PT Astra Serif" w:hAnsi="PT Astra Serif"/>
          <w:sz w:val="28"/>
          <w:szCs w:val="28"/>
        </w:rPr>
        <w:t>.</w:t>
      </w:r>
      <w:r w:rsidR="006B349E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>.202</w:t>
      </w:r>
      <w:r w:rsidR="006B349E">
        <w:rPr>
          <w:rFonts w:ascii="PT Astra Serif" w:hAnsi="PT Astra Serif"/>
          <w:sz w:val="28"/>
          <w:szCs w:val="28"/>
        </w:rPr>
        <w:t>5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в 13:00</w:t>
      </w:r>
      <w:r w:rsidRPr="00E5209E">
        <w:rPr>
          <w:rFonts w:ascii="PT Astra Serif" w:hAnsi="PT Astra Serif"/>
          <w:sz w:val="28"/>
          <w:szCs w:val="28"/>
        </w:rPr>
        <w:t xml:space="preserve"> открыт</w:t>
      </w:r>
      <w:r>
        <w:rPr>
          <w:rFonts w:ascii="PT Astra Serif" w:hAnsi="PT Astra Serif"/>
          <w:sz w:val="28"/>
          <w:szCs w:val="28"/>
        </w:rPr>
        <w:t>ого</w:t>
      </w:r>
      <w:r w:rsidRPr="00E5209E">
        <w:rPr>
          <w:rFonts w:ascii="PT Astra Serif" w:hAnsi="PT Astra Serif"/>
          <w:sz w:val="28"/>
          <w:szCs w:val="28"/>
        </w:rPr>
        <w:t xml:space="preserve"> аукцион</w:t>
      </w:r>
      <w:r>
        <w:rPr>
          <w:rFonts w:ascii="PT Astra Serif" w:hAnsi="PT Astra Serif"/>
          <w:sz w:val="28"/>
          <w:szCs w:val="28"/>
        </w:rPr>
        <w:t>а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электронной форме по продаже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>
        <w:rPr>
          <w:rFonts w:ascii="PT Astra Serif" w:hAnsi="PT Astra Serif"/>
          <w:sz w:val="28"/>
          <w:szCs w:val="28"/>
        </w:rPr>
        <w:t>1067</w:t>
      </w:r>
      <w:r w:rsidRPr="00E5209E">
        <w:rPr>
          <w:rFonts w:ascii="PT Astra Serif" w:hAnsi="PT Astra Serif"/>
          <w:sz w:val="28"/>
          <w:szCs w:val="28"/>
        </w:rPr>
        <w:t xml:space="preserve"> кв.м, с кадастровым номером </w:t>
      </w:r>
      <w:r w:rsidRPr="00F66E0C">
        <w:rPr>
          <w:sz w:val="28"/>
          <w:szCs w:val="28"/>
        </w:rPr>
        <w:t>71:21:0</w:t>
      </w:r>
      <w:r>
        <w:rPr>
          <w:sz w:val="28"/>
          <w:szCs w:val="28"/>
        </w:rPr>
        <w:t>00000</w:t>
      </w:r>
      <w:r w:rsidRPr="00F66E0C">
        <w:rPr>
          <w:sz w:val="28"/>
          <w:szCs w:val="28"/>
        </w:rPr>
        <w:t>:</w:t>
      </w:r>
      <w:r>
        <w:rPr>
          <w:sz w:val="28"/>
          <w:szCs w:val="28"/>
        </w:rPr>
        <w:t>6505</w:t>
      </w:r>
      <w:r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Pr="00E5209E">
        <w:rPr>
          <w:rFonts w:ascii="PT Astra Serif" w:hAnsi="PT Astra Serif"/>
          <w:sz w:val="28"/>
          <w:szCs w:val="28"/>
        </w:rPr>
        <w:t>участка</w:t>
      </w:r>
      <w:r w:rsidRPr="00F94F47">
        <w:rPr>
          <w:rFonts w:ascii="PT Astra Serif" w:hAnsi="PT Astra Serif"/>
          <w:sz w:val="28"/>
          <w:szCs w:val="28"/>
        </w:rPr>
        <w:t>:</w:t>
      </w:r>
      <w:r w:rsidRPr="000128A9">
        <w:rPr>
          <w:sz w:val="28"/>
          <w:szCs w:val="28"/>
        </w:rPr>
        <w:t xml:space="preserve"> </w:t>
      </w:r>
      <w:r w:rsidRPr="00AF05EB">
        <w:rPr>
          <w:sz w:val="28"/>
          <w:szCs w:val="28"/>
        </w:rPr>
        <w:t xml:space="preserve">Тульская область, Чернский район, МО </w:t>
      </w:r>
      <w:r>
        <w:rPr>
          <w:sz w:val="28"/>
          <w:szCs w:val="28"/>
        </w:rPr>
        <w:t>Тургеневское, д. Филатьево, ул. Садовая, южнее земельного участка 71:21:010408:37</w:t>
      </w:r>
      <w:r>
        <w:rPr>
          <w:rFonts w:ascii="PT Astra Serif" w:hAnsi="PT Astra Serif"/>
          <w:sz w:val="28"/>
          <w:szCs w:val="28"/>
        </w:rPr>
        <w:t xml:space="preserve">, </w:t>
      </w:r>
      <w:r w:rsidRPr="00F94F47">
        <w:rPr>
          <w:rFonts w:ascii="PT Astra Serif" w:hAnsi="PT Astra Serif"/>
          <w:sz w:val="28"/>
          <w:szCs w:val="28"/>
        </w:rPr>
        <w:t>с</w:t>
      </w:r>
      <w:r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>
        <w:rPr>
          <w:rFonts w:ascii="PT Astra Serif" w:hAnsi="PT Astra Serif"/>
          <w:sz w:val="28"/>
          <w:szCs w:val="28"/>
        </w:rPr>
        <w:t xml:space="preserve">для ведения личного подсобного хозяйства,   </w:t>
      </w:r>
      <w:r w:rsidRPr="00E5209E">
        <w:rPr>
          <w:rFonts w:ascii="PT Astra Serif" w:hAnsi="PT Astra Serif"/>
          <w:sz w:val="28"/>
          <w:szCs w:val="28"/>
        </w:rPr>
        <w:t>далее – Лот № 1</w:t>
      </w:r>
      <w:r>
        <w:rPr>
          <w:rFonts w:ascii="PT Astra Serif" w:hAnsi="PT Astra Serif"/>
          <w:sz w:val="28"/>
          <w:szCs w:val="28"/>
        </w:rPr>
        <w:t>.</w:t>
      </w:r>
    </w:p>
    <w:p w:rsidR="004D1519" w:rsidRDefault="004D1519" w:rsidP="004D151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4D1519" w:rsidRDefault="004D1519" w:rsidP="004D151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4D1519" w:rsidRPr="00E5209E" w:rsidRDefault="004D1519" w:rsidP="004D151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4D1519" w:rsidRPr="00E5209E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4D1519" w:rsidRPr="004E5255" w:rsidRDefault="004D1519" w:rsidP="004D1519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4D1519" w:rsidRPr="00D52E45" w:rsidRDefault="004D1519" w:rsidP="004D151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6B349E">
        <w:rPr>
          <w:rFonts w:ascii="PT Astra Serif" w:hAnsi="PT Astra Serif"/>
          <w:sz w:val="28"/>
          <w:szCs w:val="28"/>
        </w:rPr>
        <w:t xml:space="preserve"> 58685</w:t>
      </w:r>
      <w:r w:rsidR="006B349E" w:rsidRPr="00D52E45">
        <w:rPr>
          <w:rFonts w:ascii="PT Astra Serif" w:hAnsi="PT Astra Serif"/>
          <w:sz w:val="28"/>
          <w:szCs w:val="28"/>
        </w:rPr>
        <w:t xml:space="preserve"> руб.</w:t>
      </w:r>
      <w:r w:rsidR="006B349E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6B349E">
        <w:rPr>
          <w:rFonts w:ascii="PT Astra Serif" w:hAnsi="PT Astra Serif"/>
          <w:bCs/>
          <w:sz w:val="28"/>
          <w:szCs w:val="28"/>
        </w:rPr>
        <w:t>Пятьдесят восемь тысяч шестьсот восемьдесят пять рублей 00 коп.</w:t>
      </w:r>
      <w:r w:rsidR="006B349E" w:rsidRPr="00D52E45">
        <w:rPr>
          <w:rFonts w:ascii="PT Astra Serif" w:hAnsi="PT Astra Serif"/>
          <w:bCs/>
          <w:sz w:val="28"/>
          <w:szCs w:val="28"/>
        </w:rPr>
        <w:t>)</w:t>
      </w:r>
      <w:r w:rsidR="006B349E">
        <w:rPr>
          <w:rFonts w:ascii="PT Astra Serif" w:hAnsi="PT Astra Serif"/>
          <w:bCs/>
          <w:sz w:val="28"/>
          <w:szCs w:val="28"/>
        </w:rPr>
        <w:t>.</w:t>
      </w:r>
    </w:p>
    <w:p w:rsidR="004D1519" w:rsidRPr="00AF05EB" w:rsidRDefault="004D1519" w:rsidP="006B349E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 w:rsidRPr="009D763B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6B349E">
        <w:rPr>
          <w:rFonts w:ascii="PT Astra Serif" w:hAnsi="PT Astra Serif"/>
          <w:sz w:val="28"/>
          <w:szCs w:val="28"/>
        </w:rPr>
        <w:t xml:space="preserve"> 1760</w:t>
      </w:r>
      <w:r w:rsidR="006B349E" w:rsidRPr="001D35C3">
        <w:rPr>
          <w:rFonts w:ascii="PT Astra Serif" w:hAnsi="PT Astra Serif"/>
          <w:sz w:val="28"/>
          <w:szCs w:val="28"/>
        </w:rPr>
        <w:t xml:space="preserve"> руб. </w:t>
      </w:r>
      <w:r w:rsidR="006B349E">
        <w:rPr>
          <w:rFonts w:ascii="PT Astra Serif" w:hAnsi="PT Astra Serif"/>
          <w:sz w:val="28"/>
          <w:szCs w:val="28"/>
        </w:rPr>
        <w:t xml:space="preserve">55 коп. </w:t>
      </w:r>
      <w:r w:rsidR="006B349E" w:rsidRPr="001D35C3">
        <w:rPr>
          <w:rFonts w:ascii="PT Astra Serif" w:hAnsi="PT Astra Serif"/>
          <w:sz w:val="28"/>
          <w:szCs w:val="28"/>
        </w:rPr>
        <w:t>(</w:t>
      </w:r>
      <w:r w:rsidR="006B349E">
        <w:rPr>
          <w:rFonts w:ascii="PT Astra Serif" w:hAnsi="PT Astra Serif"/>
          <w:sz w:val="28"/>
          <w:szCs w:val="28"/>
        </w:rPr>
        <w:t>Одна тысяча семьсот шестьдесят  рублей 55 копеек</w:t>
      </w:r>
      <w:r w:rsidR="006B349E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4D1519" w:rsidRDefault="004D1519" w:rsidP="004D151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6B349E">
        <w:rPr>
          <w:rFonts w:ascii="PT Astra Serif" w:hAnsi="PT Astra Serif"/>
          <w:sz w:val="28"/>
          <w:szCs w:val="28"/>
        </w:rPr>
        <w:t>58685</w:t>
      </w:r>
      <w:r w:rsidR="006B349E" w:rsidRPr="00D52E45">
        <w:rPr>
          <w:rFonts w:ascii="PT Astra Serif" w:hAnsi="PT Astra Serif"/>
          <w:sz w:val="28"/>
          <w:szCs w:val="28"/>
        </w:rPr>
        <w:t xml:space="preserve"> руб.</w:t>
      </w:r>
      <w:r w:rsidR="006B349E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6B349E">
        <w:rPr>
          <w:rFonts w:ascii="PT Astra Serif" w:hAnsi="PT Astra Serif"/>
          <w:bCs/>
          <w:sz w:val="28"/>
          <w:szCs w:val="28"/>
        </w:rPr>
        <w:t>Пятьдесят восемь тысяч шестьсот восемьдесят пять рублей 00 коп.</w:t>
      </w:r>
      <w:r w:rsidR="006B349E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</w:t>
      </w:r>
      <w:r w:rsidRPr="00E86E4F">
        <w:rPr>
          <w:rFonts w:ascii="PT Astra Serif" w:hAnsi="PT Astra Serif"/>
          <w:sz w:val="28"/>
          <w:szCs w:val="28"/>
        </w:rPr>
        <w:t>в течени</w:t>
      </w:r>
      <w:r>
        <w:rPr>
          <w:rFonts w:ascii="PT Astra Serif" w:hAnsi="PT Astra Serif"/>
          <w:sz w:val="28"/>
          <w:szCs w:val="28"/>
        </w:rPr>
        <w:t>е</w:t>
      </w:r>
      <w:r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>
        <w:rPr>
          <w:rFonts w:ascii="PT Astra Serif" w:hAnsi="PT Astra Serif"/>
          <w:sz w:val="28"/>
          <w:szCs w:val="28"/>
        </w:rPr>
        <w:t xml:space="preserve">оператора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</w:t>
      </w:r>
      <w:r>
        <w:rPr>
          <w:rFonts w:ascii="PT Astra Serif" w:hAnsi="PT Astra Serif"/>
          <w:sz w:val="28"/>
          <w:szCs w:val="28"/>
        </w:rPr>
        <w:t>и</w:t>
      </w:r>
      <w:r w:rsidRPr="004E5255">
        <w:rPr>
          <w:rFonts w:ascii="PT Astra Serif" w:hAnsi="PT Astra Serif"/>
          <w:sz w:val="28"/>
          <w:szCs w:val="28"/>
        </w:rPr>
        <w:t xml:space="preserve"> «Росэлторг»</w:t>
      </w:r>
      <w:r>
        <w:rPr>
          <w:rFonts w:ascii="PT Astra Serif" w:hAnsi="PT Astra Serif"/>
          <w:sz w:val="28"/>
          <w:szCs w:val="28"/>
        </w:rPr>
        <w:t xml:space="preserve"> </w:t>
      </w:r>
      <w:r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>
        <w:rPr>
          <w:rFonts w:ascii="PT Astra Serif" w:hAnsi="PT Astra Serif"/>
          <w:sz w:val="28"/>
          <w:szCs w:val="28"/>
        </w:rPr>
        <w:t xml:space="preserve"> 115114, г. Москва,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  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по следующим реквизитам:  </w:t>
      </w:r>
    </w:p>
    <w:p w:rsidR="004D1519" w:rsidRDefault="004D1519" w:rsidP="004D151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4D1519" w:rsidRDefault="004D1519" w:rsidP="004D151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2</w:t>
      </w:r>
    </w:p>
    <w:p w:rsidR="004D1519" w:rsidRDefault="004D1519" w:rsidP="004D1519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044525411,  н</w:t>
      </w:r>
      <w:r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F66E0C">
        <w:rPr>
          <w:sz w:val="28"/>
          <w:szCs w:val="28"/>
        </w:rPr>
        <w:t>71:21:0</w:t>
      </w:r>
      <w:r>
        <w:rPr>
          <w:sz w:val="28"/>
          <w:szCs w:val="28"/>
        </w:rPr>
        <w:t>00000</w:t>
      </w:r>
      <w:r w:rsidRPr="00F66E0C">
        <w:rPr>
          <w:sz w:val="28"/>
          <w:szCs w:val="28"/>
        </w:rPr>
        <w:t>:</w:t>
      </w:r>
      <w:r>
        <w:rPr>
          <w:sz w:val="28"/>
          <w:szCs w:val="28"/>
        </w:rPr>
        <w:t>6505</w:t>
      </w:r>
      <w:r>
        <w:rPr>
          <w:rFonts w:ascii="PT Astra Serif" w:hAnsi="PT Astra Serif"/>
          <w:sz w:val="28"/>
          <w:szCs w:val="28"/>
        </w:rPr>
        <w:t>.</w:t>
      </w:r>
    </w:p>
    <w:p w:rsidR="004D1519" w:rsidRPr="005E650B" w:rsidRDefault="004D1519" w:rsidP="004D151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 электронной</w:t>
      </w:r>
      <w:r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4E5255">
        <w:rPr>
          <w:rFonts w:cs="Times New Roman"/>
          <w:color w:val="auto"/>
          <w:sz w:val="28"/>
          <w:szCs w:val="28"/>
        </w:rPr>
        <w:t>торговой площадк</w:t>
      </w:r>
      <w:r>
        <w:rPr>
          <w:sz w:val="28"/>
          <w:szCs w:val="28"/>
        </w:rPr>
        <w:t>ой</w:t>
      </w:r>
      <w:r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торговой площадки. </w:t>
      </w:r>
    </w:p>
    <w:p w:rsidR="004D1519" w:rsidRPr="005E650B" w:rsidRDefault="004D1519" w:rsidP="004D151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www.roseltorg.ru. Регистрации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торговой площадке  или регистрация которых на электронной торговой площадке была ими прекращена. Регистрация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4D1519" w:rsidRPr="005E650B" w:rsidRDefault="004D1519" w:rsidP="004D15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Электронная торговая площадк</w:t>
      </w:r>
      <w:r w:rsidRPr="005E650B">
        <w:rPr>
          <w:sz w:val="28"/>
          <w:szCs w:val="28"/>
        </w:rPr>
        <w:t>а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4D1519" w:rsidRPr="001769E0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Подача заявки на участие в электронном аукционе осуществляется претендентом из личного кабинета электронной торговой площадк</w:t>
      </w:r>
      <w:r w:rsidRPr="005E650B">
        <w:rPr>
          <w:sz w:val="28"/>
          <w:szCs w:val="28"/>
        </w:rPr>
        <w:t>и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>)</w:t>
      </w:r>
      <w:r w:rsidRPr="005E650B">
        <w:rPr>
          <w:rFonts w:ascii="PT Astra Serif" w:hAnsi="PT Astra Serif"/>
          <w:sz w:val="28"/>
          <w:szCs w:val="28"/>
        </w:rPr>
        <w:t xml:space="preserve"> 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4D1519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</w:t>
      </w:r>
      <w:r>
        <w:rPr>
          <w:sz w:val="28"/>
          <w:szCs w:val="28"/>
        </w:rPr>
        <w:t>и</w:t>
      </w:r>
      <w:r w:rsidRPr="004E5255">
        <w:rPr>
          <w:rFonts w:ascii="PT Astra Serif" w:hAnsi="PT Astra Serif"/>
          <w:sz w:val="28"/>
          <w:szCs w:val="28"/>
        </w:rPr>
        <w:t xml:space="preserve"> «Росэлторг»</w:t>
      </w:r>
      <w:r>
        <w:rPr>
          <w:sz w:val="28"/>
          <w:szCs w:val="28"/>
        </w:rPr>
        <w:t xml:space="preserve"> </w:t>
      </w:r>
      <w:r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Pr="00D81B88">
        <w:rPr>
          <w:rFonts w:ascii="PT Astra Serif" w:hAnsi="PT Astra Serif"/>
          <w:sz w:val="28"/>
          <w:szCs w:val="28"/>
          <w:lang w:val="en-US"/>
        </w:rPr>
        <w:t>www</w:t>
      </w:r>
      <w:r w:rsidRPr="00D81B88">
        <w:rPr>
          <w:rFonts w:ascii="PT Astra Serif" w:hAnsi="PT Astra Serif"/>
          <w:sz w:val="28"/>
          <w:szCs w:val="28"/>
        </w:rPr>
        <w:t>.</w:t>
      </w:r>
      <w:r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Pr="00D81B88">
        <w:rPr>
          <w:rFonts w:ascii="PT Astra Serif" w:hAnsi="PT Astra Serif"/>
          <w:sz w:val="28"/>
          <w:szCs w:val="28"/>
        </w:rPr>
        <w:t>.</w:t>
      </w:r>
      <w:r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4D1519" w:rsidRPr="00115283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4D1519" w:rsidRPr="00A37EFA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4D1519" w:rsidRPr="00115283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4D1519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4D1519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D1519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3</w:t>
      </w:r>
    </w:p>
    <w:p w:rsidR="004D1519" w:rsidRPr="00115283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4D1519" w:rsidRPr="00115283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4D1519" w:rsidRPr="00115283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4D1519" w:rsidRPr="005E650B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1519" w:rsidRPr="005E650B" w:rsidRDefault="004D1519" w:rsidP="004D151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2163B2">
        <w:rPr>
          <w:color w:val="000000" w:themeColor="text1"/>
          <w:sz w:val="28"/>
          <w:szCs w:val="28"/>
        </w:rPr>
        <w:t>16</w:t>
      </w:r>
      <w:r>
        <w:rPr>
          <w:color w:val="000000" w:themeColor="text1"/>
          <w:sz w:val="28"/>
          <w:szCs w:val="28"/>
        </w:rPr>
        <w:t>.0</w:t>
      </w:r>
      <w:r w:rsidR="002163B2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.202</w:t>
      </w:r>
      <w:r w:rsidR="002163B2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4D1519" w:rsidRPr="005E650B" w:rsidRDefault="004D1519" w:rsidP="004D1519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2163B2">
        <w:rPr>
          <w:rFonts w:eastAsia="Calibri"/>
          <w:color w:val="auto"/>
          <w:sz w:val="28"/>
          <w:szCs w:val="28"/>
          <w:lang w:eastAsia="zh-CN"/>
        </w:rPr>
        <w:t>1</w:t>
      </w:r>
      <w:r>
        <w:rPr>
          <w:rFonts w:eastAsia="Calibri"/>
          <w:color w:val="auto"/>
          <w:sz w:val="28"/>
          <w:szCs w:val="28"/>
          <w:lang w:eastAsia="zh-CN"/>
        </w:rPr>
        <w:t>1</w:t>
      </w:r>
      <w:r>
        <w:rPr>
          <w:color w:val="000000" w:themeColor="text1"/>
          <w:sz w:val="28"/>
          <w:szCs w:val="28"/>
        </w:rPr>
        <w:t>.</w:t>
      </w:r>
      <w:r w:rsidR="002163B2">
        <w:rPr>
          <w:color w:val="000000" w:themeColor="text1"/>
          <w:sz w:val="28"/>
          <w:szCs w:val="28"/>
        </w:rPr>
        <w:t>08</w:t>
      </w:r>
      <w:r>
        <w:rPr>
          <w:color w:val="000000" w:themeColor="text1"/>
          <w:sz w:val="28"/>
          <w:szCs w:val="28"/>
        </w:rPr>
        <w:t>.202</w:t>
      </w:r>
      <w:r w:rsidR="002163B2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4D1519" w:rsidRPr="005E650B" w:rsidRDefault="004D1519" w:rsidP="004D151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торговой площадке не принимаются. </w:t>
      </w:r>
    </w:p>
    <w:p w:rsidR="004D1519" w:rsidRDefault="004D1519" w:rsidP="004D151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>
        <w:rPr>
          <w:rFonts w:cs="Times New Roman"/>
          <w:color w:val="auto"/>
          <w:sz w:val="28"/>
          <w:szCs w:val="28"/>
          <w:lang w:eastAsia="zh-CN"/>
        </w:rPr>
        <w:t>5 (</w:t>
      </w:r>
      <w:r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>
        <w:rPr>
          <w:rFonts w:cs="Times New Roman"/>
          <w:color w:val="auto"/>
          <w:sz w:val="28"/>
          <w:szCs w:val="28"/>
          <w:lang w:eastAsia="zh-CN"/>
        </w:rPr>
        <w:t>)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4D1519" w:rsidRPr="004E5255" w:rsidRDefault="004D1519" w:rsidP="004D151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4D1519" w:rsidRPr="004E5255" w:rsidRDefault="004D1519" w:rsidP="004D151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4D1519" w:rsidRPr="004E5255" w:rsidRDefault="004D1519" w:rsidP="004D151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4D1519" w:rsidRPr="004E5255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2163B2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1.</w:t>
      </w:r>
      <w:r w:rsidR="002163B2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>.202</w:t>
      </w:r>
      <w:r w:rsidR="002163B2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4D1519" w:rsidRDefault="004D1519" w:rsidP="004D151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4D1519" w:rsidRPr="004E5255" w:rsidRDefault="004D1519" w:rsidP="004D151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4</w:t>
      </w:r>
    </w:p>
    <w:p w:rsidR="004D1519" w:rsidRPr="004E5255" w:rsidRDefault="004D1519" w:rsidP="004D15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торговой площадк</w:t>
      </w:r>
      <w:r w:rsidRPr="005E650B">
        <w:rPr>
          <w:sz w:val="28"/>
          <w:szCs w:val="28"/>
        </w:rPr>
        <w:t>и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>)</w:t>
      </w:r>
      <w:r w:rsidRPr="005E650B">
        <w:rPr>
          <w:rFonts w:ascii="PT Astra Serif" w:hAnsi="PT Astra Serif"/>
          <w:sz w:val="28"/>
          <w:szCs w:val="28"/>
        </w:rPr>
        <w:t xml:space="preserve"> по адресу www.roseltorg.ru, 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4D1519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4D1519" w:rsidRPr="004E5255" w:rsidRDefault="004D1519" w:rsidP="004D151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4D1519" w:rsidRPr="004E5255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>
        <w:rPr>
          <w:rFonts w:ascii="PT Astra Serif" w:hAnsi="PT Astra Serif"/>
          <w:sz w:val="28"/>
          <w:szCs w:val="28"/>
        </w:rPr>
        <w:t>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 в течение одного рабочего дня со дня подписания данного протокола.</w:t>
      </w:r>
    </w:p>
    <w:p w:rsidR="004D1519" w:rsidRPr="00E5209E" w:rsidRDefault="004D1519" w:rsidP="004D151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4D1519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4D1519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Pr="00D81B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4D1519" w:rsidRPr="004E5255" w:rsidRDefault="004D1519" w:rsidP="004D151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4D1519" w:rsidRPr="004E5255" w:rsidRDefault="004D1519" w:rsidP="004D151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4D1519" w:rsidRPr="004E5255" w:rsidRDefault="004D1519" w:rsidP="004D151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4D1519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4D1519" w:rsidRDefault="004D1519" w:rsidP="004D151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</w:p>
    <w:p w:rsidR="004D1519" w:rsidRDefault="004D1519" w:rsidP="004D151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5</w:t>
      </w:r>
    </w:p>
    <w:p w:rsidR="004D1519" w:rsidRPr="004E5255" w:rsidRDefault="004D1519" w:rsidP="004D151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4D1519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>
        <w:rPr>
          <w:rFonts w:ascii="PT Astra Serif" w:hAnsi="PT Astra Serif"/>
          <w:sz w:val="28"/>
          <w:szCs w:val="28"/>
        </w:rPr>
        <w:t xml:space="preserve">торговая </w:t>
      </w:r>
      <w:r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4D1519" w:rsidRDefault="004D1519" w:rsidP="004D1519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4D1519" w:rsidRDefault="004D1519" w:rsidP="004D1519">
      <w:pPr>
        <w:ind w:firstLine="709"/>
        <w:jc w:val="both"/>
        <w:rPr>
          <w:sz w:val="28"/>
          <w:szCs w:val="28"/>
        </w:rPr>
      </w:pPr>
    </w:p>
    <w:p w:rsidR="004D1519" w:rsidRDefault="004D1519" w:rsidP="004D15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D1519" w:rsidRPr="00E5209E" w:rsidRDefault="004D1519" w:rsidP="004D1519">
      <w:pPr>
        <w:jc w:val="both"/>
        <w:rPr>
          <w:rFonts w:ascii="PT Astra Serif" w:hAnsi="PT Astra Serif"/>
          <w:sz w:val="28"/>
          <w:szCs w:val="28"/>
        </w:rPr>
      </w:pPr>
    </w:p>
    <w:p w:rsidR="004D1519" w:rsidRPr="00E5209E" w:rsidRDefault="004D1519" w:rsidP="004D1519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4D1519" w:rsidRPr="00E5209E" w:rsidSect="00E53A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D1519" w:rsidRPr="00AB37F2" w:rsidTr="00B7258E">
        <w:trPr>
          <w:trHeight w:val="1846"/>
        </w:trPr>
        <w:tc>
          <w:tcPr>
            <w:tcW w:w="4482" w:type="dxa"/>
          </w:tcPr>
          <w:p w:rsidR="004D1519" w:rsidRPr="00AB37F2" w:rsidRDefault="004D1519" w:rsidP="00B7258E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4D1519" w:rsidRPr="00AB37F2" w:rsidRDefault="004D1519" w:rsidP="00B7258E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D1519" w:rsidRPr="00AB37F2" w:rsidRDefault="004D1519" w:rsidP="00B7258E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4D1519" w:rsidRPr="00AB37F2" w:rsidRDefault="004D1519" w:rsidP="00B7258E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Чернский район</w:t>
            </w:r>
          </w:p>
          <w:p w:rsidR="004D1519" w:rsidRPr="00AB37F2" w:rsidRDefault="004D1519" w:rsidP="008A14D1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14D1">
              <w:rPr>
                <w:rFonts w:ascii="Times New Roman" w:hAnsi="Times New Roman"/>
                <w:sz w:val="28"/>
                <w:szCs w:val="28"/>
              </w:rPr>
              <w:t>04.07.2025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8A14D1"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</w:tr>
    </w:tbl>
    <w:p w:rsidR="004D1519" w:rsidRPr="00AB37F2" w:rsidRDefault="004D1519" w:rsidP="004D1519">
      <w:pPr>
        <w:pStyle w:val="2"/>
      </w:pPr>
    </w:p>
    <w:p w:rsidR="004D1519" w:rsidRPr="00AB37F2" w:rsidRDefault="004D1519" w:rsidP="004D1519">
      <w:pPr>
        <w:pStyle w:val="2"/>
      </w:pPr>
      <w:r w:rsidRPr="00AB37F2">
        <w:t>Продавцу</w:t>
      </w:r>
    </w:p>
    <w:p w:rsidR="004D1519" w:rsidRPr="00AB37F2" w:rsidRDefault="004D1519" w:rsidP="004D151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 xml:space="preserve">Администрация  муниципального образования Чернский район </w:t>
      </w:r>
    </w:p>
    <w:p w:rsidR="004D1519" w:rsidRPr="00AB37F2" w:rsidRDefault="004D1519" w:rsidP="004D151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4D1519" w:rsidRPr="00AB37F2" w:rsidRDefault="004D1519" w:rsidP="004D1519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4D1519" w:rsidRPr="00AB37F2" w:rsidRDefault="004D1519" w:rsidP="004D1519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4D1519" w:rsidRPr="00AB37F2" w:rsidRDefault="004D1519" w:rsidP="004D1519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4D1519" w:rsidRPr="00AB37F2" w:rsidRDefault="004D1519" w:rsidP="004D1519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4D1519" w:rsidRPr="00AB37F2" w:rsidRDefault="004D1519" w:rsidP="004D1519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37FA82" wp14:editId="72921275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519" w:rsidRDefault="004D1519" w:rsidP="004D1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7FA82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4D1519" w:rsidRDefault="004D1519" w:rsidP="004D1519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8DB0C69" wp14:editId="3678065D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519" w:rsidRDefault="004D1519" w:rsidP="004D1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B0C69" id="Надпись 10" o:spid="_x0000_s1027" type="#_x0000_t202" style="position:absolute;left:0;text-align:left;margin-left:23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4D1519" w:rsidRDefault="004D1519" w:rsidP="004D1519"/>
                  </w:txbxContent>
                </v:textbox>
              </v:shape>
            </w:pict>
          </mc:Fallback>
        </mc:AlternateConten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4D1519" w:rsidRPr="00AB37F2" w:rsidRDefault="004D1519" w:rsidP="004D1519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4D1519" w:rsidRPr="00AB37F2" w:rsidRDefault="004D1519" w:rsidP="004D1519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4D1519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4D1519" w:rsidRPr="00AB37F2" w:rsidRDefault="004D1519" w:rsidP="004D1519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 2</w:t>
      </w:r>
    </w:p>
    <w:p w:rsidR="004D1519" w:rsidRPr="00AB37F2" w:rsidRDefault="004D1519" w:rsidP="004D1519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4D1519" w:rsidRPr="00AB37F2" w:rsidRDefault="004D1519" w:rsidP="004D1519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4D1519" w:rsidRPr="00AB37F2" w:rsidRDefault="004D1519" w:rsidP="004D1519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4D1519" w:rsidRPr="00AB37F2" w:rsidRDefault="004D1519" w:rsidP="004D1519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4D1519" w:rsidRPr="00AB37F2" w:rsidRDefault="004D1519" w:rsidP="004D1519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об участии в аукционе по продаже земельного участка</w:t>
      </w:r>
      <w:r w:rsidRPr="00AB37F2">
        <w:rPr>
          <w:b/>
          <w:color w:val="000000"/>
        </w:rPr>
        <w:t>:</w:t>
      </w:r>
    </w:p>
    <w:p w:rsidR="004D1519" w:rsidRPr="00AB37F2" w:rsidRDefault="004D1519" w:rsidP="004D1519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519" w:rsidRPr="00AB37F2" w:rsidRDefault="004D1519" w:rsidP="004D1519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4D1519" w:rsidRPr="00AB37F2" w:rsidRDefault="004D1519" w:rsidP="004D1519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D1519" w:rsidRPr="00AB37F2" w:rsidRDefault="004D1519" w:rsidP="004D1519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>в случае признания победителем аукциона заключить с Продавцом договор 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4D1519" w:rsidRPr="00AB37F2" w:rsidRDefault="004D1519" w:rsidP="004D1519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4D1519" w:rsidRPr="00AB37F2" w:rsidRDefault="004D1519" w:rsidP="004D1519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4D1519" w:rsidRPr="00AB37F2" w:rsidRDefault="004D1519" w:rsidP="004D1519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4D1519" w:rsidRPr="00AB37F2" w:rsidRDefault="004D1519" w:rsidP="004D1519">
      <w:pPr>
        <w:shd w:val="clear" w:color="auto" w:fill="FFFFFF"/>
        <w:spacing w:before="72"/>
        <w:ind w:left="422"/>
        <w:rPr>
          <w:b/>
          <w:color w:val="000000"/>
        </w:rPr>
      </w:pPr>
    </w:p>
    <w:p w:rsidR="004D1519" w:rsidRPr="00AB37F2" w:rsidRDefault="004D1519" w:rsidP="004D1519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4D1519" w:rsidRPr="00AB37F2" w:rsidRDefault="004D1519" w:rsidP="004D1519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4D1519" w:rsidRPr="00AB37F2" w:rsidRDefault="004D1519" w:rsidP="004D1519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4D1519" w:rsidRPr="00AB37F2" w:rsidRDefault="004D1519" w:rsidP="004D1519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4D1519" w:rsidRPr="00AB37F2" w:rsidRDefault="004D1519" w:rsidP="004D1519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4D1519" w:rsidRPr="00AB37F2" w:rsidRDefault="004D1519" w:rsidP="004D1519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4D1519" w:rsidRPr="00AB37F2" w:rsidRDefault="004D1519" w:rsidP="004D1519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4D1519" w:rsidRPr="00AB37F2" w:rsidRDefault="004D1519" w:rsidP="004D1519">
      <w:pPr>
        <w:shd w:val="clear" w:color="auto" w:fill="FFFFFF"/>
        <w:tabs>
          <w:tab w:val="left" w:pos="4678"/>
        </w:tabs>
        <w:spacing w:before="245"/>
      </w:pPr>
    </w:p>
    <w:p w:rsidR="004D1519" w:rsidRPr="00AB37F2" w:rsidRDefault="004D1519" w:rsidP="004D1519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4D1519" w:rsidRPr="00AB37F2" w:rsidRDefault="004D1519" w:rsidP="004D1519">
      <w:pPr>
        <w:jc w:val="both"/>
        <w:rPr>
          <w:b/>
          <w:sz w:val="28"/>
          <w:szCs w:val="28"/>
        </w:rPr>
      </w:pPr>
    </w:p>
    <w:p w:rsidR="004D1519" w:rsidRPr="00AB37F2" w:rsidRDefault="004D1519" w:rsidP="004D1519">
      <w:pPr>
        <w:framePr w:hSpace="180" w:wrap="around" w:hAnchor="margin" w:xAlign="right" w:y="480"/>
        <w:ind w:left="360"/>
        <w:jc w:val="both"/>
        <w:rPr>
          <w:b/>
          <w:sz w:val="28"/>
          <w:szCs w:val="28"/>
        </w:rPr>
      </w:pPr>
    </w:p>
    <w:p w:rsidR="004D1519" w:rsidRPr="00E5209E" w:rsidRDefault="004D1519" w:rsidP="004D1519">
      <w:pPr>
        <w:framePr w:hSpace="180" w:wrap="around" w:hAnchor="margin" w:xAlign="right" w:y="480"/>
        <w:jc w:val="both"/>
        <w:rPr>
          <w:rFonts w:ascii="PT Astra Serif" w:hAnsi="PT Astra Serif"/>
          <w:b/>
          <w:sz w:val="28"/>
          <w:szCs w:val="28"/>
        </w:rPr>
        <w:sectPr w:rsidR="004D1519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4D1519" w:rsidRPr="00632A81" w:rsidTr="00B7258E">
        <w:trPr>
          <w:trHeight w:val="1846"/>
        </w:trPr>
        <w:tc>
          <w:tcPr>
            <w:tcW w:w="4482" w:type="dxa"/>
          </w:tcPr>
          <w:p w:rsidR="004D1519" w:rsidRPr="00632A81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4D1519" w:rsidRPr="00632A81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D1519" w:rsidRPr="00632A81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D1519" w:rsidRPr="00632A81" w:rsidRDefault="004D1519" w:rsidP="00B725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4D1519" w:rsidRPr="00632A81" w:rsidRDefault="004D1519" w:rsidP="008A14D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A14D1">
              <w:rPr>
                <w:rFonts w:ascii="PT Astra Serif" w:hAnsi="PT Astra Serif"/>
                <w:sz w:val="28"/>
                <w:szCs w:val="28"/>
              </w:rPr>
              <w:t>04.07.2025</w:t>
            </w:r>
            <w:r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A14D1">
              <w:rPr>
                <w:rFonts w:ascii="PT Astra Serif" w:hAnsi="PT Astra Serif"/>
                <w:sz w:val="28"/>
                <w:szCs w:val="28"/>
              </w:rPr>
              <w:t>463</w:t>
            </w:r>
            <w:bookmarkStart w:id="0" w:name="_GoBack"/>
            <w:bookmarkEnd w:id="0"/>
          </w:p>
        </w:tc>
      </w:tr>
    </w:tbl>
    <w:p w:rsidR="004D1519" w:rsidRPr="00632A81" w:rsidRDefault="004D1519" w:rsidP="004D151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D1519" w:rsidRDefault="004D1519" w:rsidP="004D151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D1519" w:rsidRDefault="004D1519" w:rsidP="004D151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D1519" w:rsidRDefault="004D1519" w:rsidP="004D151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D1519" w:rsidRDefault="004D1519" w:rsidP="004D1519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4D1519" w:rsidRDefault="004D1519" w:rsidP="004D1519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4D1519" w:rsidRDefault="004D1519" w:rsidP="004D1519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4D1519" w:rsidRPr="00F66E0C" w:rsidRDefault="004D1519" w:rsidP="004D151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D1519" w:rsidRPr="00F66E0C" w:rsidRDefault="004D1519" w:rsidP="004D1519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4D1519" w:rsidRPr="00F66E0C" w:rsidRDefault="004D1519" w:rsidP="004D1519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4D1519" w:rsidRPr="00F66E0C" w:rsidRDefault="004D1519" w:rsidP="004D1519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2163B2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4D1519" w:rsidRPr="00F66E0C" w:rsidRDefault="004D1519" w:rsidP="004D1519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4D1519" w:rsidRPr="00F66E0C" w:rsidRDefault="004D1519" w:rsidP="004D1519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4D1519" w:rsidRPr="00F66E0C" w:rsidRDefault="004D1519" w:rsidP="004D1519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4D1519" w:rsidRPr="00F66E0C" w:rsidRDefault="004D1519" w:rsidP="004D151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1519" w:rsidRPr="00F66E0C" w:rsidRDefault="004D1519" w:rsidP="004D15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4D1519" w:rsidRPr="00F66E0C" w:rsidRDefault="004D1519" w:rsidP="004D151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>
        <w:rPr>
          <w:rFonts w:ascii="Times New Roman" w:hAnsi="Times New Roman" w:cs="Times New Roman"/>
          <w:sz w:val="28"/>
          <w:szCs w:val="28"/>
        </w:rPr>
        <w:t>00000:6505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4D1519" w:rsidRPr="008436DE" w:rsidRDefault="004D1519" w:rsidP="004D151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6DE">
        <w:rPr>
          <w:rFonts w:ascii="Times New Roman" w:hAnsi="Times New Roman" w:cs="Times New Roman"/>
          <w:sz w:val="28"/>
          <w:szCs w:val="28"/>
        </w:rPr>
        <w:t>Площадь:1067 кв.м.</w:t>
      </w:r>
    </w:p>
    <w:p w:rsidR="004D1519" w:rsidRPr="008436DE" w:rsidRDefault="004D1519" w:rsidP="004D151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6DE">
        <w:rPr>
          <w:rFonts w:ascii="Times New Roman" w:hAnsi="Times New Roman" w:cs="Times New Roman"/>
          <w:sz w:val="28"/>
          <w:szCs w:val="28"/>
        </w:rPr>
        <w:t>Местоположение: Тульская область, Чернский район, МО Тургеневское, д. Филатьево, ул. Садовая, южнее земельного участка 71:21:010408:37.</w:t>
      </w:r>
    </w:p>
    <w:p w:rsidR="004D1519" w:rsidRPr="007A0C29" w:rsidRDefault="004D1519" w:rsidP="004D151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6DE">
        <w:rPr>
          <w:rFonts w:ascii="Times New Roman" w:hAnsi="Times New Roman" w:cs="Times New Roman"/>
          <w:sz w:val="28"/>
          <w:szCs w:val="28"/>
        </w:rPr>
        <w:t>Разрешенное использование: Для ведения личного</w:t>
      </w:r>
      <w:r w:rsidRPr="007A0C29">
        <w:rPr>
          <w:rFonts w:ascii="Times New Roman" w:hAnsi="Times New Roman" w:cs="Times New Roman"/>
          <w:sz w:val="28"/>
          <w:szCs w:val="28"/>
        </w:rPr>
        <w:t xml:space="preserve"> подсобного хозяйства.  </w:t>
      </w:r>
    </w:p>
    <w:p w:rsidR="004D1519" w:rsidRPr="00F66E0C" w:rsidRDefault="004D1519" w:rsidP="004D15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0C29">
        <w:rPr>
          <w:rFonts w:ascii="Times New Roman" w:hAnsi="Times New Roman" w:cs="Times New Roman"/>
          <w:sz w:val="28"/>
          <w:szCs w:val="28"/>
        </w:rPr>
        <w:t>1.2. Границы Земельного участка указаны на кадастровом паспорте земельного участка от ____________</w:t>
      </w:r>
      <w:r w:rsidRPr="00F66E0C">
        <w:rPr>
          <w:rFonts w:ascii="Times New Roman" w:hAnsi="Times New Roman" w:cs="Times New Roman"/>
          <w:sz w:val="28"/>
          <w:szCs w:val="28"/>
        </w:rPr>
        <w:t xml:space="preserve"> №__________. </w:t>
      </w:r>
    </w:p>
    <w:p w:rsidR="004D1519" w:rsidRPr="00F66E0C" w:rsidRDefault="004D1519" w:rsidP="004D1519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4D1519" w:rsidRPr="00F66E0C" w:rsidRDefault="004D1519" w:rsidP="004D151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t>2. ЦЕНА ДОГОВОРА И ПОРЯДОК РАСЧЕТОВ</w:t>
      </w:r>
    </w:p>
    <w:p w:rsidR="004D1519" w:rsidRPr="00F66E0C" w:rsidRDefault="004D1519" w:rsidP="004D151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519" w:rsidRPr="00F66E0C" w:rsidRDefault="004D1519" w:rsidP="004D15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4D1519" w:rsidRPr="00F66E0C" w:rsidRDefault="004D1519" w:rsidP="004D15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4D1519" w:rsidRPr="00F66E0C" w:rsidRDefault="004D1519" w:rsidP="004D1519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5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4D1519" w:rsidRPr="00F66E0C" w:rsidRDefault="004D1519" w:rsidP="004D15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4D1519" w:rsidRPr="00F66E0C" w:rsidRDefault="004D1519" w:rsidP="004D15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4D1519" w:rsidRPr="00F66E0C" w:rsidRDefault="004D1519" w:rsidP="004D1519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>
        <w:rPr>
          <w:color w:val="000000"/>
          <w:sz w:val="28"/>
          <w:szCs w:val="28"/>
        </w:rPr>
        <w:t>480</w:t>
      </w:r>
      <w:r w:rsidRPr="00F66E0C">
        <w:rPr>
          <w:color w:val="000000"/>
          <w:sz w:val="28"/>
          <w:szCs w:val="28"/>
        </w:rPr>
        <w:t>.</w:t>
      </w:r>
    </w:p>
    <w:p w:rsidR="004D1519" w:rsidRPr="00F66E0C" w:rsidRDefault="004D1519" w:rsidP="004D1519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4D1519" w:rsidRPr="00F66E0C" w:rsidRDefault="004D1519" w:rsidP="004D151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D1519" w:rsidRPr="00F66E0C" w:rsidRDefault="004D1519" w:rsidP="004D1519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</w:t>
      </w:r>
      <w:r w:rsidRPr="00F66E0C">
        <w:rPr>
          <w:sz w:val="28"/>
          <w:szCs w:val="28"/>
        </w:rPr>
        <w:lastRenderedPageBreak/>
        <w:t>использования Земельного участка, а также обеспечивать доступ и проход на Земельный участок их представителей.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4.2.3.За свой счет обеспечить государственную регистрацию перехода права собственности на Земельный участок.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4D1519" w:rsidRPr="00F66E0C" w:rsidRDefault="004D1519" w:rsidP="004D1519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D1519" w:rsidRPr="00F66E0C" w:rsidRDefault="004D1519" w:rsidP="004D1519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4D1519" w:rsidRPr="00F66E0C" w:rsidRDefault="004D1519" w:rsidP="004D1519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4D1519" w:rsidRPr="00F66E0C" w:rsidRDefault="004D1519" w:rsidP="004D1519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D1519" w:rsidRPr="00F66E0C" w:rsidRDefault="004D1519" w:rsidP="004D1519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4D1519" w:rsidRPr="00F66E0C" w:rsidRDefault="004D1519" w:rsidP="004D1519">
      <w:pPr>
        <w:pStyle w:val="3"/>
        <w:rPr>
          <w:bCs/>
          <w:i/>
          <w:iCs/>
          <w:szCs w:val="28"/>
        </w:rPr>
      </w:pPr>
    </w:p>
    <w:p w:rsidR="004D1519" w:rsidRPr="00F66E0C" w:rsidRDefault="004D1519" w:rsidP="004D1519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</w:t>
      </w:r>
      <w:r w:rsidRPr="00F66E0C">
        <w:rPr>
          <w:snapToGrid w:val="0"/>
          <w:sz w:val="28"/>
          <w:szCs w:val="28"/>
        </w:rPr>
        <w:lastRenderedPageBreak/>
        <w:t xml:space="preserve">район Белошицкого В.А., ОГРН 1037102500600, ИНН 7135015526, КПП 713501001, адрес: 301090, Тульская область, п. Чернь, ул. К. Маркса, д. 31, тел. 2-15-02. </w:t>
      </w:r>
    </w:p>
    <w:p w:rsidR="004D1519" w:rsidRPr="00F66E0C" w:rsidRDefault="004D1519" w:rsidP="004D1519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t xml:space="preserve"> </w:t>
      </w:r>
    </w:p>
    <w:p w:rsidR="004D1519" w:rsidRPr="00F66E0C" w:rsidRDefault="004D1519" w:rsidP="004D1519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D1519" w:rsidRPr="00F66E0C" w:rsidRDefault="004D1519" w:rsidP="004D1519">
      <w:pPr>
        <w:ind w:firstLine="720"/>
        <w:rPr>
          <w:sz w:val="28"/>
          <w:szCs w:val="28"/>
        </w:rPr>
      </w:pPr>
    </w:p>
    <w:p w:rsidR="004D1519" w:rsidRPr="00F66E0C" w:rsidRDefault="004D1519" w:rsidP="004D1519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4D1519" w:rsidRPr="00F66E0C" w:rsidRDefault="004D1519" w:rsidP="004D1519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4D1519" w:rsidRPr="00F66E0C" w:rsidTr="00B7258E">
        <w:trPr>
          <w:jc w:val="center"/>
        </w:trPr>
        <w:tc>
          <w:tcPr>
            <w:tcW w:w="5328" w:type="dxa"/>
            <w:hideMark/>
          </w:tcPr>
          <w:p w:rsidR="004D1519" w:rsidRPr="00F66E0C" w:rsidRDefault="004D1519" w:rsidP="00B725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4D1519" w:rsidRPr="00F66E0C" w:rsidRDefault="004D1519" w:rsidP="00B7258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1519" w:rsidRPr="00F66E0C" w:rsidRDefault="004D1519" w:rsidP="00B7258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1519" w:rsidRPr="00F66E0C" w:rsidRDefault="004D1519" w:rsidP="00B725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4D1519" w:rsidRPr="00F66E0C" w:rsidRDefault="004D1519" w:rsidP="004D1519">
      <w:pPr>
        <w:ind w:firstLine="720"/>
        <w:jc w:val="both"/>
        <w:rPr>
          <w:sz w:val="28"/>
          <w:szCs w:val="28"/>
        </w:rPr>
      </w:pPr>
    </w:p>
    <w:p w:rsidR="004D1519" w:rsidRDefault="004D1519" w:rsidP="004D1519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4D1519" w:rsidRPr="00F66E0C" w:rsidRDefault="004D1519" w:rsidP="004D1519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2163B2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4D1519" w:rsidRPr="00F66E0C" w:rsidRDefault="004D1519" w:rsidP="004D1519">
      <w:pPr>
        <w:pStyle w:val="5"/>
        <w:rPr>
          <w:szCs w:val="28"/>
        </w:rPr>
      </w:pPr>
    </w:p>
    <w:p w:rsidR="004D1519" w:rsidRPr="00F66E0C" w:rsidRDefault="004D1519" w:rsidP="004D1519">
      <w:pPr>
        <w:pStyle w:val="5"/>
        <w:rPr>
          <w:i/>
          <w:szCs w:val="28"/>
        </w:rPr>
      </w:pPr>
    </w:p>
    <w:p w:rsidR="004D1519" w:rsidRPr="00F66E0C" w:rsidRDefault="004D1519" w:rsidP="004D1519">
      <w:pPr>
        <w:pStyle w:val="5"/>
        <w:rPr>
          <w:i/>
          <w:szCs w:val="28"/>
        </w:rPr>
      </w:pPr>
    </w:p>
    <w:p w:rsidR="004D1519" w:rsidRPr="00AB37F2" w:rsidRDefault="004D1519" w:rsidP="004D1519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>
        <w:rPr>
          <w:szCs w:val="28"/>
        </w:rPr>
        <w:t xml:space="preserve">      </w:t>
      </w:r>
    </w:p>
    <w:p w:rsidR="004D1519" w:rsidRPr="00F66E0C" w:rsidRDefault="004D1519" w:rsidP="004D1519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D1519" w:rsidRPr="00F66E0C" w:rsidTr="00B7258E">
        <w:tc>
          <w:tcPr>
            <w:tcW w:w="4785" w:type="dxa"/>
          </w:tcPr>
          <w:p w:rsidR="004D1519" w:rsidRPr="00F66E0C" w:rsidRDefault="004D1519" w:rsidP="00B72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D1519" w:rsidRPr="00F66E0C" w:rsidRDefault="004D1519" w:rsidP="00B7258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1519" w:rsidRPr="00F66E0C" w:rsidRDefault="004D1519" w:rsidP="004D1519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2163B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4D1519" w:rsidRPr="00F66E0C" w:rsidRDefault="004D1519" w:rsidP="004D1519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D1519" w:rsidRPr="00F66E0C" w:rsidRDefault="004D1519" w:rsidP="004D151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4D1519" w:rsidRPr="00F66E0C" w:rsidRDefault="004D1519" w:rsidP="004D1519"/>
    <w:p w:rsidR="004D1519" w:rsidRPr="00F66E0C" w:rsidRDefault="004D1519" w:rsidP="004D1519"/>
    <w:p w:rsidR="004D1519" w:rsidRPr="001C66D9" w:rsidRDefault="004D1519" w:rsidP="004D1519">
      <w:pPr>
        <w:rPr>
          <w:rFonts w:ascii="PT Astra Serif" w:hAnsi="PT Astra Serif"/>
          <w:sz w:val="28"/>
          <w:szCs w:val="28"/>
        </w:rPr>
      </w:pPr>
    </w:p>
    <w:p w:rsidR="004D1519" w:rsidRPr="001C66D9" w:rsidRDefault="004D1519" w:rsidP="004D1519">
      <w:pPr>
        <w:rPr>
          <w:rFonts w:ascii="PT Astra Serif" w:hAnsi="PT Astra Serif"/>
          <w:sz w:val="28"/>
          <w:szCs w:val="28"/>
        </w:rPr>
      </w:pPr>
    </w:p>
    <w:p w:rsidR="004D1519" w:rsidRPr="001C66D9" w:rsidRDefault="004D1519" w:rsidP="004D1519">
      <w:pPr>
        <w:rPr>
          <w:rFonts w:ascii="PT Astra Serif" w:hAnsi="PT Astra Serif"/>
          <w:sz w:val="28"/>
          <w:szCs w:val="28"/>
        </w:rPr>
      </w:pPr>
    </w:p>
    <w:p w:rsidR="004D1519" w:rsidRPr="001C66D9" w:rsidRDefault="004D1519" w:rsidP="004D1519">
      <w:pPr>
        <w:rPr>
          <w:rFonts w:ascii="PT Astra Serif" w:hAnsi="PT Astra Serif"/>
          <w:sz w:val="28"/>
          <w:szCs w:val="28"/>
        </w:rPr>
      </w:pPr>
    </w:p>
    <w:p w:rsidR="004D1519" w:rsidRPr="001C66D9" w:rsidRDefault="004D1519" w:rsidP="004D1519">
      <w:pPr>
        <w:rPr>
          <w:rFonts w:ascii="PT Astra Serif" w:hAnsi="PT Astra Serif"/>
          <w:sz w:val="28"/>
          <w:szCs w:val="28"/>
        </w:rPr>
      </w:pPr>
    </w:p>
    <w:p w:rsidR="004D1519" w:rsidRPr="001C66D9" w:rsidRDefault="004D1519" w:rsidP="004D1519">
      <w:pPr>
        <w:rPr>
          <w:rFonts w:ascii="PT Astra Serif" w:hAnsi="PT Astra Serif"/>
          <w:sz w:val="28"/>
          <w:szCs w:val="28"/>
        </w:rPr>
      </w:pPr>
    </w:p>
    <w:p w:rsidR="004D1519" w:rsidRPr="001C66D9" w:rsidRDefault="004D1519" w:rsidP="004D1519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4D1519" w:rsidRPr="001C66D9" w:rsidRDefault="004D1519" w:rsidP="004D1519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4D1519" w:rsidRPr="001C66D9" w:rsidRDefault="004D1519" w:rsidP="004D1519">
      <w:pPr>
        <w:jc w:val="both"/>
        <w:rPr>
          <w:rFonts w:ascii="PT Astra Serif" w:hAnsi="PT Astra Serif"/>
          <w:b/>
          <w:sz w:val="28"/>
        </w:rPr>
      </w:pPr>
    </w:p>
    <w:p w:rsidR="004D1519" w:rsidRPr="001C66D9" w:rsidRDefault="004D1519" w:rsidP="004D1519">
      <w:pPr>
        <w:jc w:val="both"/>
        <w:rPr>
          <w:rFonts w:ascii="PT Astra Serif" w:hAnsi="PT Astra Serif"/>
          <w:sz w:val="20"/>
          <w:szCs w:val="20"/>
        </w:rPr>
      </w:pPr>
    </w:p>
    <w:p w:rsidR="004D1519" w:rsidRPr="001C66D9" w:rsidRDefault="004D1519" w:rsidP="004D1519">
      <w:pPr>
        <w:jc w:val="both"/>
        <w:rPr>
          <w:rFonts w:ascii="PT Astra Serif" w:hAnsi="PT Astra Serif"/>
          <w:sz w:val="20"/>
          <w:szCs w:val="20"/>
        </w:rPr>
      </w:pPr>
    </w:p>
    <w:p w:rsidR="00BE3EEF" w:rsidRDefault="00BE3EEF" w:rsidP="00E479C5">
      <w:pPr>
        <w:rPr>
          <w:b/>
          <w:color w:val="000000"/>
          <w:sz w:val="28"/>
          <w:szCs w:val="28"/>
        </w:rPr>
      </w:pPr>
    </w:p>
    <w:sectPr w:rsidR="00BE3EEF" w:rsidSect="004D1519">
      <w:headerReference w:type="default" r:id="rId16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3B" w:rsidRDefault="00E4063B">
      <w:r>
        <w:separator/>
      </w:r>
    </w:p>
  </w:endnote>
  <w:endnote w:type="continuationSeparator" w:id="0">
    <w:p w:rsidR="00E4063B" w:rsidRDefault="00E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19" w:rsidRDefault="004D151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19" w:rsidRDefault="004D1519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19" w:rsidRDefault="004D151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3B" w:rsidRDefault="00E4063B">
      <w:r>
        <w:separator/>
      </w:r>
    </w:p>
  </w:footnote>
  <w:footnote w:type="continuationSeparator" w:id="0">
    <w:p w:rsidR="00E4063B" w:rsidRDefault="00E4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19" w:rsidRDefault="004D1519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D1519" w:rsidRDefault="004D1519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19" w:rsidRDefault="004D1519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19" w:rsidRDefault="004D1519">
    <w:pPr>
      <w:pStyle w:val="af1"/>
      <w:jc w:val="center"/>
    </w:pPr>
  </w:p>
  <w:p w:rsidR="004D1519" w:rsidRDefault="004D1519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8A14D1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3F02"/>
    <w:rsid w:val="0004561B"/>
    <w:rsid w:val="00046FE2"/>
    <w:rsid w:val="00075EE6"/>
    <w:rsid w:val="00083D7A"/>
    <w:rsid w:val="00097D31"/>
    <w:rsid w:val="000B6975"/>
    <w:rsid w:val="000C269B"/>
    <w:rsid w:val="000C3727"/>
    <w:rsid w:val="000C4E3D"/>
    <w:rsid w:val="000D05A0"/>
    <w:rsid w:val="000D4032"/>
    <w:rsid w:val="000E3F75"/>
    <w:rsid w:val="000E6231"/>
    <w:rsid w:val="000F03B2"/>
    <w:rsid w:val="000F1693"/>
    <w:rsid w:val="000F6404"/>
    <w:rsid w:val="00115CE3"/>
    <w:rsid w:val="0011670F"/>
    <w:rsid w:val="00122ADD"/>
    <w:rsid w:val="00137B6C"/>
    <w:rsid w:val="00140632"/>
    <w:rsid w:val="0016136D"/>
    <w:rsid w:val="00174B1C"/>
    <w:rsid w:val="00174BF8"/>
    <w:rsid w:val="001A2AA5"/>
    <w:rsid w:val="001A5FBD"/>
    <w:rsid w:val="001B34B8"/>
    <w:rsid w:val="001C32A8"/>
    <w:rsid w:val="001C66D9"/>
    <w:rsid w:val="001C7CE2"/>
    <w:rsid w:val="001E4114"/>
    <w:rsid w:val="001E53E5"/>
    <w:rsid w:val="002013D6"/>
    <w:rsid w:val="002030A9"/>
    <w:rsid w:val="0021412F"/>
    <w:rsid w:val="002147F8"/>
    <w:rsid w:val="002163B2"/>
    <w:rsid w:val="00236560"/>
    <w:rsid w:val="002457C2"/>
    <w:rsid w:val="00257421"/>
    <w:rsid w:val="00260B37"/>
    <w:rsid w:val="00263DDC"/>
    <w:rsid w:val="00270C3B"/>
    <w:rsid w:val="002779BD"/>
    <w:rsid w:val="00277A2F"/>
    <w:rsid w:val="0029794D"/>
    <w:rsid w:val="002A0A93"/>
    <w:rsid w:val="002A16C1"/>
    <w:rsid w:val="002B4FD2"/>
    <w:rsid w:val="002E4AEA"/>
    <w:rsid w:val="002E54BE"/>
    <w:rsid w:val="002E799C"/>
    <w:rsid w:val="00301E90"/>
    <w:rsid w:val="00310FEB"/>
    <w:rsid w:val="00322635"/>
    <w:rsid w:val="00343C1E"/>
    <w:rsid w:val="00366CFB"/>
    <w:rsid w:val="00383122"/>
    <w:rsid w:val="00390DDA"/>
    <w:rsid w:val="003A2384"/>
    <w:rsid w:val="003A3B5A"/>
    <w:rsid w:val="003A5F17"/>
    <w:rsid w:val="003B4D50"/>
    <w:rsid w:val="003C09F3"/>
    <w:rsid w:val="003C3A0B"/>
    <w:rsid w:val="003D216B"/>
    <w:rsid w:val="003D33D4"/>
    <w:rsid w:val="0041797D"/>
    <w:rsid w:val="00425C03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C74A2"/>
    <w:rsid w:val="004D1519"/>
    <w:rsid w:val="004E5255"/>
    <w:rsid w:val="0050202A"/>
    <w:rsid w:val="00506C8B"/>
    <w:rsid w:val="00511ED8"/>
    <w:rsid w:val="00522811"/>
    <w:rsid w:val="00524181"/>
    <w:rsid w:val="00527B97"/>
    <w:rsid w:val="005322D4"/>
    <w:rsid w:val="00536A7F"/>
    <w:rsid w:val="005509EE"/>
    <w:rsid w:val="005600CF"/>
    <w:rsid w:val="00566972"/>
    <w:rsid w:val="00591CDC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3025F"/>
    <w:rsid w:val="00631C5C"/>
    <w:rsid w:val="00655DE3"/>
    <w:rsid w:val="00670C9C"/>
    <w:rsid w:val="006A5F5C"/>
    <w:rsid w:val="006B349E"/>
    <w:rsid w:val="006F1A0F"/>
    <w:rsid w:val="006F2075"/>
    <w:rsid w:val="00703644"/>
    <w:rsid w:val="007112E3"/>
    <w:rsid w:val="007143EE"/>
    <w:rsid w:val="00724E8F"/>
    <w:rsid w:val="00727A6D"/>
    <w:rsid w:val="00735804"/>
    <w:rsid w:val="00750ABC"/>
    <w:rsid w:val="00751008"/>
    <w:rsid w:val="00755F6A"/>
    <w:rsid w:val="0075632C"/>
    <w:rsid w:val="00766C72"/>
    <w:rsid w:val="00781B49"/>
    <w:rsid w:val="00796661"/>
    <w:rsid w:val="007A3C6F"/>
    <w:rsid w:val="007C5E4A"/>
    <w:rsid w:val="007F12CE"/>
    <w:rsid w:val="007F44E9"/>
    <w:rsid w:val="007F4F01"/>
    <w:rsid w:val="00807C7E"/>
    <w:rsid w:val="0081043F"/>
    <w:rsid w:val="008173BE"/>
    <w:rsid w:val="00823857"/>
    <w:rsid w:val="0082512F"/>
    <w:rsid w:val="00826211"/>
    <w:rsid w:val="0083223B"/>
    <w:rsid w:val="008442E2"/>
    <w:rsid w:val="008657BC"/>
    <w:rsid w:val="00865A7E"/>
    <w:rsid w:val="00873483"/>
    <w:rsid w:val="00886A38"/>
    <w:rsid w:val="008A061F"/>
    <w:rsid w:val="008A14D1"/>
    <w:rsid w:val="008A457D"/>
    <w:rsid w:val="008C23F7"/>
    <w:rsid w:val="008C58EF"/>
    <w:rsid w:val="008D695D"/>
    <w:rsid w:val="008E5DDB"/>
    <w:rsid w:val="008F2E0C"/>
    <w:rsid w:val="009110D2"/>
    <w:rsid w:val="00916E41"/>
    <w:rsid w:val="00930EE6"/>
    <w:rsid w:val="0093309C"/>
    <w:rsid w:val="00933613"/>
    <w:rsid w:val="00934F9F"/>
    <w:rsid w:val="00962B72"/>
    <w:rsid w:val="009739F9"/>
    <w:rsid w:val="0097740C"/>
    <w:rsid w:val="009A5E83"/>
    <w:rsid w:val="009A78CE"/>
    <w:rsid w:val="009A7968"/>
    <w:rsid w:val="009B67C8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4E70"/>
    <w:rsid w:val="00AA6FDC"/>
    <w:rsid w:val="00AB37F2"/>
    <w:rsid w:val="00AC0F55"/>
    <w:rsid w:val="00B0593F"/>
    <w:rsid w:val="00B10E83"/>
    <w:rsid w:val="00B21795"/>
    <w:rsid w:val="00B310F2"/>
    <w:rsid w:val="00B358BF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E3EEF"/>
    <w:rsid w:val="00BF06D6"/>
    <w:rsid w:val="00BF4359"/>
    <w:rsid w:val="00C04688"/>
    <w:rsid w:val="00C213DE"/>
    <w:rsid w:val="00C426BE"/>
    <w:rsid w:val="00C538EE"/>
    <w:rsid w:val="00C65DC0"/>
    <w:rsid w:val="00C74ADB"/>
    <w:rsid w:val="00CC4111"/>
    <w:rsid w:val="00CD741E"/>
    <w:rsid w:val="00CE30DE"/>
    <w:rsid w:val="00CF25B5"/>
    <w:rsid w:val="00CF3559"/>
    <w:rsid w:val="00D03CAA"/>
    <w:rsid w:val="00D81B88"/>
    <w:rsid w:val="00D876FB"/>
    <w:rsid w:val="00DB6E46"/>
    <w:rsid w:val="00DC15FA"/>
    <w:rsid w:val="00DE714A"/>
    <w:rsid w:val="00E0138F"/>
    <w:rsid w:val="00E03E77"/>
    <w:rsid w:val="00E06FAE"/>
    <w:rsid w:val="00E11B07"/>
    <w:rsid w:val="00E2464D"/>
    <w:rsid w:val="00E25AD8"/>
    <w:rsid w:val="00E306AA"/>
    <w:rsid w:val="00E4063B"/>
    <w:rsid w:val="00E41DF8"/>
    <w:rsid w:val="00E41E47"/>
    <w:rsid w:val="00E479C5"/>
    <w:rsid w:val="00E51E8B"/>
    <w:rsid w:val="00E5209E"/>
    <w:rsid w:val="00E53ACB"/>
    <w:rsid w:val="00E53C35"/>
    <w:rsid w:val="00E64E5D"/>
    <w:rsid w:val="00E727C9"/>
    <w:rsid w:val="00E86E4F"/>
    <w:rsid w:val="00EA3A7E"/>
    <w:rsid w:val="00EB61D1"/>
    <w:rsid w:val="00ED231E"/>
    <w:rsid w:val="00F024B0"/>
    <w:rsid w:val="00F3331B"/>
    <w:rsid w:val="00F3523B"/>
    <w:rsid w:val="00F466C1"/>
    <w:rsid w:val="00F63BDF"/>
    <w:rsid w:val="00F66E0C"/>
    <w:rsid w:val="00F737E5"/>
    <w:rsid w:val="00F805BB"/>
    <w:rsid w:val="00F825D0"/>
    <w:rsid w:val="00F94F47"/>
    <w:rsid w:val="00F96022"/>
    <w:rsid w:val="00F965DD"/>
    <w:rsid w:val="00FA1824"/>
    <w:rsid w:val="00FA4F50"/>
    <w:rsid w:val="00FB66F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A0262D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4559-7036-4EFA-88E4-A3FC6D3C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701</TotalTime>
  <Pages>13</Pages>
  <Words>3884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45</cp:revision>
  <cp:lastPrinted>2025-07-04T08:38:00Z</cp:lastPrinted>
  <dcterms:created xsi:type="dcterms:W3CDTF">2023-01-31T09:14:00Z</dcterms:created>
  <dcterms:modified xsi:type="dcterms:W3CDTF">2025-07-07T09:40:00Z</dcterms:modified>
</cp:coreProperties>
</file>