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7400" w:rsidRDefault="005038B7" w:rsidP="00C0740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="00C07400">
        <w:rPr>
          <w:b/>
          <w:color w:val="000000"/>
          <w:sz w:val="28"/>
          <w:szCs w:val="28"/>
        </w:rPr>
        <w:t xml:space="preserve">  ТУЛЬСКАЯ ОБЛАСТЬ</w:t>
      </w:r>
    </w:p>
    <w:p w:rsidR="00C07400" w:rsidRDefault="00C07400" w:rsidP="00C074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C07400" w:rsidRDefault="00C07400" w:rsidP="00C074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C07400" w:rsidRDefault="00C07400" w:rsidP="00C074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C07400" w:rsidRDefault="00C07400" w:rsidP="00C074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7400" w:rsidRDefault="00C07400" w:rsidP="00C074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7400" w:rsidRDefault="00C07400" w:rsidP="00C074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C07400" w:rsidRDefault="00C07400" w:rsidP="00C074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07400" w:rsidRDefault="00C07400" w:rsidP="00C07400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от  </w:t>
      </w:r>
      <w:r w:rsidR="001D543E">
        <w:rPr>
          <w:rFonts w:ascii="Times New Roman" w:hAnsi="Times New Roman" w:cs="Times New Roman"/>
          <w:color w:val="000000"/>
          <w:sz w:val="32"/>
          <w:szCs w:val="32"/>
        </w:rPr>
        <w:t>04.07.2025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№ </w:t>
      </w:r>
      <w:r w:rsidR="001D543E">
        <w:rPr>
          <w:rFonts w:ascii="Times New Roman" w:hAnsi="Times New Roman" w:cs="Times New Roman"/>
          <w:color w:val="000000"/>
          <w:sz w:val="32"/>
          <w:szCs w:val="32"/>
        </w:rPr>
        <w:t>470</w:t>
      </w:r>
    </w:p>
    <w:p w:rsidR="00C07400" w:rsidRDefault="00C07400" w:rsidP="00C07400">
      <w:pPr>
        <w:rPr>
          <w:b/>
          <w:color w:val="000000"/>
          <w:sz w:val="28"/>
          <w:szCs w:val="28"/>
        </w:rPr>
      </w:pPr>
    </w:p>
    <w:p w:rsidR="00C07400" w:rsidRDefault="00C07400" w:rsidP="00A3207B">
      <w:pPr>
        <w:jc w:val="center"/>
        <w:rPr>
          <w:rFonts w:ascii="PT Astra Serif" w:hAnsi="PT Astra Serif"/>
          <w:b/>
          <w:sz w:val="28"/>
          <w:szCs w:val="28"/>
        </w:rPr>
      </w:pPr>
    </w:p>
    <w:p w:rsidR="00EA7854" w:rsidRPr="00E5209E" w:rsidRDefault="00EA7854" w:rsidP="00A3207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 проведении аукциона по продаже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b/>
          <w:sz w:val="28"/>
          <w:szCs w:val="28"/>
        </w:rPr>
        <w:t>21:010408:284</w:t>
      </w:r>
      <w:r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>
        <w:rPr>
          <w:rFonts w:ascii="PT Astra Serif" w:hAnsi="PT Astra Serif"/>
          <w:b/>
          <w:sz w:val="28"/>
          <w:szCs w:val="28"/>
        </w:rPr>
        <w:t>Чер</w:t>
      </w:r>
      <w:r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>
        <w:rPr>
          <w:rFonts w:ascii="PT Astra Serif" w:hAnsi="PT Astra Serif"/>
          <w:b/>
          <w:sz w:val="28"/>
          <w:szCs w:val="28"/>
        </w:rPr>
        <w:t>МО Тургеневское, д. Филатьево, ул. Садовая, южнее земельного участка 71:21:010408:37,</w:t>
      </w:r>
      <w:r w:rsidRPr="00E5209E">
        <w:rPr>
          <w:rFonts w:ascii="PT Astra Serif" w:hAnsi="PT Astra Serif"/>
          <w:b/>
          <w:sz w:val="28"/>
          <w:szCs w:val="28"/>
        </w:rPr>
        <w:t xml:space="preserve"> разрешенное использование – </w:t>
      </w:r>
      <w:r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EA7854" w:rsidRPr="00E5209E" w:rsidRDefault="00EA7854" w:rsidP="00EA7854">
      <w:pPr>
        <w:rPr>
          <w:rFonts w:ascii="PT Astra Serif" w:hAnsi="PT Astra Serif" w:cs="PT Astra Serif"/>
          <w:sz w:val="28"/>
          <w:szCs w:val="28"/>
        </w:rPr>
      </w:pPr>
    </w:p>
    <w:p w:rsidR="00EA7854" w:rsidRPr="00E5209E" w:rsidRDefault="00EA7854" w:rsidP="00EA785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EA7854" w:rsidRPr="00E5209E" w:rsidRDefault="00EA7854" w:rsidP="00EA785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r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5D472A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>.</w:t>
      </w:r>
      <w:r w:rsidR="005D472A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.202</w:t>
      </w:r>
      <w:r w:rsidR="005D472A">
        <w:rPr>
          <w:rFonts w:ascii="PT Astra Serif" w:hAnsi="PT Astra Serif"/>
          <w:sz w:val="28"/>
          <w:szCs w:val="28"/>
        </w:rPr>
        <w:t>5</w:t>
      </w:r>
      <w:proofErr w:type="gramEnd"/>
      <w:r w:rsidRPr="00E5209E">
        <w:rPr>
          <w:rFonts w:ascii="PT Astra Serif" w:hAnsi="PT Astra Serif"/>
          <w:sz w:val="28"/>
          <w:szCs w:val="28"/>
        </w:rPr>
        <w:t xml:space="preserve"> открытый аукцион </w:t>
      </w:r>
      <w:r>
        <w:rPr>
          <w:rFonts w:ascii="PT Astra Serif" w:hAnsi="PT Astra Serif"/>
          <w:sz w:val="28"/>
          <w:szCs w:val="28"/>
        </w:rPr>
        <w:t>в электронной форме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>
        <w:rPr>
          <w:rFonts w:ascii="PT Astra Serif" w:hAnsi="PT Astra Serif"/>
          <w:sz w:val="28"/>
          <w:szCs w:val="28"/>
        </w:rPr>
        <w:t>210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5209E">
        <w:rPr>
          <w:rFonts w:ascii="PT Astra Serif" w:hAnsi="PT Astra Serif"/>
          <w:sz w:val="28"/>
          <w:szCs w:val="28"/>
        </w:rPr>
        <w:t>кв.м</w:t>
      </w:r>
      <w:proofErr w:type="spellEnd"/>
      <w:r w:rsidRPr="00E5209E">
        <w:rPr>
          <w:rFonts w:ascii="PT Astra Serif" w:hAnsi="PT Astra Serif"/>
          <w:sz w:val="28"/>
          <w:szCs w:val="28"/>
        </w:rPr>
        <w:t>, с кадастровым номером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F05EB">
        <w:rPr>
          <w:sz w:val="28"/>
          <w:szCs w:val="28"/>
        </w:rPr>
        <w:t>71:21:0</w:t>
      </w:r>
      <w:r>
        <w:rPr>
          <w:sz w:val="28"/>
          <w:szCs w:val="28"/>
        </w:rPr>
        <w:t>10408</w:t>
      </w:r>
      <w:r w:rsidRPr="00AF05EB">
        <w:rPr>
          <w:sz w:val="28"/>
          <w:szCs w:val="28"/>
        </w:rPr>
        <w:t>:</w:t>
      </w:r>
      <w:r>
        <w:rPr>
          <w:sz w:val="28"/>
          <w:szCs w:val="28"/>
        </w:rPr>
        <w:t>284</w:t>
      </w:r>
      <w:r w:rsidRPr="00AF05EB">
        <w:rPr>
          <w:sz w:val="28"/>
          <w:szCs w:val="28"/>
        </w:rPr>
        <w:t>,</w:t>
      </w:r>
      <w:r w:rsidRPr="00E5209E">
        <w:rPr>
          <w:rFonts w:ascii="PT Astra Serif" w:hAnsi="PT Astra Serif"/>
          <w:sz w:val="28"/>
          <w:szCs w:val="28"/>
        </w:rPr>
        <w:t xml:space="preserve">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>:</w:t>
      </w:r>
      <w:r w:rsidRPr="00AF05EB">
        <w:rPr>
          <w:rFonts w:ascii="PT Astra Serif" w:hAnsi="PT Astra Serif"/>
          <w:b/>
          <w:sz w:val="28"/>
          <w:szCs w:val="28"/>
        </w:rPr>
        <w:t xml:space="preserve"> </w:t>
      </w:r>
      <w:r w:rsidRPr="00AF05EB">
        <w:rPr>
          <w:sz w:val="28"/>
          <w:szCs w:val="28"/>
        </w:rPr>
        <w:t xml:space="preserve">Тульская область, Чернский район, МО </w:t>
      </w:r>
      <w:r>
        <w:rPr>
          <w:sz w:val="28"/>
          <w:szCs w:val="28"/>
        </w:rPr>
        <w:t>Тургеневское, д. Филатьево, ул. Садовая, южнее земельного участка 71:21:010408:37</w:t>
      </w:r>
      <w:r w:rsidRPr="009D763B">
        <w:rPr>
          <w:sz w:val="28"/>
          <w:szCs w:val="28"/>
        </w:rPr>
        <w:t>, с разрешенным использованием – для ведения личного подсобного хозяйства, далее – Ло</w:t>
      </w:r>
      <w:r w:rsidRPr="00E5209E">
        <w:rPr>
          <w:rFonts w:ascii="PT Astra Serif" w:hAnsi="PT Astra Serif"/>
          <w:sz w:val="28"/>
          <w:szCs w:val="28"/>
        </w:rPr>
        <w:t>т № 1.</w:t>
      </w:r>
    </w:p>
    <w:p w:rsidR="00EA7854" w:rsidRPr="001D35C3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EA7854" w:rsidRPr="00D52E45" w:rsidRDefault="00EA7854" w:rsidP="00EA7854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>
        <w:rPr>
          <w:rFonts w:ascii="PT Astra Serif" w:hAnsi="PT Astra Serif"/>
          <w:sz w:val="28"/>
          <w:szCs w:val="28"/>
        </w:rPr>
        <w:t>1</w:t>
      </w:r>
      <w:r w:rsidR="005D472A">
        <w:rPr>
          <w:rFonts w:ascii="PT Astra Serif" w:hAnsi="PT Astra Serif"/>
          <w:sz w:val="28"/>
          <w:szCs w:val="28"/>
        </w:rPr>
        <w:t>1550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D472A">
        <w:rPr>
          <w:rFonts w:ascii="PT Astra Serif" w:hAnsi="PT Astra Serif"/>
          <w:bCs/>
          <w:sz w:val="28"/>
          <w:szCs w:val="28"/>
        </w:rPr>
        <w:t>Одиннадцать</w:t>
      </w:r>
      <w:r>
        <w:rPr>
          <w:rFonts w:ascii="PT Astra Serif" w:hAnsi="PT Astra Serif"/>
          <w:bCs/>
          <w:sz w:val="28"/>
          <w:szCs w:val="28"/>
        </w:rPr>
        <w:t xml:space="preserve"> тысяч</w:t>
      </w:r>
      <w:r w:rsidR="005D472A">
        <w:rPr>
          <w:rFonts w:ascii="PT Astra Serif" w:hAnsi="PT Astra Serif"/>
          <w:bCs/>
          <w:sz w:val="28"/>
          <w:szCs w:val="28"/>
        </w:rPr>
        <w:t xml:space="preserve"> пятьсот </w:t>
      </w:r>
      <w:proofErr w:type="gramStart"/>
      <w:r w:rsidR="005D472A">
        <w:rPr>
          <w:rFonts w:ascii="PT Astra Serif" w:hAnsi="PT Astra Serif"/>
          <w:bCs/>
          <w:sz w:val="28"/>
          <w:szCs w:val="28"/>
        </w:rPr>
        <w:t>пятьдесят</w:t>
      </w:r>
      <w:r>
        <w:rPr>
          <w:rFonts w:ascii="PT Astra Serif" w:hAnsi="PT Astra Serif"/>
          <w:bCs/>
          <w:sz w:val="28"/>
          <w:szCs w:val="28"/>
        </w:rPr>
        <w:t xml:space="preserve">  рублей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00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EA7854" w:rsidRPr="001D35C3" w:rsidRDefault="00EA7854" w:rsidP="00EA7854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>
        <w:rPr>
          <w:rFonts w:ascii="PT Astra Serif" w:hAnsi="PT Astra Serif"/>
          <w:sz w:val="28"/>
          <w:szCs w:val="28"/>
        </w:rPr>
        <w:t>3</w:t>
      </w:r>
      <w:r w:rsidR="005D472A">
        <w:rPr>
          <w:rFonts w:ascii="PT Astra Serif" w:hAnsi="PT Astra Serif"/>
          <w:sz w:val="28"/>
          <w:szCs w:val="28"/>
        </w:rPr>
        <w:t>46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5D472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0 коп. </w:t>
      </w:r>
      <w:r w:rsidRPr="001D35C3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Триста </w:t>
      </w:r>
      <w:r w:rsidR="005D472A">
        <w:rPr>
          <w:rFonts w:ascii="PT Astra Serif" w:hAnsi="PT Astra Serif"/>
          <w:sz w:val="28"/>
          <w:szCs w:val="28"/>
        </w:rPr>
        <w:t>сорок шесть</w:t>
      </w:r>
      <w:r>
        <w:rPr>
          <w:rFonts w:ascii="PT Astra Serif" w:hAnsi="PT Astra Serif"/>
          <w:sz w:val="28"/>
          <w:szCs w:val="28"/>
        </w:rPr>
        <w:t xml:space="preserve"> рублей </w:t>
      </w:r>
      <w:r w:rsidR="005D472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EA7854" w:rsidRPr="00D52E45" w:rsidRDefault="00EA7854" w:rsidP="00EA7854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5D472A">
        <w:rPr>
          <w:rFonts w:ascii="PT Astra Serif" w:hAnsi="PT Astra Serif"/>
          <w:sz w:val="28"/>
          <w:szCs w:val="28"/>
        </w:rPr>
        <w:t>11550</w:t>
      </w:r>
      <w:r w:rsidR="005D472A" w:rsidRPr="00D52E45">
        <w:rPr>
          <w:rFonts w:ascii="PT Astra Serif" w:hAnsi="PT Astra Serif"/>
          <w:sz w:val="28"/>
          <w:szCs w:val="28"/>
        </w:rPr>
        <w:t xml:space="preserve"> руб.</w:t>
      </w:r>
      <w:r w:rsidR="005D472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D472A">
        <w:rPr>
          <w:rFonts w:ascii="PT Astra Serif" w:hAnsi="PT Astra Serif"/>
          <w:bCs/>
          <w:sz w:val="28"/>
          <w:szCs w:val="28"/>
        </w:rPr>
        <w:t>Одиннадцать тысяч пятьсот пятьдесят  рублей 00 коп.</w:t>
      </w:r>
      <w:r w:rsidR="005D472A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EA7854" w:rsidRPr="00E5209E" w:rsidRDefault="00EA7854" w:rsidP="00EA785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EA7854" w:rsidRPr="00E5209E" w:rsidRDefault="00EA7854" w:rsidP="00EA7854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proofErr w:type="gramStart"/>
      <w:r>
        <w:rPr>
          <w:rFonts w:ascii="PT Astra Serif" w:hAnsi="PT Astra Serif"/>
          <w:sz w:val="28"/>
          <w:szCs w:val="28"/>
        </w:rPr>
        <w:t>участка</w:t>
      </w:r>
      <w:r w:rsidRPr="00E5209E">
        <w:rPr>
          <w:rFonts w:ascii="PT Astra Serif" w:hAnsi="PT Astra Serif"/>
          <w:sz w:val="28"/>
          <w:szCs w:val="28"/>
        </w:rPr>
        <w:t>,  Лота</w:t>
      </w:r>
      <w:proofErr w:type="gramEnd"/>
      <w:r w:rsidRPr="00E5209E">
        <w:rPr>
          <w:rFonts w:ascii="PT Astra Serif" w:hAnsi="PT Astra Serif"/>
          <w:sz w:val="28"/>
          <w:szCs w:val="28"/>
        </w:rPr>
        <w:t xml:space="preserve"> № 1, в том числе условия аукциона (приложение № 1);</w:t>
      </w:r>
    </w:p>
    <w:p w:rsidR="00EA7854" w:rsidRPr="00E5209E" w:rsidRDefault="00EA7854" w:rsidP="00EA7854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EA7854" w:rsidRDefault="00EA7854" w:rsidP="00EA7854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EA7854" w:rsidRPr="00E5209E" w:rsidRDefault="00EA7854" w:rsidP="00EA7854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EA7854" w:rsidRDefault="00EA7854" w:rsidP="00EA785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EA7854" w:rsidRPr="00E5209E" w:rsidRDefault="00EA7854" w:rsidP="00EA785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>
        <w:rPr>
          <w:rFonts w:ascii="PT Astra Serif" w:hAnsi="PT Astra Serif"/>
          <w:sz w:val="28"/>
          <w:szCs w:val="28"/>
        </w:rPr>
        <w:t xml:space="preserve">Обеспечить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газете «Заря». Чернский район</w:t>
      </w:r>
      <w:r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на</w:t>
      </w:r>
      <w:r>
        <w:rPr>
          <w:rFonts w:ascii="PT Astra Serif" w:hAnsi="PT Astra Serif"/>
          <w:sz w:val="28"/>
          <w:szCs w:val="28"/>
        </w:rPr>
        <w:t xml:space="preserve"> 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www.torgi.gov.ru, на электронной торговой площадке «</w:t>
      </w:r>
      <w:proofErr w:type="spellStart"/>
      <w:r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4E5255">
        <w:rPr>
          <w:rFonts w:ascii="PT Astra Serif" w:hAnsi="PT Astra Serif"/>
          <w:sz w:val="28"/>
          <w:szCs w:val="28"/>
        </w:rPr>
        <w:t>» (АО «Единая электронная торговая площадка»</w:t>
      </w:r>
      <w:r>
        <w:rPr>
          <w:rFonts w:ascii="PT Astra Serif" w:hAnsi="PT Astra Serif"/>
          <w:sz w:val="28"/>
          <w:szCs w:val="28"/>
        </w:rPr>
        <w:t xml:space="preserve">) </w:t>
      </w:r>
      <w:r w:rsidRPr="00D81B88">
        <w:rPr>
          <w:rFonts w:ascii="PT Astra Serif" w:hAnsi="PT Astra Serif"/>
          <w:sz w:val="28"/>
        </w:rPr>
        <w:t>www.roseltorg.ru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A7854" w:rsidRPr="00E5209E" w:rsidRDefault="00EA7854" w:rsidP="00EA785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A7854" w:rsidRPr="00E5209E" w:rsidRDefault="00EA7854" w:rsidP="00EA785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7854" w:rsidRPr="00E5209E" w:rsidRDefault="00EA7854" w:rsidP="00EA785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7854" w:rsidRPr="00E5209E" w:rsidTr="00647ABC">
        <w:trPr>
          <w:trHeight w:val="229"/>
        </w:trPr>
        <w:tc>
          <w:tcPr>
            <w:tcW w:w="2178" w:type="pct"/>
          </w:tcPr>
          <w:p w:rsidR="00EA7854" w:rsidRPr="00E5209E" w:rsidRDefault="005D472A" w:rsidP="005D472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A785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A785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EA7854" w:rsidRPr="00E5209E" w:rsidRDefault="00EA7854" w:rsidP="00647AB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A7854" w:rsidRPr="008657BC" w:rsidRDefault="005D472A" w:rsidP="00647AB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A7854" w:rsidRPr="00E5209E" w:rsidRDefault="00EA7854" w:rsidP="00EA7854">
      <w:pPr>
        <w:rPr>
          <w:rFonts w:ascii="PT Astra Serif" w:hAnsi="PT Astra Serif" w:cs="PT Astra Serif"/>
          <w:sz w:val="28"/>
          <w:szCs w:val="28"/>
        </w:rPr>
      </w:pPr>
    </w:p>
    <w:p w:rsidR="00EA7854" w:rsidRDefault="00EA7854" w:rsidP="00EA7854">
      <w:pPr>
        <w:rPr>
          <w:rFonts w:ascii="PT Astra Serif" w:hAnsi="PT Astra Serif" w:cs="PT Astra Serif"/>
          <w:sz w:val="28"/>
          <w:szCs w:val="28"/>
        </w:rPr>
      </w:pPr>
    </w:p>
    <w:p w:rsidR="00EA7854" w:rsidRDefault="00EA7854" w:rsidP="00EA7854">
      <w:pPr>
        <w:rPr>
          <w:rFonts w:ascii="PT Astra Serif" w:hAnsi="PT Astra Serif" w:cs="PT Astra Serif"/>
          <w:sz w:val="28"/>
          <w:szCs w:val="28"/>
        </w:rPr>
      </w:pPr>
    </w:p>
    <w:p w:rsidR="00EA7854" w:rsidRDefault="00EA7854" w:rsidP="00EA7854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EA7854" w:rsidRDefault="00EA7854" w:rsidP="00EA7854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</w:t>
      </w:r>
      <w:proofErr w:type="gramStart"/>
      <w:r>
        <w:rPr>
          <w:rFonts w:ascii="PT Astra Serif" w:hAnsi="PT Astra Serif" w:cs="PT Astra Serif"/>
        </w:rPr>
        <w:t>Тел.(</w:t>
      </w:r>
      <w:proofErr w:type="gramEnd"/>
      <w:r>
        <w:rPr>
          <w:rFonts w:ascii="PT Astra Serif" w:hAnsi="PT Astra Serif" w:cs="PT Astra Serif"/>
        </w:rPr>
        <w:t>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A7854" w:rsidRPr="00E5209E" w:rsidTr="00647ABC">
        <w:trPr>
          <w:trHeight w:val="1846"/>
        </w:trPr>
        <w:tc>
          <w:tcPr>
            <w:tcW w:w="4482" w:type="dxa"/>
          </w:tcPr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A7854" w:rsidRPr="00E5209E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A7854" w:rsidRPr="00E5209E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A7854" w:rsidRPr="00E5209E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A7854" w:rsidRPr="00E5209E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A7854" w:rsidRPr="00E5209E" w:rsidRDefault="00EA7854" w:rsidP="001D543E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D543E">
              <w:rPr>
                <w:rFonts w:ascii="PT Astra Serif" w:hAnsi="PT Astra Serif"/>
                <w:sz w:val="28"/>
                <w:szCs w:val="28"/>
              </w:rPr>
              <w:t>04.07.2025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D543E">
              <w:rPr>
                <w:rFonts w:ascii="PT Astra Serif" w:hAnsi="PT Astra Serif"/>
                <w:sz w:val="28"/>
                <w:szCs w:val="28"/>
              </w:rPr>
              <w:t>470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EA7854" w:rsidRPr="00E5209E" w:rsidRDefault="00EA7854" w:rsidP="00EA7854">
      <w:pPr>
        <w:jc w:val="right"/>
        <w:rPr>
          <w:rFonts w:ascii="PT Astra Serif" w:hAnsi="PT Astra Serif"/>
          <w:sz w:val="16"/>
          <w:szCs w:val="16"/>
        </w:rPr>
      </w:pPr>
    </w:p>
    <w:p w:rsidR="00EA7854" w:rsidRPr="00E5209E" w:rsidRDefault="00EA7854" w:rsidP="00EA7854">
      <w:pPr>
        <w:rPr>
          <w:rFonts w:ascii="PT Astra Serif" w:hAnsi="PT Astra Serif" w:cs="PT Astra Serif"/>
          <w:sz w:val="28"/>
          <w:szCs w:val="28"/>
        </w:rPr>
      </w:pPr>
    </w:p>
    <w:p w:rsidR="00EA7854" w:rsidRPr="00E5209E" w:rsidRDefault="00EA7854" w:rsidP="00EA7854">
      <w:pPr>
        <w:jc w:val="right"/>
        <w:rPr>
          <w:rFonts w:ascii="PT Astra Serif" w:hAnsi="PT Astra Serif"/>
          <w:sz w:val="28"/>
          <w:szCs w:val="28"/>
        </w:rPr>
      </w:pPr>
    </w:p>
    <w:p w:rsidR="00EA7854" w:rsidRPr="00E5209E" w:rsidRDefault="00EA7854" w:rsidP="00EA7854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EA7854" w:rsidRPr="00E5209E" w:rsidRDefault="00EA7854" w:rsidP="00EA7854">
      <w:pPr>
        <w:rPr>
          <w:rFonts w:ascii="PT Astra Serif" w:hAnsi="PT Astra Serif"/>
          <w:b/>
          <w:sz w:val="28"/>
          <w:szCs w:val="28"/>
        </w:rPr>
      </w:pPr>
    </w:p>
    <w:p w:rsidR="00EA7854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нского района от</w:t>
      </w:r>
      <w:r>
        <w:rPr>
          <w:rFonts w:ascii="PT Astra Serif" w:hAnsi="PT Astra Serif"/>
          <w:sz w:val="28"/>
          <w:szCs w:val="28"/>
        </w:rPr>
        <w:t xml:space="preserve"> </w:t>
      </w:r>
      <w:r w:rsidR="001D543E">
        <w:rPr>
          <w:rFonts w:ascii="PT Astra Serif" w:hAnsi="PT Astra Serif"/>
          <w:sz w:val="28"/>
          <w:szCs w:val="28"/>
        </w:rPr>
        <w:t>04.07.2025</w:t>
      </w:r>
      <w:r>
        <w:rPr>
          <w:rFonts w:ascii="PT Astra Serif" w:hAnsi="PT Astra Serif"/>
          <w:sz w:val="28"/>
          <w:szCs w:val="28"/>
        </w:rPr>
        <w:t xml:space="preserve">  </w:t>
      </w:r>
      <w:r w:rsidRPr="00E5209E">
        <w:rPr>
          <w:rFonts w:ascii="PT Astra Serif" w:hAnsi="PT Astra Serif"/>
          <w:sz w:val="28"/>
          <w:szCs w:val="28"/>
        </w:rPr>
        <w:t>№</w:t>
      </w:r>
      <w:r w:rsidR="001D543E">
        <w:rPr>
          <w:rFonts w:ascii="PT Astra Serif" w:hAnsi="PT Astra Serif"/>
          <w:sz w:val="28"/>
          <w:szCs w:val="28"/>
        </w:rPr>
        <w:t>470</w:t>
      </w:r>
      <w:r w:rsidR="005D472A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 «О проведении аукциона по продаже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Pr="00F66E0C">
        <w:rPr>
          <w:sz w:val="28"/>
          <w:szCs w:val="28"/>
        </w:rPr>
        <w:t>71:21:0</w:t>
      </w:r>
      <w:r>
        <w:rPr>
          <w:sz w:val="28"/>
          <w:szCs w:val="28"/>
        </w:rPr>
        <w:t>10408</w:t>
      </w:r>
      <w:r w:rsidRPr="00F66E0C">
        <w:rPr>
          <w:sz w:val="28"/>
          <w:szCs w:val="28"/>
        </w:rPr>
        <w:t>:</w:t>
      </w:r>
      <w:r>
        <w:rPr>
          <w:sz w:val="28"/>
          <w:szCs w:val="28"/>
        </w:rPr>
        <w:t>284,</w:t>
      </w:r>
      <w:r w:rsidRPr="00E5209E">
        <w:rPr>
          <w:rFonts w:ascii="PT Astra Serif" w:hAnsi="PT Astra Serif"/>
          <w:sz w:val="28"/>
          <w:szCs w:val="28"/>
        </w:rPr>
        <w:t xml:space="preserve"> расположенного по адресу:</w:t>
      </w:r>
      <w:r w:rsidRPr="007A0C29">
        <w:rPr>
          <w:sz w:val="28"/>
          <w:szCs w:val="28"/>
        </w:rPr>
        <w:t xml:space="preserve"> </w:t>
      </w:r>
      <w:r w:rsidRPr="00AF05EB">
        <w:rPr>
          <w:sz w:val="28"/>
          <w:szCs w:val="28"/>
        </w:rPr>
        <w:t xml:space="preserve">Тульская область, Чернский район, МО </w:t>
      </w:r>
      <w:r>
        <w:rPr>
          <w:sz w:val="28"/>
          <w:szCs w:val="28"/>
        </w:rPr>
        <w:t>Тургеневское, д. Филатьево, ул. Садовая, южнее земельного участка 71:21:010408:37</w:t>
      </w:r>
      <w:r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я муниципального образования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Чернский</w:t>
      </w:r>
      <w:r w:rsidRPr="00E5209E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>извещает о проведении 08.11.2024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в 1</w:t>
      </w:r>
      <w:r w:rsidR="003A768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:30</w:t>
      </w:r>
      <w:r w:rsidRPr="00E5209E">
        <w:rPr>
          <w:rFonts w:ascii="PT Astra Serif" w:hAnsi="PT Astra Serif"/>
          <w:sz w:val="28"/>
          <w:szCs w:val="28"/>
        </w:rPr>
        <w:t xml:space="preserve"> открыт</w:t>
      </w:r>
      <w:r>
        <w:rPr>
          <w:rFonts w:ascii="PT Astra Serif" w:hAnsi="PT Astra Serif"/>
          <w:sz w:val="28"/>
          <w:szCs w:val="28"/>
        </w:rPr>
        <w:t>ого</w:t>
      </w:r>
      <w:r w:rsidRPr="00E5209E">
        <w:rPr>
          <w:rFonts w:ascii="PT Astra Serif" w:hAnsi="PT Astra Serif"/>
          <w:sz w:val="28"/>
          <w:szCs w:val="28"/>
        </w:rPr>
        <w:t xml:space="preserve"> аукцион</w:t>
      </w:r>
      <w:r>
        <w:rPr>
          <w:rFonts w:ascii="PT Astra Serif" w:hAnsi="PT Astra Serif"/>
          <w:sz w:val="28"/>
          <w:szCs w:val="28"/>
        </w:rPr>
        <w:t>а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электронной форме 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>
        <w:rPr>
          <w:rFonts w:ascii="PT Astra Serif" w:hAnsi="PT Astra Serif"/>
          <w:sz w:val="28"/>
          <w:szCs w:val="28"/>
        </w:rPr>
        <w:t>210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5209E">
        <w:rPr>
          <w:rFonts w:ascii="PT Astra Serif" w:hAnsi="PT Astra Serif"/>
          <w:sz w:val="28"/>
          <w:szCs w:val="28"/>
        </w:rPr>
        <w:t>кв.м</w:t>
      </w:r>
      <w:proofErr w:type="spellEnd"/>
      <w:r w:rsidRPr="00E5209E">
        <w:rPr>
          <w:rFonts w:ascii="PT Astra Serif" w:hAnsi="PT Astra Serif"/>
          <w:sz w:val="28"/>
          <w:szCs w:val="28"/>
        </w:rPr>
        <w:t xml:space="preserve">, с кадастровым номером </w:t>
      </w:r>
      <w:r w:rsidRPr="00F66E0C">
        <w:rPr>
          <w:sz w:val="28"/>
          <w:szCs w:val="28"/>
        </w:rPr>
        <w:t>71:21:0</w:t>
      </w:r>
      <w:r>
        <w:rPr>
          <w:sz w:val="28"/>
          <w:szCs w:val="28"/>
        </w:rPr>
        <w:t>10408</w:t>
      </w:r>
      <w:r w:rsidRPr="00F66E0C">
        <w:rPr>
          <w:sz w:val="28"/>
          <w:szCs w:val="28"/>
        </w:rPr>
        <w:t>:</w:t>
      </w:r>
      <w:r>
        <w:rPr>
          <w:sz w:val="28"/>
          <w:szCs w:val="28"/>
        </w:rPr>
        <w:t>284</w:t>
      </w:r>
      <w:r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>:</w:t>
      </w:r>
      <w:r w:rsidRPr="000128A9">
        <w:rPr>
          <w:sz w:val="28"/>
          <w:szCs w:val="28"/>
        </w:rPr>
        <w:t xml:space="preserve"> </w:t>
      </w:r>
      <w:r w:rsidRPr="00AF05EB">
        <w:rPr>
          <w:sz w:val="28"/>
          <w:szCs w:val="28"/>
        </w:rPr>
        <w:t xml:space="preserve">Тульская область, Чернский район, МО </w:t>
      </w:r>
      <w:r>
        <w:rPr>
          <w:sz w:val="28"/>
          <w:szCs w:val="28"/>
        </w:rPr>
        <w:t>Тургеневское, д. Филатьево, ул. Садовая, южнее земельного участка 71:21:010408:37</w:t>
      </w:r>
      <w:r>
        <w:rPr>
          <w:rFonts w:ascii="PT Astra Serif" w:hAnsi="PT Astra Serif"/>
          <w:sz w:val="28"/>
          <w:szCs w:val="28"/>
        </w:rPr>
        <w:t xml:space="preserve">, </w:t>
      </w:r>
      <w:r w:rsidRPr="00F94F47">
        <w:rPr>
          <w:rFonts w:ascii="PT Astra Serif" w:hAnsi="PT Astra Serif"/>
          <w:sz w:val="28"/>
          <w:szCs w:val="28"/>
        </w:rPr>
        <w:t>с</w:t>
      </w:r>
      <w:r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>
        <w:rPr>
          <w:rFonts w:ascii="PT Astra Serif" w:hAnsi="PT Astra Serif"/>
          <w:sz w:val="28"/>
          <w:szCs w:val="28"/>
        </w:rPr>
        <w:t xml:space="preserve">для ведения личного подсобного хозяйства,   </w:t>
      </w:r>
      <w:r w:rsidRPr="00E5209E">
        <w:rPr>
          <w:rFonts w:ascii="PT Astra Serif" w:hAnsi="PT Astra Serif"/>
          <w:sz w:val="28"/>
          <w:szCs w:val="28"/>
        </w:rPr>
        <w:t>далее – Лот № 1</w:t>
      </w:r>
      <w:r>
        <w:rPr>
          <w:rFonts w:ascii="PT Astra Serif" w:hAnsi="PT Astra Serif"/>
          <w:sz w:val="28"/>
          <w:szCs w:val="28"/>
        </w:rPr>
        <w:t>.</w:t>
      </w:r>
    </w:p>
    <w:p w:rsidR="00EA7854" w:rsidRDefault="00EA7854" w:rsidP="00EA785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A7854" w:rsidRDefault="00EA7854" w:rsidP="00EA785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площадке «</w:t>
      </w:r>
      <w:proofErr w:type="spellStart"/>
      <w:r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4E5255">
        <w:rPr>
          <w:rFonts w:ascii="PT Astra Serif" w:hAnsi="PT Astra Serif"/>
          <w:sz w:val="28"/>
          <w:szCs w:val="28"/>
        </w:rPr>
        <w:t>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</w:t>
      </w:r>
      <w:proofErr w:type="gramStart"/>
      <w:r w:rsidRPr="00B57854">
        <w:rPr>
          <w:rFonts w:ascii="PT Astra Serif" w:hAnsi="PT Astra Serif"/>
          <w:sz w:val="28"/>
          <w:szCs w:val="28"/>
        </w:rPr>
        <w:t xml:space="preserve">Москва,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B57854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B57854">
        <w:rPr>
          <w:rFonts w:ascii="PT Astra Serif" w:hAnsi="PT Astra Serif"/>
          <w:sz w:val="28"/>
          <w:szCs w:val="28"/>
        </w:rPr>
        <w:t>Кожевническа</w:t>
      </w:r>
      <w:r>
        <w:rPr>
          <w:rFonts w:ascii="PT Astra Serif" w:hAnsi="PT Astra Serif"/>
          <w:sz w:val="28"/>
          <w:szCs w:val="28"/>
        </w:rPr>
        <w:t>я</w:t>
      </w:r>
      <w:proofErr w:type="spellEnd"/>
      <w:r>
        <w:rPr>
          <w:rFonts w:ascii="PT Astra Serif" w:hAnsi="PT Astra Serif"/>
          <w:sz w:val="28"/>
          <w:szCs w:val="28"/>
        </w:rPr>
        <w:t xml:space="preserve">, д. 14, стр. 5,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A7854" w:rsidRPr="00E5209E" w:rsidRDefault="00EA7854" w:rsidP="00EA785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A7854" w:rsidRPr="00E5209E" w:rsidRDefault="00EA7854" w:rsidP="005D472A">
      <w:pPr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EA7854" w:rsidRPr="004E5255" w:rsidRDefault="00EA7854" w:rsidP="005D472A">
      <w:pPr>
        <w:pStyle w:val="Default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EA7854" w:rsidRPr="00D52E45" w:rsidRDefault="00EA7854" w:rsidP="005D472A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>
        <w:rPr>
          <w:rFonts w:ascii="PT Astra Serif" w:hAnsi="PT Astra Serif"/>
          <w:sz w:val="28"/>
          <w:szCs w:val="28"/>
        </w:rPr>
        <w:t xml:space="preserve"> </w:t>
      </w:r>
      <w:r w:rsidR="005D472A">
        <w:rPr>
          <w:rFonts w:ascii="PT Astra Serif" w:hAnsi="PT Astra Serif"/>
          <w:sz w:val="28"/>
          <w:szCs w:val="28"/>
        </w:rPr>
        <w:t>11550</w:t>
      </w:r>
      <w:r w:rsidR="005D472A" w:rsidRPr="00D52E45">
        <w:rPr>
          <w:rFonts w:ascii="PT Astra Serif" w:hAnsi="PT Astra Serif"/>
          <w:sz w:val="28"/>
          <w:szCs w:val="28"/>
        </w:rPr>
        <w:t xml:space="preserve"> руб.</w:t>
      </w:r>
      <w:r w:rsidR="005D472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D472A">
        <w:rPr>
          <w:rFonts w:ascii="PT Astra Serif" w:hAnsi="PT Astra Serif"/>
          <w:bCs/>
          <w:sz w:val="28"/>
          <w:szCs w:val="28"/>
        </w:rPr>
        <w:t xml:space="preserve">Одиннадцать тысяч пятьсот </w:t>
      </w:r>
      <w:proofErr w:type="gramStart"/>
      <w:r w:rsidR="005D472A">
        <w:rPr>
          <w:rFonts w:ascii="PT Astra Serif" w:hAnsi="PT Astra Serif"/>
          <w:bCs/>
          <w:sz w:val="28"/>
          <w:szCs w:val="28"/>
        </w:rPr>
        <w:t>пятьдесят  рублей</w:t>
      </w:r>
      <w:proofErr w:type="gramEnd"/>
      <w:r w:rsidR="005D472A">
        <w:rPr>
          <w:rFonts w:ascii="PT Astra Serif" w:hAnsi="PT Astra Serif"/>
          <w:bCs/>
          <w:sz w:val="28"/>
          <w:szCs w:val="28"/>
        </w:rPr>
        <w:t xml:space="preserve"> 00 коп.</w:t>
      </w:r>
      <w:r w:rsidR="005D472A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A7854" w:rsidRPr="00AF05EB" w:rsidRDefault="00EA7854" w:rsidP="005D472A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9D763B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5D472A">
        <w:rPr>
          <w:rFonts w:ascii="PT Astra Serif" w:hAnsi="PT Astra Serif"/>
          <w:sz w:val="28"/>
          <w:szCs w:val="28"/>
        </w:rPr>
        <w:t>346</w:t>
      </w:r>
      <w:r w:rsidR="005D472A" w:rsidRPr="001D35C3">
        <w:rPr>
          <w:rFonts w:ascii="PT Astra Serif" w:hAnsi="PT Astra Serif"/>
          <w:sz w:val="28"/>
          <w:szCs w:val="28"/>
        </w:rPr>
        <w:t xml:space="preserve"> руб. </w:t>
      </w:r>
      <w:r w:rsidR="005D472A">
        <w:rPr>
          <w:rFonts w:ascii="PT Astra Serif" w:hAnsi="PT Astra Serif"/>
          <w:sz w:val="28"/>
          <w:szCs w:val="28"/>
        </w:rPr>
        <w:t xml:space="preserve">50 коп. </w:t>
      </w:r>
      <w:r w:rsidR="005D472A" w:rsidRPr="001D35C3">
        <w:rPr>
          <w:rFonts w:ascii="PT Astra Serif" w:hAnsi="PT Astra Serif"/>
          <w:sz w:val="28"/>
          <w:szCs w:val="28"/>
        </w:rPr>
        <w:t>(</w:t>
      </w:r>
      <w:r w:rsidR="005D472A">
        <w:rPr>
          <w:rFonts w:ascii="PT Astra Serif" w:hAnsi="PT Astra Serif"/>
          <w:sz w:val="28"/>
          <w:szCs w:val="28"/>
        </w:rPr>
        <w:t>Триста сорок шесть рублей 50 копеек</w:t>
      </w:r>
      <w:r w:rsidR="005D472A" w:rsidRPr="001D35C3">
        <w:rPr>
          <w:rFonts w:ascii="PT Astra Serif" w:hAnsi="PT Astra Serif"/>
          <w:sz w:val="28"/>
          <w:szCs w:val="28"/>
        </w:rPr>
        <w:t>)</w:t>
      </w:r>
      <w:r w:rsidR="005D472A">
        <w:rPr>
          <w:rFonts w:ascii="PT Astra Serif" w:hAnsi="PT Astra Serif"/>
          <w:sz w:val="28"/>
          <w:szCs w:val="28"/>
        </w:rPr>
        <w:t>.</w:t>
      </w:r>
    </w:p>
    <w:p w:rsidR="005D472A" w:rsidRDefault="00EA7854" w:rsidP="00EA785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5D472A">
        <w:rPr>
          <w:rFonts w:ascii="PT Astra Serif" w:hAnsi="PT Astra Serif"/>
          <w:sz w:val="28"/>
          <w:szCs w:val="28"/>
        </w:rPr>
        <w:t>11550</w:t>
      </w:r>
      <w:r w:rsidR="005D472A" w:rsidRPr="00D52E45">
        <w:rPr>
          <w:rFonts w:ascii="PT Astra Serif" w:hAnsi="PT Astra Serif"/>
          <w:sz w:val="28"/>
          <w:szCs w:val="28"/>
        </w:rPr>
        <w:t xml:space="preserve"> руб.</w:t>
      </w:r>
      <w:r w:rsidR="005D472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D472A">
        <w:rPr>
          <w:rFonts w:ascii="PT Astra Serif" w:hAnsi="PT Astra Serif"/>
          <w:bCs/>
          <w:sz w:val="28"/>
          <w:szCs w:val="28"/>
        </w:rPr>
        <w:t xml:space="preserve">Одиннадцать тысяч пятьсот </w:t>
      </w:r>
      <w:proofErr w:type="gramStart"/>
      <w:r w:rsidR="005D472A">
        <w:rPr>
          <w:rFonts w:ascii="PT Astra Serif" w:hAnsi="PT Astra Serif"/>
          <w:bCs/>
          <w:sz w:val="28"/>
          <w:szCs w:val="28"/>
        </w:rPr>
        <w:t>пятьдесят  рублей</w:t>
      </w:r>
      <w:proofErr w:type="gramEnd"/>
      <w:r w:rsidR="005D472A">
        <w:rPr>
          <w:rFonts w:ascii="PT Astra Serif" w:hAnsi="PT Astra Serif"/>
          <w:bCs/>
          <w:sz w:val="28"/>
          <w:szCs w:val="28"/>
        </w:rPr>
        <w:t xml:space="preserve"> 00 коп.</w:t>
      </w:r>
      <w:r w:rsidR="005D472A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E86E4F">
        <w:rPr>
          <w:rFonts w:ascii="PT Astra Serif" w:hAnsi="PT Astra Serif"/>
          <w:sz w:val="28"/>
          <w:szCs w:val="28"/>
        </w:rPr>
        <w:t>в течени</w:t>
      </w:r>
      <w:r>
        <w:rPr>
          <w:rFonts w:ascii="PT Astra Serif" w:hAnsi="PT Astra Serif"/>
          <w:sz w:val="28"/>
          <w:szCs w:val="28"/>
        </w:rPr>
        <w:t>е</w:t>
      </w:r>
      <w:r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>
        <w:rPr>
          <w:rFonts w:ascii="PT Astra Serif" w:hAnsi="PT Astra Serif"/>
          <w:sz w:val="28"/>
          <w:szCs w:val="28"/>
        </w:rPr>
        <w:t xml:space="preserve">оператора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rFonts w:ascii="PT Astra Serif" w:hAnsi="PT Astra Serif"/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4E5255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 xml:space="preserve">(АО «Единая электронная </w:t>
      </w:r>
    </w:p>
    <w:p w:rsidR="005D472A" w:rsidRDefault="005D472A" w:rsidP="005D472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5D472A" w:rsidRDefault="005D472A" w:rsidP="005D472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2</w:t>
      </w:r>
    </w:p>
    <w:p w:rsidR="00EA7854" w:rsidRDefault="00EA7854" w:rsidP="005D472A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торговая площадка»,</w:t>
      </w:r>
      <w:r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B57854">
        <w:rPr>
          <w:rFonts w:ascii="PT Astra Serif" w:hAnsi="PT Astra Serif"/>
          <w:sz w:val="28"/>
          <w:szCs w:val="28"/>
        </w:rPr>
        <w:t>Кожевническа</w:t>
      </w:r>
      <w:r>
        <w:rPr>
          <w:rFonts w:ascii="PT Astra Serif" w:hAnsi="PT Astra Serif"/>
          <w:sz w:val="28"/>
          <w:szCs w:val="28"/>
        </w:rPr>
        <w:t>я</w:t>
      </w:r>
      <w:proofErr w:type="spellEnd"/>
      <w:r>
        <w:rPr>
          <w:rFonts w:ascii="PT Astra Serif" w:hAnsi="PT Astra Serif"/>
          <w:sz w:val="28"/>
          <w:szCs w:val="28"/>
        </w:rPr>
        <w:t xml:space="preserve">, д. 14, стр. </w:t>
      </w:r>
      <w:proofErr w:type="gramStart"/>
      <w:r>
        <w:rPr>
          <w:rFonts w:ascii="PT Astra Serif" w:hAnsi="PT Astra Serif"/>
          <w:sz w:val="28"/>
          <w:szCs w:val="28"/>
        </w:rPr>
        <w:t xml:space="preserve">5,   </w:t>
      </w:r>
      <w:proofErr w:type="gramEnd"/>
      <w:r>
        <w:rPr>
          <w:rFonts w:ascii="PT Astra Serif" w:hAnsi="PT Astra Serif"/>
          <w:sz w:val="28"/>
          <w:szCs w:val="28"/>
        </w:rPr>
        <w:t xml:space="preserve">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по следующим реквизитам:  </w:t>
      </w:r>
    </w:p>
    <w:p w:rsidR="00EA7854" w:rsidRDefault="00EA7854" w:rsidP="00EA785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</w:t>
      </w:r>
      <w:proofErr w:type="gramStart"/>
      <w:r>
        <w:rPr>
          <w:rFonts w:ascii="PT Astra Serif" w:hAnsi="PT Astra Serif"/>
          <w:sz w:val="28"/>
          <w:szCs w:val="28"/>
        </w:rPr>
        <w:t xml:space="preserve">Москва,  </w:t>
      </w:r>
      <w:r w:rsidRPr="00F20BE7">
        <w:rPr>
          <w:rFonts w:ascii="PT Astra Serif" w:hAnsi="PT Astra Serif"/>
          <w:sz w:val="28"/>
          <w:szCs w:val="28"/>
        </w:rPr>
        <w:t>к</w:t>
      </w:r>
      <w:proofErr w:type="gramEnd"/>
      <w:r w:rsidRPr="00F20BE7">
        <w:rPr>
          <w:rFonts w:ascii="PT Astra Serif" w:hAnsi="PT Astra Serif"/>
          <w:sz w:val="28"/>
          <w:szCs w:val="28"/>
        </w:rPr>
        <w:t>/с 3010</w:t>
      </w:r>
      <w:r>
        <w:rPr>
          <w:rFonts w:ascii="PT Astra Serif" w:hAnsi="PT Astra Serif"/>
          <w:sz w:val="28"/>
          <w:szCs w:val="28"/>
        </w:rPr>
        <w:t>1810145250000411, БИК 044525411,  н</w:t>
      </w:r>
      <w:r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F66E0C">
        <w:rPr>
          <w:sz w:val="28"/>
          <w:szCs w:val="28"/>
        </w:rPr>
        <w:t>71:21:0</w:t>
      </w:r>
      <w:r>
        <w:rPr>
          <w:sz w:val="28"/>
          <w:szCs w:val="28"/>
        </w:rPr>
        <w:t>10408</w:t>
      </w:r>
      <w:r w:rsidRPr="00F66E0C">
        <w:rPr>
          <w:sz w:val="28"/>
          <w:szCs w:val="28"/>
        </w:rPr>
        <w:t>:</w:t>
      </w:r>
      <w:r>
        <w:rPr>
          <w:sz w:val="28"/>
          <w:szCs w:val="28"/>
        </w:rPr>
        <w:t>284</w:t>
      </w:r>
      <w:r>
        <w:rPr>
          <w:rFonts w:ascii="PT Astra Serif" w:hAnsi="PT Astra Serif"/>
          <w:sz w:val="28"/>
          <w:szCs w:val="28"/>
        </w:rPr>
        <w:t>.</w:t>
      </w:r>
    </w:p>
    <w:p w:rsidR="00EA7854" w:rsidRPr="005E650B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 электронной</w:t>
      </w: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торговой площадк</w:t>
      </w:r>
      <w:r>
        <w:rPr>
          <w:sz w:val="28"/>
          <w:szCs w:val="28"/>
        </w:rPr>
        <w:t>ой</w:t>
      </w:r>
      <w:r w:rsidRPr="004E5255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4E5255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4E5255">
        <w:rPr>
          <w:rFonts w:cs="Times New Roman"/>
          <w:color w:val="auto"/>
          <w:sz w:val="28"/>
          <w:szCs w:val="28"/>
        </w:rPr>
        <w:t>»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торговой площадки. </w:t>
      </w:r>
    </w:p>
    <w:p w:rsidR="00EA7854" w:rsidRPr="005E650B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www.roseltorg.ru.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</w:t>
      </w:r>
      <w:proofErr w:type="gramStart"/>
      <w:r w:rsidRPr="005E650B">
        <w:rPr>
          <w:rFonts w:cs="Times New Roman"/>
          <w:color w:val="auto"/>
          <w:sz w:val="28"/>
          <w:szCs w:val="28"/>
          <w:lang w:eastAsia="zh-CN"/>
        </w:rPr>
        <w:t>площадке  или</w:t>
      </w:r>
      <w:proofErr w:type="gramEnd"/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регистрация которых на электронной торговой площадке была ими прекращена. Регистрация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A7854" w:rsidRPr="005E650B" w:rsidRDefault="00EA7854" w:rsidP="00EA785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Электронная торговая площадк</w:t>
      </w:r>
      <w:r w:rsidRPr="005E650B">
        <w:rPr>
          <w:sz w:val="28"/>
          <w:szCs w:val="28"/>
        </w:rPr>
        <w:t>а</w:t>
      </w:r>
      <w:r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5E650B">
        <w:rPr>
          <w:rFonts w:ascii="PT Astra Serif" w:hAnsi="PT Astra Serif"/>
          <w:sz w:val="28"/>
          <w:szCs w:val="28"/>
        </w:rPr>
        <w:t>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EA7854" w:rsidRPr="001769E0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5E650B">
        <w:rPr>
          <w:rFonts w:ascii="PT Astra Serif" w:hAnsi="PT Astra Serif"/>
          <w:sz w:val="28"/>
          <w:szCs w:val="28"/>
        </w:rPr>
        <w:t>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EA7854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4E5255">
        <w:rPr>
          <w:rFonts w:ascii="PT Astra Serif" w:hAnsi="PT Astra Serif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Pr="00D81B88">
        <w:rPr>
          <w:rFonts w:ascii="PT Astra Serif" w:hAnsi="PT Astra Serif"/>
          <w:sz w:val="28"/>
          <w:szCs w:val="28"/>
          <w:lang w:val="en-US"/>
        </w:rPr>
        <w:t>www</w:t>
      </w:r>
      <w:r w:rsidRPr="00D81B88">
        <w:rPr>
          <w:rFonts w:ascii="PT Astra Serif" w:hAnsi="PT Astra Serif"/>
          <w:sz w:val="28"/>
          <w:szCs w:val="28"/>
        </w:rPr>
        <w:t>.</w:t>
      </w:r>
      <w:proofErr w:type="spellStart"/>
      <w:r w:rsidRPr="00D81B88"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Pr="00D81B88">
        <w:rPr>
          <w:rFonts w:ascii="PT Astra Serif" w:hAnsi="PT Astra Serif"/>
          <w:sz w:val="28"/>
          <w:szCs w:val="28"/>
        </w:rPr>
        <w:t>.</w:t>
      </w:r>
      <w:proofErr w:type="spellStart"/>
      <w:r w:rsidRPr="00D81B8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EA7854" w:rsidRPr="00115283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EA7854" w:rsidRPr="00A37EFA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EA7854" w:rsidRPr="00115283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5D472A" w:rsidRDefault="005D472A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D472A" w:rsidRDefault="005D472A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D472A" w:rsidRDefault="005D472A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3</w:t>
      </w:r>
    </w:p>
    <w:p w:rsidR="00EA7854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EA7854" w:rsidRPr="00115283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EA7854" w:rsidRPr="00115283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EA7854" w:rsidRPr="00115283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EA7854" w:rsidRPr="005E650B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A7854" w:rsidRPr="005E650B" w:rsidRDefault="00EA7854" w:rsidP="00EA785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5D472A">
        <w:rPr>
          <w:color w:val="000000" w:themeColor="text1"/>
          <w:sz w:val="28"/>
          <w:szCs w:val="28"/>
        </w:rPr>
        <w:t>16</w:t>
      </w:r>
      <w:r>
        <w:rPr>
          <w:color w:val="000000" w:themeColor="text1"/>
          <w:sz w:val="28"/>
          <w:szCs w:val="28"/>
        </w:rPr>
        <w:t>.0</w:t>
      </w:r>
      <w:r w:rsidR="005D472A">
        <w:rPr>
          <w:color w:val="000000" w:themeColor="text1"/>
          <w:sz w:val="28"/>
          <w:szCs w:val="28"/>
        </w:rPr>
        <w:t>7.2025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A7854" w:rsidRPr="005E650B" w:rsidRDefault="00EA7854" w:rsidP="00EA7854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5D472A">
        <w:rPr>
          <w:rFonts w:eastAsia="Calibri"/>
          <w:color w:val="auto"/>
          <w:sz w:val="28"/>
          <w:szCs w:val="28"/>
          <w:lang w:eastAsia="zh-CN"/>
        </w:rPr>
        <w:t>1</w:t>
      </w:r>
      <w:r>
        <w:rPr>
          <w:rFonts w:eastAsia="Calibri"/>
          <w:color w:val="auto"/>
          <w:sz w:val="28"/>
          <w:szCs w:val="28"/>
          <w:lang w:eastAsia="zh-CN"/>
        </w:rPr>
        <w:t>1</w:t>
      </w:r>
      <w:r>
        <w:rPr>
          <w:color w:val="000000" w:themeColor="text1"/>
          <w:sz w:val="28"/>
          <w:szCs w:val="28"/>
        </w:rPr>
        <w:t>.</w:t>
      </w:r>
      <w:r w:rsidR="005D472A">
        <w:rPr>
          <w:color w:val="000000" w:themeColor="text1"/>
          <w:sz w:val="28"/>
          <w:szCs w:val="28"/>
        </w:rPr>
        <w:t>08</w:t>
      </w:r>
      <w:r>
        <w:rPr>
          <w:color w:val="000000" w:themeColor="text1"/>
          <w:sz w:val="28"/>
          <w:szCs w:val="28"/>
        </w:rPr>
        <w:t>.202</w:t>
      </w:r>
      <w:r w:rsidR="005D472A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A7854" w:rsidRPr="005E650B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EA7854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>
        <w:rPr>
          <w:rFonts w:cs="Times New Roman"/>
          <w:color w:val="auto"/>
          <w:sz w:val="28"/>
          <w:szCs w:val="28"/>
          <w:lang w:eastAsia="zh-CN"/>
        </w:rPr>
        <w:t>5 (</w:t>
      </w:r>
      <w:r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>
        <w:rPr>
          <w:rFonts w:cs="Times New Roman"/>
          <w:color w:val="auto"/>
          <w:sz w:val="28"/>
          <w:szCs w:val="28"/>
          <w:lang w:eastAsia="zh-CN"/>
        </w:rPr>
        <w:t>)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A7854" w:rsidRPr="004E5255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A7854" w:rsidRPr="004E5255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EA7854" w:rsidRPr="004E5255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EA7854" w:rsidRPr="004E5255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5D472A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1.</w:t>
      </w:r>
      <w:r w:rsidR="005D472A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.202</w:t>
      </w:r>
      <w:r w:rsidR="005D472A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5D472A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</w:t>
      </w:r>
    </w:p>
    <w:p w:rsidR="005D472A" w:rsidRDefault="005D472A" w:rsidP="005D472A">
      <w:pPr>
        <w:pStyle w:val="Default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 4</w:t>
      </w:r>
    </w:p>
    <w:p w:rsidR="00EA7854" w:rsidRDefault="00EA7854" w:rsidP="005D472A">
      <w:pPr>
        <w:pStyle w:val="Default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EA7854" w:rsidRPr="004E5255" w:rsidRDefault="00EA7854" w:rsidP="00EA785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5E650B">
        <w:rPr>
          <w:rFonts w:ascii="PT Astra Serif" w:hAnsi="PT Astra Serif"/>
          <w:sz w:val="28"/>
          <w:szCs w:val="28"/>
        </w:rPr>
        <w:t>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 адресу www.roseltorg.ru,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EA7854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EA7854" w:rsidRPr="004E5255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EA7854" w:rsidRPr="004E5255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EA7854" w:rsidRPr="00E5209E" w:rsidRDefault="00EA7854" w:rsidP="00EA785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EA7854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EA7854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Pr="00D81B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EA7854" w:rsidRPr="004E5255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EA7854" w:rsidRPr="004E5255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EA7854" w:rsidRPr="004E5255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EA7854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5D472A" w:rsidRDefault="005D472A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5D472A" w:rsidRDefault="005D472A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5</w:t>
      </w:r>
    </w:p>
    <w:p w:rsidR="00EA7854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</w:p>
    <w:p w:rsidR="00EA7854" w:rsidRPr="004E5255" w:rsidRDefault="00EA7854" w:rsidP="00EA7854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EA7854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>
        <w:rPr>
          <w:rFonts w:ascii="PT Astra Serif" w:hAnsi="PT Astra Serif"/>
          <w:sz w:val="28"/>
          <w:szCs w:val="28"/>
        </w:rPr>
        <w:t xml:space="preserve">торговая </w:t>
      </w:r>
      <w:r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EA7854" w:rsidRDefault="00EA7854" w:rsidP="00EA7854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EA7854" w:rsidRDefault="00EA7854" w:rsidP="00EA7854">
      <w:pPr>
        <w:ind w:firstLine="709"/>
        <w:jc w:val="both"/>
        <w:rPr>
          <w:sz w:val="28"/>
          <w:szCs w:val="28"/>
        </w:rPr>
      </w:pPr>
    </w:p>
    <w:p w:rsidR="00EA7854" w:rsidRDefault="00EA7854" w:rsidP="00EA785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A7854" w:rsidRPr="00E5209E" w:rsidRDefault="00EA7854" w:rsidP="00EA785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4482" w:type="dxa"/>
        <w:tblInd w:w="4962" w:type="dxa"/>
        <w:tblLook w:val="0000" w:firstRow="0" w:lastRow="0" w:firstColumn="0" w:lastColumn="0" w:noHBand="0" w:noVBand="0"/>
      </w:tblPr>
      <w:tblGrid>
        <w:gridCol w:w="4482"/>
      </w:tblGrid>
      <w:tr w:rsidR="00EA7854" w:rsidRPr="00AB37F2" w:rsidTr="00576396">
        <w:trPr>
          <w:trHeight w:val="1846"/>
        </w:trPr>
        <w:tc>
          <w:tcPr>
            <w:tcW w:w="4482" w:type="dxa"/>
          </w:tcPr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96" w:rsidRDefault="00576396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854" w:rsidRPr="00AB37F2" w:rsidRDefault="00EA7854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EA7854" w:rsidRPr="00AB37F2" w:rsidRDefault="00EA7854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A7854" w:rsidRPr="00AB37F2" w:rsidRDefault="00EA7854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EA7854" w:rsidRPr="00AB37F2" w:rsidRDefault="00EA7854" w:rsidP="00647ABC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Чернский район</w:t>
            </w:r>
          </w:p>
          <w:p w:rsidR="00EA7854" w:rsidRPr="00AB37F2" w:rsidRDefault="00576396" w:rsidP="001D543E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A7854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543E">
              <w:rPr>
                <w:rFonts w:ascii="Times New Roman" w:hAnsi="Times New Roman"/>
                <w:sz w:val="28"/>
                <w:szCs w:val="28"/>
              </w:rPr>
              <w:t>04.07.2025</w:t>
            </w:r>
            <w:r w:rsidR="00EA785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A7854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1D543E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</w:tr>
    </w:tbl>
    <w:p w:rsidR="00EA7854" w:rsidRPr="00AB37F2" w:rsidRDefault="00EA7854" w:rsidP="00EA7854">
      <w:pPr>
        <w:pStyle w:val="2"/>
      </w:pPr>
    </w:p>
    <w:p w:rsidR="00EA7854" w:rsidRPr="00AB37F2" w:rsidRDefault="00EA7854" w:rsidP="00EA7854">
      <w:pPr>
        <w:pStyle w:val="2"/>
      </w:pPr>
      <w:r w:rsidRPr="00AB37F2">
        <w:t>Продавцу</w:t>
      </w:r>
    </w:p>
    <w:p w:rsidR="00EA7854" w:rsidRPr="00AB37F2" w:rsidRDefault="00EA7854" w:rsidP="00EA7854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proofErr w:type="gramStart"/>
      <w:r w:rsidRPr="00AB37F2">
        <w:rPr>
          <w:sz w:val="28"/>
          <w:szCs w:val="28"/>
        </w:rPr>
        <w:t>Администрация  муниципального</w:t>
      </w:r>
      <w:proofErr w:type="gramEnd"/>
      <w:r w:rsidRPr="00AB37F2">
        <w:rPr>
          <w:sz w:val="28"/>
          <w:szCs w:val="28"/>
        </w:rPr>
        <w:t xml:space="preserve"> образования Чернский район </w:t>
      </w:r>
    </w:p>
    <w:p w:rsidR="00EA7854" w:rsidRPr="00AB37F2" w:rsidRDefault="00EA7854" w:rsidP="00EA7854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EA7854" w:rsidRPr="00AB37F2" w:rsidRDefault="00EA7854" w:rsidP="00EA7854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EA7854" w:rsidRPr="00AB37F2" w:rsidRDefault="00EA7854" w:rsidP="00EA7854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EA7854" w:rsidRPr="00AB37F2" w:rsidRDefault="00EA7854" w:rsidP="00EA7854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</w:t>
      </w:r>
      <w:proofErr w:type="gramStart"/>
      <w:r w:rsidRPr="00AB37F2">
        <w:rPr>
          <w:color w:val="000000"/>
          <w:spacing w:val="4"/>
        </w:rPr>
        <w:t>_»_</w:t>
      </w:r>
      <w:proofErr w:type="gramEnd"/>
      <w:r w:rsidRPr="00AB37F2">
        <w:rPr>
          <w:color w:val="000000"/>
          <w:spacing w:val="4"/>
        </w:rPr>
        <w:t>_____________20____г.</w:t>
      </w:r>
    </w:p>
    <w:p w:rsidR="00EA7854" w:rsidRPr="00AB37F2" w:rsidRDefault="00EA7854" w:rsidP="00EA7854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EA7854" w:rsidRPr="00AB37F2" w:rsidRDefault="00EA7854" w:rsidP="00EA7854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DAD817" wp14:editId="5DA0DF18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854" w:rsidRDefault="00EA7854" w:rsidP="00EA7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AD817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EA7854" w:rsidRDefault="00EA7854" w:rsidP="00EA7854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9B80DE" wp14:editId="0BABCD1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854" w:rsidRDefault="00EA7854" w:rsidP="00EA7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B80DE" id="Надпись 10" o:spid="_x0000_s1027" type="#_x0000_t202" style="position:absolute;left:0;text-align:left;margin-left:234.55pt;margin-top:10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EA7854" w:rsidRDefault="00EA7854" w:rsidP="00EA7854"/>
                  </w:txbxContent>
                </v:textbox>
              </v:shape>
            </w:pict>
          </mc:Fallback>
        </mc:AlternateConten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EA7854" w:rsidRPr="00AB37F2" w:rsidRDefault="00EA7854" w:rsidP="00EA7854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</w:t>
      </w:r>
      <w:proofErr w:type="gramStart"/>
      <w:r w:rsidRPr="00AB37F2">
        <w:t>_»_</w:t>
      </w:r>
      <w:proofErr w:type="gramEnd"/>
      <w:r w:rsidRPr="00AB37F2">
        <w:t>___________ ________г.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EA7854" w:rsidRPr="00AB37F2" w:rsidRDefault="00EA7854" w:rsidP="00EA7854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proofErr w:type="spellStart"/>
      <w:proofErr w:type="gramStart"/>
      <w:r w:rsidRPr="00AB37F2">
        <w:t>корр.счет</w:t>
      </w:r>
      <w:proofErr w:type="spellEnd"/>
      <w:proofErr w:type="gramEnd"/>
      <w:r w:rsidRPr="00AB37F2">
        <w:t xml:space="preserve"> __________________________________________ БИК _____________________</w:t>
      </w:r>
    </w:p>
    <w:p w:rsidR="00EA7854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EA7854" w:rsidRPr="00AB37F2" w:rsidRDefault="00EA7854" w:rsidP="00EA7854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 2</w:t>
      </w:r>
    </w:p>
    <w:p w:rsidR="00EA7854" w:rsidRPr="00AB37F2" w:rsidRDefault="00EA7854" w:rsidP="00EA7854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EA7854" w:rsidRPr="00AB37F2" w:rsidRDefault="00EA7854" w:rsidP="00EA7854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EA7854" w:rsidRPr="00AB37F2" w:rsidRDefault="00EA7854" w:rsidP="00EA7854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EA7854" w:rsidRPr="00AB37F2" w:rsidRDefault="00EA7854" w:rsidP="00EA7854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EA7854" w:rsidRPr="00AB37F2" w:rsidRDefault="00EA7854" w:rsidP="00EA7854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 xml:space="preserve">(наименование документа, серия, номер, дата и место выдачи (регистрации), кем </w:t>
      </w:r>
      <w:proofErr w:type="gramStart"/>
      <w:r w:rsidRPr="00AB37F2">
        <w:rPr>
          <w:color w:val="000000"/>
          <w:spacing w:val="-1"/>
          <w:vertAlign w:val="superscript"/>
        </w:rPr>
        <w:t>выдан)</w:t>
      </w:r>
      <w:r w:rsidRPr="00AB37F2">
        <w:t>_</w:t>
      </w:r>
      <w:proofErr w:type="gramEnd"/>
      <w:r w:rsidRPr="00AB37F2">
        <w:t>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об участии в аукционе по продаже земельного участка</w:t>
      </w:r>
      <w:r w:rsidRPr="00AB37F2">
        <w:rPr>
          <w:b/>
          <w:color w:val="000000"/>
        </w:rPr>
        <w:t>:</w:t>
      </w:r>
    </w:p>
    <w:p w:rsidR="00EA7854" w:rsidRPr="00AB37F2" w:rsidRDefault="00EA7854" w:rsidP="00EA7854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854" w:rsidRPr="00AB37F2" w:rsidRDefault="00EA7854" w:rsidP="00EA7854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EA7854" w:rsidRPr="00AB37F2" w:rsidRDefault="00EA7854" w:rsidP="00EA7854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EA7854" w:rsidRPr="00AB37F2" w:rsidRDefault="00EA7854" w:rsidP="00EA7854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>в случае признания победителем аукциона заключить с Продавцом договор 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EA7854" w:rsidRPr="00AB37F2" w:rsidRDefault="00EA7854" w:rsidP="00EA7854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EA7854" w:rsidRPr="00AB37F2" w:rsidRDefault="00EA7854" w:rsidP="00EA7854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EA7854" w:rsidRPr="00AB37F2" w:rsidRDefault="00EA7854" w:rsidP="00EA7854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EA7854" w:rsidRPr="00AB37F2" w:rsidRDefault="00EA7854" w:rsidP="00EA7854">
      <w:pPr>
        <w:shd w:val="clear" w:color="auto" w:fill="FFFFFF"/>
        <w:spacing w:before="72"/>
        <w:ind w:left="422"/>
        <w:rPr>
          <w:b/>
          <w:color w:val="000000"/>
        </w:rPr>
      </w:pPr>
    </w:p>
    <w:p w:rsidR="00EA7854" w:rsidRPr="00AB37F2" w:rsidRDefault="00EA7854" w:rsidP="00EA7854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EA7854" w:rsidRPr="00AB37F2" w:rsidRDefault="00EA7854" w:rsidP="00EA7854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EA7854" w:rsidRPr="00AB37F2" w:rsidRDefault="00EA7854" w:rsidP="00EA7854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EA7854" w:rsidRPr="00AB37F2" w:rsidRDefault="00EA7854" w:rsidP="00EA7854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</w:t>
      </w:r>
      <w:proofErr w:type="gramStart"/>
      <w:r w:rsidRPr="00AB37F2">
        <w:rPr>
          <w:color w:val="000000"/>
        </w:rPr>
        <w:t>_»_</w:t>
      </w:r>
      <w:proofErr w:type="gramEnd"/>
      <w:r w:rsidRPr="00AB37F2">
        <w:rPr>
          <w:color w:val="000000"/>
        </w:rPr>
        <w:t>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EA7854" w:rsidRPr="00AB37F2" w:rsidRDefault="00EA7854" w:rsidP="00EA7854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EA7854" w:rsidRPr="00AB37F2" w:rsidRDefault="00EA7854" w:rsidP="00EA7854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EA7854" w:rsidRPr="00AB37F2" w:rsidRDefault="00EA7854" w:rsidP="00EA7854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EA7854" w:rsidRPr="00AB37F2" w:rsidRDefault="00EA7854" w:rsidP="00EA7854">
      <w:pPr>
        <w:shd w:val="clear" w:color="auto" w:fill="FFFFFF"/>
        <w:tabs>
          <w:tab w:val="left" w:pos="4678"/>
        </w:tabs>
        <w:spacing w:before="245"/>
      </w:pPr>
    </w:p>
    <w:p w:rsidR="00EA7854" w:rsidRPr="00AB37F2" w:rsidRDefault="00EA7854" w:rsidP="00EA7854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EA7854" w:rsidRPr="00AB37F2" w:rsidRDefault="00EA7854" w:rsidP="00EA7854">
      <w:pPr>
        <w:jc w:val="both"/>
        <w:rPr>
          <w:b/>
          <w:sz w:val="28"/>
          <w:szCs w:val="28"/>
        </w:rPr>
      </w:pPr>
    </w:p>
    <w:p w:rsidR="00EA7854" w:rsidRPr="00AB37F2" w:rsidRDefault="00EA7854" w:rsidP="00EA7854">
      <w:pPr>
        <w:ind w:left="360"/>
        <w:jc w:val="both"/>
        <w:rPr>
          <w:b/>
          <w:sz w:val="28"/>
          <w:szCs w:val="28"/>
        </w:rPr>
      </w:pPr>
    </w:p>
    <w:p w:rsidR="00EA7854" w:rsidRPr="00E5209E" w:rsidRDefault="00EA7854" w:rsidP="00EA7854">
      <w:pPr>
        <w:jc w:val="both"/>
        <w:rPr>
          <w:rFonts w:ascii="PT Astra Serif" w:hAnsi="PT Astra Serif"/>
          <w:b/>
          <w:sz w:val="28"/>
          <w:szCs w:val="28"/>
        </w:rPr>
        <w:sectPr w:rsidR="00EA7854" w:rsidRPr="00E5209E" w:rsidSect="00E53A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EA7854" w:rsidRPr="00632A81" w:rsidTr="00647ABC">
        <w:trPr>
          <w:trHeight w:val="1846"/>
        </w:trPr>
        <w:tc>
          <w:tcPr>
            <w:tcW w:w="4482" w:type="dxa"/>
          </w:tcPr>
          <w:p w:rsidR="00EA7854" w:rsidRPr="00632A81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EA7854" w:rsidRPr="00632A81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A7854" w:rsidRPr="00632A81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A7854" w:rsidRPr="00632A81" w:rsidRDefault="00EA7854" w:rsidP="00647AB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A7854" w:rsidRPr="00632A81" w:rsidRDefault="001D543E" w:rsidP="001D543E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EA7854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CC73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EA7854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A78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A7854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>470</w:t>
            </w:r>
            <w:r w:rsidR="00EA7854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EA7854" w:rsidRPr="00632A81" w:rsidRDefault="00EA7854" w:rsidP="00EA785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A7854" w:rsidRDefault="00EA7854" w:rsidP="00EA785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A7854" w:rsidRDefault="00EA7854" w:rsidP="00EA785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A7854" w:rsidRDefault="00EA7854" w:rsidP="00EA785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A7854" w:rsidRDefault="00EA7854" w:rsidP="00EA785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EA7854" w:rsidRDefault="00EA7854" w:rsidP="00EA785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EA7854" w:rsidRDefault="00EA7854" w:rsidP="00EA785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EA7854" w:rsidRPr="00F66E0C" w:rsidRDefault="00EA7854" w:rsidP="00EA785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A7854" w:rsidRPr="00F66E0C" w:rsidRDefault="00EA7854" w:rsidP="00EA7854">
      <w:pPr>
        <w:pStyle w:val="aff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EA7854" w:rsidRPr="00F66E0C" w:rsidRDefault="00EA7854" w:rsidP="00EA7854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EA7854" w:rsidRPr="00F66E0C" w:rsidRDefault="00EA7854" w:rsidP="00EA7854">
      <w:pPr>
        <w:jc w:val="both"/>
        <w:rPr>
          <w:b/>
          <w:bCs/>
          <w:sz w:val="28"/>
          <w:szCs w:val="28"/>
        </w:rPr>
      </w:pPr>
      <w:proofErr w:type="spellStart"/>
      <w:r w:rsidRPr="00F66E0C">
        <w:rPr>
          <w:b/>
          <w:bCs/>
          <w:sz w:val="28"/>
          <w:szCs w:val="28"/>
        </w:rPr>
        <w:t>п.Чернь</w:t>
      </w:r>
      <w:proofErr w:type="spellEnd"/>
      <w:r w:rsidRPr="00F66E0C">
        <w:rPr>
          <w:b/>
          <w:bCs/>
          <w:sz w:val="28"/>
          <w:szCs w:val="28"/>
        </w:rPr>
        <w:t xml:space="preserve"> 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576396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A7854" w:rsidRPr="00F66E0C" w:rsidRDefault="00EA7854" w:rsidP="00EA7854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 xml:space="preserve">, от имени которого действует </w:t>
      </w:r>
      <w:proofErr w:type="gramStart"/>
      <w:r w:rsidRPr="00F66E0C">
        <w:rPr>
          <w:sz w:val="28"/>
          <w:szCs w:val="28"/>
        </w:rPr>
        <w:t>администрация  муниципального</w:t>
      </w:r>
      <w:proofErr w:type="gramEnd"/>
      <w:r w:rsidRPr="00F66E0C">
        <w:rPr>
          <w:sz w:val="28"/>
          <w:szCs w:val="28"/>
        </w:rPr>
        <w:t xml:space="preserve">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EA7854" w:rsidRPr="00F66E0C" w:rsidRDefault="00EA7854" w:rsidP="00EA7854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A7854" w:rsidRPr="00F66E0C" w:rsidRDefault="00EA7854" w:rsidP="00EA7854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EA7854" w:rsidRPr="00F66E0C" w:rsidRDefault="00EA7854" w:rsidP="00EA78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7854" w:rsidRPr="00F66E0C" w:rsidRDefault="00EA7854" w:rsidP="00EA78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EA7854" w:rsidRPr="00F66E0C" w:rsidRDefault="00EA7854" w:rsidP="00EA78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>
        <w:rPr>
          <w:rFonts w:ascii="Times New Roman" w:hAnsi="Times New Roman" w:cs="Times New Roman"/>
          <w:sz w:val="28"/>
          <w:szCs w:val="28"/>
        </w:rPr>
        <w:t>10408:284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EA7854" w:rsidRPr="008436DE" w:rsidRDefault="00EA7854" w:rsidP="00EA78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DE">
        <w:rPr>
          <w:rFonts w:ascii="Times New Roman" w:hAnsi="Times New Roman" w:cs="Times New Roman"/>
          <w:sz w:val="28"/>
          <w:szCs w:val="28"/>
        </w:rPr>
        <w:t>Площадь: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36DE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8436D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436DE">
        <w:rPr>
          <w:rFonts w:ascii="Times New Roman" w:hAnsi="Times New Roman" w:cs="Times New Roman"/>
          <w:sz w:val="28"/>
          <w:szCs w:val="28"/>
        </w:rPr>
        <w:t>.</w:t>
      </w:r>
    </w:p>
    <w:p w:rsidR="00EA7854" w:rsidRPr="008436DE" w:rsidRDefault="00EA7854" w:rsidP="00EA78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DE">
        <w:rPr>
          <w:rFonts w:ascii="Times New Roman" w:hAnsi="Times New Roman" w:cs="Times New Roman"/>
          <w:sz w:val="28"/>
          <w:szCs w:val="28"/>
        </w:rPr>
        <w:t>Местоположение: Тульская область, Чернский район, МО Тургеневское, д. Филатьево, ул. Садовая, южнее земельного участка 71:21:010408:37.</w:t>
      </w:r>
    </w:p>
    <w:p w:rsidR="00EA7854" w:rsidRPr="007A0C29" w:rsidRDefault="00EA7854" w:rsidP="00EA78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DE">
        <w:rPr>
          <w:rFonts w:ascii="Times New Roman" w:hAnsi="Times New Roman" w:cs="Times New Roman"/>
          <w:sz w:val="28"/>
          <w:szCs w:val="28"/>
        </w:rPr>
        <w:t>Разрешенное использование: Для ведения личного</w:t>
      </w:r>
      <w:r w:rsidRPr="007A0C29">
        <w:rPr>
          <w:rFonts w:ascii="Times New Roman" w:hAnsi="Times New Roman" w:cs="Times New Roman"/>
          <w:sz w:val="28"/>
          <w:szCs w:val="28"/>
        </w:rPr>
        <w:t xml:space="preserve"> подсобного хозяйства.  </w:t>
      </w:r>
    </w:p>
    <w:p w:rsidR="00EA7854" w:rsidRPr="00F66E0C" w:rsidRDefault="00EA7854" w:rsidP="00EA78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0C29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 от ____________</w:t>
      </w:r>
      <w:r w:rsidRPr="00F66E0C">
        <w:rPr>
          <w:rFonts w:ascii="Times New Roman" w:hAnsi="Times New Roman" w:cs="Times New Roman"/>
          <w:sz w:val="28"/>
          <w:szCs w:val="28"/>
        </w:rPr>
        <w:t xml:space="preserve"> №__________. </w:t>
      </w:r>
    </w:p>
    <w:p w:rsidR="00EA7854" w:rsidRDefault="00EA7854" w:rsidP="00EA7854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BD1A52" w:rsidRPr="00F66E0C" w:rsidRDefault="00BD1A52" w:rsidP="00EA7854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A7854" w:rsidRPr="00F66E0C" w:rsidRDefault="00BD1A52" w:rsidP="00EA7854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2</w:t>
      </w:r>
    </w:p>
    <w:p w:rsidR="00EA7854" w:rsidRPr="00F66E0C" w:rsidRDefault="00EA7854" w:rsidP="00EA785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t>2. ЦЕНА ДОГОВОРА И ПОРЯДОК РАСЧЕТОВ</w:t>
      </w:r>
    </w:p>
    <w:p w:rsidR="00EA7854" w:rsidRPr="00F66E0C" w:rsidRDefault="00EA7854" w:rsidP="00EA785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854" w:rsidRPr="00F66E0C" w:rsidRDefault="00EA7854" w:rsidP="00EA78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2.1. Цена земельного участка в соответствии с протоколом о результатах торгов составляет ____ (_________________) рублей, НДС не </w:t>
      </w:r>
      <w:proofErr w:type="gramStart"/>
      <w:r w:rsidRPr="00F66E0C">
        <w:rPr>
          <w:sz w:val="28"/>
          <w:szCs w:val="28"/>
        </w:rPr>
        <w:t>облагается..</w:t>
      </w:r>
      <w:proofErr w:type="gramEnd"/>
    </w:p>
    <w:p w:rsidR="00EA7854" w:rsidRPr="00F66E0C" w:rsidRDefault="00EA7854" w:rsidP="00EA7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EA7854" w:rsidRPr="00F66E0C" w:rsidRDefault="00EA7854" w:rsidP="00EA7854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5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EA7854" w:rsidRPr="00F66E0C" w:rsidRDefault="00EA7854" w:rsidP="00EA78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EA7854" w:rsidRPr="00F66E0C" w:rsidRDefault="00EA7854" w:rsidP="00EA78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EA7854" w:rsidRPr="00F66E0C" w:rsidRDefault="00EA7854" w:rsidP="00EA7854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</w:t>
      </w:r>
      <w:proofErr w:type="spellStart"/>
      <w:r w:rsidRPr="00F66E0C">
        <w:rPr>
          <w:color w:val="000000"/>
          <w:sz w:val="28"/>
          <w:szCs w:val="28"/>
        </w:rPr>
        <w:t>сч</w:t>
      </w:r>
      <w:proofErr w:type="spellEnd"/>
      <w:r w:rsidRPr="00F66E0C">
        <w:rPr>
          <w:color w:val="000000"/>
          <w:sz w:val="28"/>
          <w:szCs w:val="28"/>
        </w:rPr>
        <w:t xml:space="preserve"> </w:t>
      </w:r>
      <w:proofErr w:type="gramStart"/>
      <w:r w:rsidRPr="00F66E0C">
        <w:rPr>
          <w:color w:val="000000"/>
          <w:sz w:val="28"/>
          <w:szCs w:val="28"/>
        </w:rPr>
        <w:t>03100643000000016600,  КБК</w:t>
      </w:r>
      <w:proofErr w:type="gramEnd"/>
      <w:r w:rsidRPr="00F66E0C">
        <w:rPr>
          <w:color w:val="000000"/>
          <w:sz w:val="28"/>
          <w:szCs w:val="28"/>
        </w:rPr>
        <w:t xml:space="preserve"> 86011406013</w:t>
      </w:r>
      <w:r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EA7854" w:rsidRPr="00F66E0C" w:rsidRDefault="00EA7854" w:rsidP="00EA7854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EA7854" w:rsidRPr="00F66E0C" w:rsidRDefault="00EA7854" w:rsidP="00EA785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</w:t>
      </w:r>
      <w:proofErr w:type="gramStart"/>
      <w:r w:rsidRPr="00F66E0C">
        <w:rPr>
          <w:sz w:val="28"/>
          <w:szCs w:val="28"/>
        </w:rPr>
        <w:t>1.Земельный</w:t>
      </w:r>
      <w:proofErr w:type="gramEnd"/>
      <w:r w:rsidRPr="00F66E0C">
        <w:rPr>
          <w:sz w:val="28"/>
          <w:szCs w:val="28"/>
        </w:rPr>
        <w:t xml:space="preserve">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7854" w:rsidRPr="00F66E0C" w:rsidRDefault="00EA7854" w:rsidP="00EA785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</w:t>
      </w:r>
      <w:proofErr w:type="gramStart"/>
      <w:r w:rsidRPr="00F66E0C">
        <w:rPr>
          <w:sz w:val="28"/>
          <w:szCs w:val="28"/>
        </w:rPr>
        <w:t>1.Предоставить</w:t>
      </w:r>
      <w:proofErr w:type="gramEnd"/>
      <w:r w:rsidRPr="00F66E0C">
        <w:rPr>
          <w:sz w:val="28"/>
          <w:szCs w:val="28"/>
        </w:rPr>
        <w:t xml:space="preserve"> Покупателю сведения, необходимые для исполнения условий, установленных Договором.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BD1A52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</w:t>
      </w:r>
    </w:p>
    <w:p w:rsidR="00BD1A52" w:rsidRDefault="00BD1A52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BD1A52" w:rsidRDefault="00BD1A52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3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использования Земельного участка, а также обеспечивать доступ и проход на Земельный участок их представителей.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</w:t>
      </w:r>
      <w:proofErr w:type="gramStart"/>
      <w:r w:rsidRPr="00F66E0C">
        <w:rPr>
          <w:sz w:val="28"/>
          <w:szCs w:val="28"/>
        </w:rPr>
        <w:t>3.За</w:t>
      </w:r>
      <w:proofErr w:type="gramEnd"/>
      <w:r w:rsidRPr="00F66E0C">
        <w:rPr>
          <w:sz w:val="28"/>
          <w:szCs w:val="28"/>
        </w:rPr>
        <w:t xml:space="preserve"> свой счет обеспечить государственную регистрацию перехода права собственности на Земельный участок.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EA7854" w:rsidRPr="00F66E0C" w:rsidRDefault="00EA7854" w:rsidP="00EA7854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7854" w:rsidRPr="00F66E0C" w:rsidRDefault="00EA7854" w:rsidP="00EA7854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1.Покупатель</w:t>
      </w:r>
      <w:proofErr w:type="gramEnd"/>
      <w:r w:rsidRPr="00F66E0C">
        <w:rPr>
          <w:sz w:val="28"/>
          <w:szCs w:val="28"/>
        </w:rPr>
        <w:t xml:space="preserve"> ознакомлен с качественными характеристиками Земельного участка и претензий к Продавцу не имеет.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2.Настоящий</w:t>
      </w:r>
      <w:proofErr w:type="gramEnd"/>
      <w:r w:rsidRPr="00F66E0C">
        <w:rPr>
          <w:sz w:val="28"/>
          <w:szCs w:val="28"/>
        </w:rPr>
        <w:t xml:space="preserve">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3.Передача</w:t>
      </w:r>
      <w:proofErr w:type="gramEnd"/>
      <w:r w:rsidRPr="00F66E0C">
        <w:rPr>
          <w:sz w:val="28"/>
          <w:szCs w:val="28"/>
        </w:rPr>
        <w:t xml:space="preserve">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4.Передача</w:t>
      </w:r>
      <w:proofErr w:type="gramEnd"/>
      <w:r w:rsidRPr="00F66E0C">
        <w:rPr>
          <w:sz w:val="28"/>
          <w:szCs w:val="28"/>
        </w:rPr>
        <w:t xml:space="preserve"> Земельного участка закреплена в пункте 6.3. настоящего Договора, который является одновременно актом приема-передачи. 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EA7854" w:rsidRPr="00F66E0C" w:rsidRDefault="00EA7854" w:rsidP="00EA7854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EA7854" w:rsidRPr="00F66E0C" w:rsidRDefault="00EA7854" w:rsidP="00EA7854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7854" w:rsidRPr="00F66E0C" w:rsidRDefault="00EA7854" w:rsidP="00EA7854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EA7854" w:rsidRPr="00F66E0C" w:rsidRDefault="00EA7854" w:rsidP="00EA7854">
      <w:pPr>
        <w:pStyle w:val="3"/>
        <w:rPr>
          <w:bCs/>
          <w:i/>
          <w:iCs/>
          <w:szCs w:val="28"/>
        </w:rPr>
      </w:pPr>
    </w:p>
    <w:p w:rsidR="00BD1A52" w:rsidRDefault="00EA7854" w:rsidP="00EA7854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</w:t>
      </w:r>
    </w:p>
    <w:p w:rsidR="00BD1A52" w:rsidRDefault="00BD1A52" w:rsidP="00EA7854">
      <w:pPr>
        <w:ind w:firstLine="709"/>
        <w:jc w:val="both"/>
        <w:rPr>
          <w:snapToGrid w:val="0"/>
          <w:sz w:val="28"/>
          <w:szCs w:val="28"/>
        </w:rPr>
      </w:pPr>
    </w:p>
    <w:p w:rsidR="00BD1A52" w:rsidRDefault="00BD1A52" w:rsidP="00EA785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                                  4</w:t>
      </w:r>
    </w:p>
    <w:p w:rsidR="00BD1A52" w:rsidRDefault="00EA7854" w:rsidP="00EA7854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t xml:space="preserve">район, в </w:t>
      </w:r>
      <w:proofErr w:type="gramStart"/>
      <w:r w:rsidRPr="00F66E0C">
        <w:rPr>
          <w:snapToGrid w:val="0"/>
          <w:sz w:val="28"/>
          <w:szCs w:val="28"/>
        </w:rPr>
        <w:t>лице  главы</w:t>
      </w:r>
      <w:proofErr w:type="gramEnd"/>
      <w:r w:rsidRPr="00F66E0C">
        <w:rPr>
          <w:snapToGrid w:val="0"/>
          <w:sz w:val="28"/>
          <w:szCs w:val="28"/>
        </w:rPr>
        <w:t xml:space="preserve"> администрации муниципального образования Чернский </w:t>
      </w:r>
    </w:p>
    <w:p w:rsidR="00EA7854" w:rsidRPr="00F66E0C" w:rsidRDefault="00EA7854" w:rsidP="00BD1A52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t xml:space="preserve">район Белошицкого В.А., ОГРН 1037102500600, ИНН 7135015526, КПП 713501001, адрес: 301090, Тульская область, п. Чернь, ул. К. Маркса, д. 31, тел. 2-15-02. </w:t>
      </w:r>
    </w:p>
    <w:p w:rsidR="00EA7854" w:rsidRPr="00F66E0C" w:rsidRDefault="00EA7854" w:rsidP="00EA7854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t xml:space="preserve"> </w:t>
      </w:r>
    </w:p>
    <w:p w:rsidR="00EA7854" w:rsidRPr="00F66E0C" w:rsidRDefault="00EA7854" w:rsidP="00EA7854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A7854" w:rsidRPr="00F66E0C" w:rsidRDefault="00EA7854" w:rsidP="00EA7854">
      <w:pPr>
        <w:ind w:firstLine="720"/>
        <w:rPr>
          <w:sz w:val="28"/>
          <w:szCs w:val="28"/>
        </w:rPr>
      </w:pPr>
    </w:p>
    <w:p w:rsidR="00EA7854" w:rsidRPr="00F66E0C" w:rsidRDefault="00EA7854" w:rsidP="00EA7854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EA7854" w:rsidRPr="00F66E0C" w:rsidRDefault="00EA7854" w:rsidP="00EA7854">
      <w:pPr>
        <w:ind w:firstLine="720"/>
        <w:jc w:val="both"/>
        <w:rPr>
          <w:sz w:val="28"/>
          <w:szCs w:val="28"/>
        </w:rPr>
      </w:pPr>
    </w:p>
    <w:tbl>
      <w:tblPr>
        <w:tblStyle w:val="af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EA7854" w:rsidRPr="00F66E0C" w:rsidTr="00647ABC">
        <w:trPr>
          <w:jc w:val="center"/>
        </w:trPr>
        <w:tc>
          <w:tcPr>
            <w:tcW w:w="5328" w:type="dxa"/>
            <w:hideMark/>
          </w:tcPr>
          <w:p w:rsidR="00EA7854" w:rsidRPr="00F66E0C" w:rsidRDefault="00EA7854" w:rsidP="00647A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EA7854" w:rsidRPr="00F66E0C" w:rsidRDefault="00EA7854" w:rsidP="00647AB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854" w:rsidRPr="00F66E0C" w:rsidRDefault="00EA7854" w:rsidP="00647AB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854" w:rsidRPr="00F66E0C" w:rsidRDefault="00EA7854" w:rsidP="00647A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EA7854" w:rsidRPr="00F66E0C" w:rsidRDefault="00EA7854" w:rsidP="00EA7854">
      <w:pPr>
        <w:ind w:firstLine="720"/>
        <w:jc w:val="both"/>
        <w:rPr>
          <w:sz w:val="28"/>
          <w:szCs w:val="28"/>
        </w:rPr>
      </w:pPr>
    </w:p>
    <w:p w:rsidR="00EA7854" w:rsidRDefault="00EA7854" w:rsidP="00EA7854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EA7854" w:rsidRPr="00F66E0C" w:rsidRDefault="00EA7854" w:rsidP="00EA7854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576396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EA7854" w:rsidRPr="00F66E0C" w:rsidRDefault="00EA7854" w:rsidP="00EA7854">
      <w:pPr>
        <w:pStyle w:val="5"/>
        <w:rPr>
          <w:szCs w:val="28"/>
        </w:rPr>
      </w:pPr>
    </w:p>
    <w:p w:rsidR="00EA7854" w:rsidRPr="00F66E0C" w:rsidRDefault="00EA7854" w:rsidP="00EA7854">
      <w:pPr>
        <w:pStyle w:val="5"/>
        <w:rPr>
          <w:i/>
          <w:szCs w:val="28"/>
        </w:rPr>
      </w:pPr>
    </w:p>
    <w:p w:rsidR="00EA7854" w:rsidRPr="00F66E0C" w:rsidRDefault="00EA7854" w:rsidP="00EA7854">
      <w:pPr>
        <w:pStyle w:val="5"/>
        <w:rPr>
          <w:i/>
          <w:szCs w:val="28"/>
        </w:rPr>
      </w:pPr>
    </w:p>
    <w:p w:rsidR="00EA7854" w:rsidRPr="00AB37F2" w:rsidRDefault="00EA7854" w:rsidP="00EA7854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>
        <w:rPr>
          <w:szCs w:val="28"/>
        </w:rPr>
        <w:t xml:space="preserve">      </w:t>
      </w:r>
    </w:p>
    <w:p w:rsidR="00EA7854" w:rsidRPr="00F66E0C" w:rsidRDefault="00EA7854" w:rsidP="00EA7854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F66E0C">
        <w:rPr>
          <w:szCs w:val="28"/>
        </w:rPr>
        <w:t>____________________________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A7854" w:rsidRPr="00F66E0C" w:rsidTr="00647ABC">
        <w:tc>
          <w:tcPr>
            <w:tcW w:w="4785" w:type="dxa"/>
          </w:tcPr>
          <w:p w:rsidR="00EA7854" w:rsidRPr="00F66E0C" w:rsidRDefault="00EA7854" w:rsidP="00647A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A7854" w:rsidRPr="00F66E0C" w:rsidRDefault="00EA7854" w:rsidP="00647A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854" w:rsidRPr="00F66E0C" w:rsidRDefault="00EA7854" w:rsidP="00EA7854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</w:t>
      </w:r>
      <w:proofErr w:type="gramStart"/>
      <w:r w:rsidRPr="00F66E0C">
        <w:rPr>
          <w:b/>
          <w:bCs/>
          <w:sz w:val="28"/>
          <w:szCs w:val="28"/>
        </w:rPr>
        <w:t>_»_</w:t>
      </w:r>
      <w:proofErr w:type="gramEnd"/>
      <w:r w:rsidRPr="00F66E0C">
        <w:rPr>
          <w:b/>
          <w:bCs/>
          <w:sz w:val="28"/>
          <w:szCs w:val="28"/>
        </w:rPr>
        <w:t>______________ 202</w:t>
      </w:r>
      <w:r w:rsidR="0057639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EA7854" w:rsidRPr="00F66E0C" w:rsidRDefault="00EA7854" w:rsidP="00EA7854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bookmarkEnd w:id="0"/>
    <w:p w:rsidR="00EA7854" w:rsidRPr="00F66E0C" w:rsidRDefault="00EA7854" w:rsidP="00EA785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A7854" w:rsidRPr="00F66E0C" w:rsidRDefault="00EA7854" w:rsidP="00EA7854"/>
    <w:p w:rsidR="00EA7854" w:rsidRPr="00F66E0C" w:rsidRDefault="00EA7854" w:rsidP="00EA7854"/>
    <w:p w:rsidR="00EA7854" w:rsidRPr="001C66D9" w:rsidRDefault="00EA7854" w:rsidP="00EA7854">
      <w:pPr>
        <w:rPr>
          <w:rFonts w:ascii="PT Astra Serif" w:hAnsi="PT Astra Serif"/>
          <w:sz w:val="28"/>
          <w:szCs w:val="28"/>
        </w:rPr>
      </w:pPr>
    </w:p>
    <w:p w:rsidR="00EA7854" w:rsidRPr="001C66D9" w:rsidRDefault="00EA7854" w:rsidP="00EA7854">
      <w:pPr>
        <w:rPr>
          <w:rFonts w:ascii="PT Astra Serif" w:hAnsi="PT Astra Serif"/>
          <w:sz w:val="28"/>
          <w:szCs w:val="28"/>
        </w:rPr>
      </w:pPr>
    </w:p>
    <w:p w:rsidR="00EA7854" w:rsidRPr="001C66D9" w:rsidRDefault="00EA7854" w:rsidP="00EA7854">
      <w:pPr>
        <w:rPr>
          <w:rFonts w:ascii="PT Astra Serif" w:hAnsi="PT Astra Serif"/>
          <w:sz w:val="28"/>
          <w:szCs w:val="28"/>
        </w:rPr>
      </w:pPr>
    </w:p>
    <w:p w:rsidR="00EA7854" w:rsidRPr="001C66D9" w:rsidRDefault="00EA7854" w:rsidP="00EA7854">
      <w:pPr>
        <w:rPr>
          <w:rFonts w:ascii="PT Astra Serif" w:hAnsi="PT Astra Serif"/>
          <w:sz w:val="28"/>
          <w:szCs w:val="28"/>
        </w:rPr>
      </w:pPr>
    </w:p>
    <w:p w:rsidR="00EA7854" w:rsidRPr="001C66D9" w:rsidRDefault="00EA7854" w:rsidP="00EA7854">
      <w:pPr>
        <w:rPr>
          <w:rFonts w:ascii="PT Astra Serif" w:hAnsi="PT Astra Serif"/>
          <w:sz w:val="28"/>
          <w:szCs w:val="28"/>
        </w:rPr>
      </w:pPr>
    </w:p>
    <w:p w:rsidR="00EA7854" w:rsidRPr="001C66D9" w:rsidRDefault="00EA7854" w:rsidP="00EA7854">
      <w:pPr>
        <w:rPr>
          <w:rFonts w:ascii="PT Astra Serif" w:hAnsi="PT Astra Serif"/>
          <w:sz w:val="28"/>
          <w:szCs w:val="28"/>
        </w:rPr>
      </w:pPr>
    </w:p>
    <w:p w:rsidR="00EA7854" w:rsidRPr="001C66D9" w:rsidRDefault="00EA7854" w:rsidP="00EA7854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EA7854" w:rsidRPr="001C66D9" w:rsidRDefault="00EA7854" w:rsidP="00EA7854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EA7854" w:rsidRPr="001C66D9" w:rsidRDefault="00EA7854" w:rsidP="00EA7854">
      <w:pPr>
        <w:jc w:val="both"/>
        <w:rPr>
          <w:rFonts w:ascii="PT Astra Serif" w:hAnsi="PT Astra Serif"/>
          <w:b/>
          <w:sz w:val="28"/>
        </w:rPr>
      </w:pPr>
    </w:p>
    <w:p w:rsidR="00EA7854" w:rsidRPr="001C66D9" w:rsidRDefault="00EA7854" w:rsidP="00EA7854">
      <w:pPr>
        <w:jc w:val="both"/>
        <w:rPr>
          <w:rFonts w:ascii="PT Astra Serif" w:hAnsi="PT Astra Serif"/>
          <w:sz w:val="20"/>
          <w:szCs w:val="20"/>
        </w:rPr>
      </w:pPr>
    </w:p>
    <w:p w:rsidR="00EA7854" w:rsidRPr="001C66D9" w:rsidRDefault="00EA7854" w:rsidP="00EA7854">
      <w:pPr>
        <w:jc w:val="both"/>
        <w:rPr>
          <w:rFonts w:ascii="PT Astra Serif" w:hAnsi="PT Astra Serif"/>
          <w:sz w:val="20"/>
          <w:szCs w:val="20"/>
        </w:rPr>
      </w:pPr>
    </w:p>
    <w:p w:rsidR="009D67EE" w:rsidRPr="009D67EE" w:rsidRDefault="009D67EE" w:rsidP="00EA7854">
      <w:pPr>
        <w:rPr>
          <w:sz w:val="28"/>
          <w:szCs w:val="28"/>
        </w:rPr>
      </w:pPr>
    </w:p>
    <w:p w:rsidR="00AA6FDC" w:rsidRPr="009D67EE" w:rsidRDefault="00AA6FDC" w:rsidP="009D67EE"/>
    <w:sectPr w:rsidR="00AA6FDC" w:rsidRPr="009D67EE" w:rsidSect="00EA7854">
      <w:headerReference w:type="default" r:id="rId16"/>
      <w:pgSz w:w="11906" w:h="16838"/>
      <w:pgMar w:top="1134" w:right="850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C1" w:rsidRDefault="007705C1">
      <w:r>
        <w:separator/>
      </w:r>
    </w:p>
  </w:endnote>
  <w:endnote w:type="continuationSeparator" w:id="0">
    <w:p w:rsidR="007705C1" w:rsidRDefault="0077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4" w:rsidRDefault="00EA785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4" w:rsidRDefault="00EA785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4" w:rsidRDefault="00EA785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C1" w:rsidRDefault="007705C1">
      <w:r>
        <w:separator/>
      </w:r>
    </w:p>
  </w:footnote>
  <w:footnote w:type="continuationSeparator" w:id="0">
    <w:p w:rsidR="007705C1" w:rsidRDefault="0077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4" w:rsidRDefault="00EA7854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A7854" w:rsidRDefault="00EA785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4" w:rsidRDefault="00EA785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54" w:rsidRDefault="00EA7854">
    <w:pPr>
      <w:pStyle w:val="af1"/>
      <w:jc w:val="center"/>
    </w:pPr>
  </w:p>
  <w:p w:rsidR="00EA7854" w:rsidRDefault="00EA7854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7705C1">
        <w:pPr>
          <w:pStyle w:val="af1"/>
          <w:jc w:val="center"/>
          <w:rPr>
            <w:rFonts w:ascii="PT Astra Serif" w:hAnsi="PT Astra Serif"/>
          </w:rPr>
        </w:pP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46FE2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22ADD"/>
    <w:rsid w:val="00137B6C"/>
    <w:rsid w:val="00140632"/>
    <w:rsid w:val="0016136D"/>
    <w:rsid w:val="00174B1C"/>
    <w:rsid w:val="00174BF8"/>
    <w:rsid w:val="001A2AA5"/>
    <w:rsid w:val="001A5FBD"/>
    <w:rsid w:val="001B34B8"/>
    <w:rsid w:val="001C32A8"/>
    <w:rsid w:val="001C66D9"/>
    <w:rsid w:val="001C7CE2"/>
    <w:rsid w:val="001D543E"/>
    <w:rsid w:val="001E4114"/>
    <w:rsid w:val="001E53E5"/>
    <w:rsid w:val="002013D6"/>
    <w:rsid w:val="002030A9"/>
    <w:rsid w:val="0021412F"/>
    <w:rsid w:val="002147F8"/>
    <w:rsid w:val="00236560"/>
    <w:rsid w:val="002457C2"/>
    <w:rsid w:val="00257421"/>
    <w:rsid w:val="00260B37"/>
    <w:rsid w:val="00263DDC"/>
    <w:rsid w:val="0026524B"/>
    <w:rsid w:val="00270C3B"/>
    <w:rsid w:val="002779BD"/>
    <w:rsid w:val="00277A2F"/>
    <w:rsid w:val="0028238B"/>
    <w:rsid w:val="002971A1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43C1E"/>
    <w:rsid w:val="00366CFB"/>
    <w:rsid w:val="00383122"/>
    <w:rsid w:val="00390DDA"/>
    <w:rsid w:val="003A2384"/>
    <w:rsid w:val="003A3B5A"/>
    <w:rsid w:val="003A768C"/>
    <w:rsid w:val="003B4D50"/>
    <w:rsid w:val="003C09F3"/>
    <w:rsid w:val="003C3A0B"/>
    <w:rsid w:val="003D216B"/>
    <w:rsid w:val="003D33D4"/>
    <w:rsid w:val="0041797D"/>
    <w:rsid w:val="00425C03"/>
    <w:rsid w:val="004329D0"/>
    <w:rsid w:val="004379DE"/>
    <w:rsid w:val="00441B80"/>
    <w:rsid w:val="00446D82"/>
    <w:rsid w:val="004654C5"/>
    <w:rsid w:val="0048136F"/>
    <w:rsid w:val="0048387B"/>
    <w:rsid w:val="004964FF"/>
    <w:rsid w:val="004A1EDD"/>
    <w:rsid w:val="004A3E4D"/>
    <w:rsid w:val="004A6B81"/>
    <w:rsid w:val="004A7AC9"/>
    <w:rsid w:val="004B05EE"/>
    <w:rsid w:val="004B1508"/>
    <w:rsid w:val="004C74A2"/>
    <w:rsid w:val="004E5255"/>
    <w:rsid w:val="0050202A"/>
    <w:rsid w:val="005038B7"/>
    <w:rsid w:val="00506C8B"/>
    <w:rsid w:val="00511ED8"/>
    <w:rsid w:val="00522811"/>
    <w:rsid w:val="00524181"/>
    <w:rsid w:val="00527B97"/>
    <w:rsid w:val="005322D4"/>
    <w:rsid w:val="00536A7F"/>
    <w:rsid w:val="005509EE"/>
    <w:rsid w:val="005600CF"/>
    <w:rsid w:val="00566972"/>
    <w:rsid w:val="00576396"/>
    <w:rsid w:val="00591CDC"/>
    <w:rsid w:val="00595BB3"/>
    <w:rsid w:val="005B2800"/>
    <w:rsid w:val="005B3753"/>
    <w:rsid w:val="005B4F52"/>
    <w:rsid w:val="005C1C42"/>
    <w:rsid w:val="005C6B9A"/>
    <w:rsid w:val="005D472A"/>
    <w:rsid w:val="005D4737"/>
    <w:rsid w:val="005E5890"/>
    <w:rsid w:val="005E650B"/>
    <w:rsid w:val="005F6D36"/>
    <w:rsid w:val="005F7562"/>
    <w:rsid w:val="005F7DEF"/>
    <w:rsid w:val="0063025F"/>
    <w:rsid w:val="00631C5C"/>
    <w:rsid w:val="00670C9C"/>
    <w:rsid w:val="006A5F5C"/>
    <w:rsid w:val="006F2075"/>
    <w:rsid w:val="00703644"/>
    <w:rsid w:val="007112E3"/>
    <w:rsid w:val="007143EE"/>
    <w:rsid w:val="00724E8F"/>
    <w:rsid w:val="00727A6D"/>
    <w:rsid w:val="00730F2C"/>
    <w:rsid w:val="00735804"/>
    <w:rsid w:val="00750ABC"/>
    <w:rsid w:val="00751008"/>
    <w:rsid w:val="00755F6A"/>
    <w:rsid w:val="0075632C"/>
    <w:rsid w:val="00766C72"/>
    <w:rsid w:val="007705C1"/>
    <w:rsid w:val="00781B49"/>
    <w:rsid w:val="00796661"/>
    <w:rsid w:val="007A3C6F"/>
    <w:rsid w:val="007C5E4A"/>
    <w:rsid w:val="007F12CE"/>
    <w:rsid w:val="007F44E9"/>
    <w:rsid w:val="007F4F01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6A38"/>
    <w:rsid w:val="008A061F"/>
    <w:rsid w:val="008A457D"/>
    <w:rsid w:val="008C23F7"/>
    <w:rsid w:val="008E5DDB"/>
    <w:rsid w:val="008F2E0C"/>
    <w:rsid w:val="009110D2"/>
    <w:rsid w:val="00916E41"/>
    <w:rsid w:val="00930EE6"/>
    <w:rsid w:val="0093309C"/>
    <w:rsid w:val="00933613"/>
    <w:rsid w:val="00934F9F"/>
    <w:rsid w:val="00962B72"/>
    <w:rsid w:val="009739F9"/>
    <w:rsid w:val="0097740C"/>
    <w:rsid w:val="009A5E83"/>
    <w:rsid w:val="009A78CE"/>
    <w:rsid w:val="009A7968"/>
    <w:rsid w:val="009C52B9"/>
    <w:rsid w:val="009D352B"/>
    <w:rsid w:val="009D546D"/>
    <w:rsid w:val="009D67EE"/>
    <w:rsid w:val="009F4573"/>
    <w:rsid w:val="009F73C8"/>
    <w:rsid w:val="00A05E39"/>
    <w:rsid w:val="00A15642"/>
    <w:rsid w:val="00A17150"/>
    <w:rsid w:val="00A20BC1"/>
    <w:rsid w:val="00A24EB9"/>
    <w:rsid w:val="00A3207B"/>
    <w:rsid w:val="00A333F8"/>
    <w:rsid w:val="00A35AEE"/>
    <w:rsid w:val="00A54E70"/>
    <w:rsid w:val="00AA6FDC"/>
    <w:rsid w:val="00AB37F2"/>
    <w:rsid w:val="00AC0F55"/>
    <w:rsid w:val="00B0593F"/>
    <w:rsid w:val="00B10E83"/>
    <w:rsid w:val="00B21795"/>
    <w:rsid w:val="00B310F2"/>
    <w:rsid w:val="00B358BF"/>
    <w:rsid w:val="00B54517"/>
    <w:rsid w:val="00B562C1"/>
    <w:rsid w:val="00B623CD"/>
    <w:rsid w:val="00B63641"/>
    <w:rsid w:val="00B66CA2"/>
    <w:rsid w:val="00BA1D2E"/>
    <w:rsid w:val="00BA420E"/>
    <w:rsid w:val="00BA4658"/>
    <w:rsid w:val="00BB4E55"/>
    <w:rsid w:val="00BC21C5"/>
    <w:rsid w:val="00BD1A52"/>
    <w:rsid w:val="00BD2261"/>
    <w:rsid w:val="00BF06D6"/>
    <w:rsid w:val="00BF4359"/>
    <w:rsid w:val="00C04688"/>
    <w:rsid w:val="00C07400"/>
    <w:rsid w:val="00C213DE"/>
    <w:rsid w:val="00C426BE"/>
    <w:rsid w:val="00C52AE4"/>
    <w:rsid w:val="00C538EE"/>
    <w:rsid w:val="00C65DC0"/>
    <w:rsid w:val="00C74D36"/>
    <w:rsid w:val="00CC4111"/>
    <w:rsid w:val="00CC71BF"/>
    <w:rsid w:val="00CC73A4"/>
    <w:rsid w:val="00CD741E"/>
    <w:rsid w:val="00CE30DE"/>
    <w:rsid w:val="00CF25B5"/>
    <w:rsid w:val="00CF3559"/>
    <w:rsid w:val="00D03CAA"/>
    <w:rsid w:val="00D208A7"/>
    <w:rsid w:val="00D81B88"/>
    <w:rsid w:val="00D876FB"/>
    <w:rsid w:val="00DA2A42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226C"/>
    <w:rsid w:val="00E64E5D"/>
    <w:rsid w:val="00E727C9"/>
    <w:rsid w:val="00E86E4F"/>
    <w:rsid w:val="00EA3A7E"/>
    <w:rsid w:val="00EA7854"/>
    <w:rsid w:val="00EB61D1"/>
    <w:rsid w:val="00ED231E"/>
    <w:rsid w:val="00F024B0"/>
    <w:rsid w:val="00F1204B"/>
    <w:rsid w:val="00F17A4F"/>
    <w:rsid w:val="00F3523B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E7946F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iPriority w:val="99"/>
    <w:unhideWhenUsed/>
    <w:rsid w:val="00E53C3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6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9D67E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D67E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D67EE"/>
    <w:rPr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D67EE"/>
    <w:rPr>
      <w:b/>
      <w:bCs/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rsid w:val="00EA785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4128-BDA1-4118-B90E-7982C0E7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698</TotalTime>
  <Pages>1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53</cp:revision>
  <cp:lastPrinted>2025-07-04T08:36:00Z</cp:lastPrinted>
  <dcterms:created xsi:type="dcterms:W3CDTF">2023-01-31T09:14:00Z</dcterms:created>
  <dcterms:modified xsi:type="dcterms:W3CDTF">2025-07-07T12:15:00Z</dcterms:modified>
</cp:coreProperties>
</file>