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054B" w:rsidRDefault="00A15642" w:rsidP="0011054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11054B">
        <w:rPr>
          <w:b/>
          <w:color w:val="000000"/>
          <w:sz w:val="28"/>
          <w:szCs w:val="28"/>
        </w:rPr>
        <w:t>ТУЛЬСКАЯ ОБЛАСТЬ</w:t>
      </w:r>
    </w:p>
    <w:p w:rsidR="0011054B" w:rsidRDefault="0011054B" w:rsidP="001105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11054B" w:rsidRDefault="0011054B" w:rsidP="001105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11054B" w:rsidRDefault="0011054B" w:rsidP="001105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11054B" w:rsidRDefault="0011054B" w:rsidP="001105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054B" w:rsidRDefault="0011054B" w:rsidP="001105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054B" w:rsidRDefault="0011054B" w:rsidP="001105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11054B" w:rsidRDefault="0011054B" w:rsidP="001105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1054B" w:rsidRDefault="0011054B" w:rsidP="0011054B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49521A">
        <w:rPr>
          <w:rFonts w:ascii="Times New Roman" w:hAnsi="Times New Roman" w:cs="Times New Roman"/>
          <w:color w:val="000000"/>
          <w:sz w:val="32"/>
          <w:szCs w:val="32"/>
        </w:rPr>
        <w:t>14.06.2024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</w:t>
      </w:r>
      <w:r w:rsidRPr="00F36BF0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№ </w:t>
      </w:r>
      <w:r w:rsidR="0049521A">
        <w:rPr>
          <w:rFonts w:ascii="Times New Roman" w:hAnsi="Times New Roman" w:cs="Times New Roman"/>
          <w:color w:val="000000"/>
          <w:sz w:val="32"/>
          <w:szCs w:val="32"/>
        </w:rPr>
        <w:t>358</w:t>
      </w:r>
    </w:p>
    <w:p w:rsidR="0011054B" w:rsidRDefault="0011054B" w:rsidP="0011054B">
      <w:pPr>
        <w:rPr>
          <w:rFonts w:ascii="PT Astra Serif" w:hAnsi="PT Astra Serif"/>
          <w:b/>
          <w:sz w:val="32"/>
        </w:rPr>
      </w:pPr>
    </w:p>
    <w:p w:rsidR="0011054B" w:rsidRDefault="0011054B" w:rsidP="0011054B">
      <w:pPr>
        <w:rPr>
          <w:rFonts w:ascii="PT Astra Serif" w:hAnsi="PT Astra Serif"/>
          <w:b/>
          <w:sz w:val="32"/>
        </w:rPr>
      </w:pPr>
    </w:p>
    <w:p w:rsidR="0011054B" w:rsidRPr="00E5209E" w:rsidRDefault="0011054B" w:rsidP="0011054B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11054B" w:rsidRPr="00E5209E" w:rsidRDefault="0011054B" w:rsidP="0011054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 проведении аукциона по продаже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b/>
          <w:sz w:val="28"/>
          <w:szCs w:val="28"/>
        </w:rPr>
        <w:t>21:020209:87</w:t>
      </w:r>
      <w:r w:rsidR="007D2B98">
        <w:rPr>
          <w:rFonts w:ascii="PT Astra Serif" w:hAnsi="PT Astra Serif"/>
          <w:b/>
          <w:sz w:val="28"/>
          <w:szCs w:val="28"/>
        </w:rPr>
        <w:t>5</w:t>
      </w:r>
      <w:r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>
        <w:rPr>
          <w:rFonts w:ascii="PT Astra Serif" w:hAnsi="PT Astra Serif"/>
          <w:b/>
          <w:sz w:val="28"/>
          <w:szCs w:val="28"/>
        </w:rPr>
        <w:t>Чер</w:t>
      </w:r>
      <w:r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>
        <w:rPr>
          <w:rFonts w:ascii="PT Astra Serif" w:hAnsi="PT Astra Serif"/>
          <w:b/>
          <w:sz w:val="28"/>
          <w:szCs w:val="28"/>
        </w:rPr>
        <w:t xml:space="preserve">МО Северное, </w:t>
      </w:r>
      <w:r w:rsidR="00BD775F">
        <w:rPr>
          <w:rFonts w:ascii="PT Astra Serif" w:hAnsi="PT Astra Serif"/>
          <w:b/>
          <w:sz w:val="28"/>
          <w:szCs w:val="28"/>
        </w:rPr>
        <w:t xml:space="preserve">д. </w:t>
      </w:r>
      <w:r>
        <w:rPr>
          <w:rFonts w:ascii="PT Astra Serif" w:hAnsi="PT Astra Serif"/>
          <w:b/>
          <w:sz w:val="28"/>
          <w:szCs w:val="28"/>
        </w:rPr>
        <w:t xml:space="preserve">Поповка 1-я, ул. Школьная, </w:t>
      </w:r>
      <w:r w:rsidR="007D2B98">
        <w:rPr>
          <w:rFonts w:ascii="PT Astra Serif" w:hAnsi="PT Astra Serif"/>
          <w:b/>
          <w:sz w:val="28"/>
          <w:szCs w:val="28"/>
        </w:rPr>
        <w:t>в 9</w:t>
      </w:r>
      <w:r>
        <w:rPr>
          <w:rFonts w:ascii="PT Astra Serif" w:hAnsi="PT Astra Serif"/>
          <w:b/>
          <w:sz w:val="28"/>
          <w:szCs w:val="28"/>
        </w:rPr>
        <w:t xml:space="preserve">0 м на </w:t>
      </w:r>
      <w:r w:rsidR="007D2B98">
        <w:rPr>
          <w:rFonts w:ascii="PT Astra Serif" w:hAnsi="PT Astra Serif"/>
          <w:b/>
          <w:sz w:val="28"/>
          <w:szCs w:val="28"/>
        </w:rPr>
        <w:t>восток</w:t>
      </w:r>
      <w:r>
        <w:rPr>
          <w:rFonts w:ascii="PT Astra Serif" w:hAnsi="PT Astra Serif"/>
          <w:b/>
          <w:sz w:val="28"/>
          <w:szCs w:val="28"/>
        </w:rPr>
        <w:t xml:space="preserve"> от ж</w:t>
      </w:r>
      <w:r w:rsidR="007D2B98">
        <w:rPr>
          <w:rFonts w:ascii="PT Astra Serif" w:hAnsi="PT Astra Serif"/>
          <w:b/>
          <w:sz w:val="28"/>
          <w:szCs w:val="28"/>
        </w:rPr>
        <w:t xml:space="preserve">илого </w:t>
      </w:r>
      <w:r>
        <w:rPr>
          <w:rFonts w:ascii="PT Astra Serif" w:hAnsi="PT Astra Serif"/>
          <w:b/>
          <w:sz w:val="28"/>
          <w:szCs w:val="28"/>
        </w:rPr>
        <w:t>д</w:t>
      </w:r>
      <w:r w:rsidR="007D2B98">
        <w:rPr>
          <w:rFonts w:ascii="PT Astra Serif" w:hAnsi="PT Astra Serif"/>
          <w:b/>
          <w:sz w:val="28"/>
          <w:szCs w:val="28"/>
        </w:rPr>
        <w:t>ома 2</w:t>
      </w:r>
      <w:r>
        <w:rPr>
          <w:rFonts w:ascii="PT Astra Serif" w:hAnsi="PT Astra Serif"/>
          <w:b/>
          <w:sz w:val="28"/>
          <w:szCs w:val="28"/>
        </w:rPr>
        <w:t>,</w:t>
      </w:r>
      <w:r w:rsidRPr="00E5209E">
        <w:rPr>
          <w:rFonts w:ascii="PT Astra Serif" w:hAnsi="PT Astra Serif"/>
          <w:b/>
          <w:sz w:val="28"/>
          <w:szCs w:val="28"/>
        </w:rPr>
        <w:t xml:space="preserve"> разрешенное использование – </w:t>
      </w:r>
      <w:r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11054B" w:rsidRPr="00E5209E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П</w:t>
      </w:r>
      <w:r w:rsidRPr="00E5209E">
        <w:rPr>
          <w:rFonts w:ascii="PT Astra Serif" w:hAnsi="PT Astra Serif"/>
          <w:sz w:val="28"/>
          <w:szCs w:val="28"/>
        </w:rPr>
        <w:t xml:space="preserve">ровести  </w:t>
      </w:r>
      <w:r>
        <w:rPr>
          <w:rFonts w:ascii="PT Astra Serif" w:hAnsi="PT Astra Serif"/>
          <w:sz w:val="28"/>
          <w:szCs w:val="28"/>
        </w:rPr>
        <w:t>2</w:t>
      </w:r>
      <w:r w:rsidR="007D2B98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.0</w:t>
      </w:r>
      <w:r w:rsidR="007D2B9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.2024</w:t>
      </w:r>
      <w:r w:rsidRPr="00E5209E">
        <w:rPr>
          <w:rFonts w:ascii="PT Astra Serif" w:hAnsi="PT Astra Serif"/>
          <w:sz w:val="28"/>
          <w:szCs w:val="28"/>
        </w:rPr>
        <w:t xml:space="preserve"> открытый аукцион </w:t>
      </w:r>
      <w:r>
        <w:rPr>
          <w:rFonts w:ascii="PT Astra Serif" w:hAnsi="PT Astra Serif"/>
          <w:sz w:val="28"/>
          <w:szCs w:val="28"/>
        </w:rPr>
        <w:t>в электронной форме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D2B98">
        <w:rPr>
          <w:rFonts w:ascii="PT Astra Serif" w:hAnsi="PT Astra Serif"/>
          <w:sz w:val="28"/>
          <w:szCs w:val="28"/>
        </w:rPr>
        <w:t>200</w:t>
      </w:r>
      <w:r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>
        <w:rPr>
          <w:rFonts w:ascii="PT Astra Serif" w:hAnsi="PT Astra Serif"/>
          <w:sz w:val="28"/>
          <w:szCs w:val="28"/>
        </w:rPr>
        <w:t>21:020209:87</w:t>
      </w:r>
      <w:r w:rsidR="007D2B98">
        <w:rPr>
          <w:rFonts w:ascii="PT Astra Serif" w:hAnsi="PT Astra Serif"/>
          <w:sz w:val="28"/>
          <w:szCs w:val="28"/>
        </w:rPr>
        <w:t>5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>:</w:t>
      </w:r>
      <w:r w:rsidR="007D2B98" w:rsidRPr="007D2B98">
        <w:rPr>
          <w:rFonts w:ascii="PT Astra Serif" w:hAnsi="PT Astra Serif"/>
          <w:b/>
          <w:sz w:val="28"/>
          <w:szCs w:val="28"/>
        </w:rPr>
        <w:t xml:space="preserve"> </w:t>
      </w:r>
      <w:r w:rsidR="007D2B98" w:rsidRPr="007D2B98">
        <w:rPr>
          <w:sz w:val="28"/>
          <w:szCs w:val="28"/>
        </w:rPr>
        <w:t>Тульская область, Чернский район, МО Северное,</w:t>
      </w:r>
      <w:r w:rsidR="00BD775F">
        <w:rPr>
          <w:sz w:val="28"/>
          <w:szCs w:val="28"/>
        </w:rPr>
        <w:t xml:space="preserve"> д.</w:t>
      </w:r>
      <w:r w:rsidR="007D2B98" w:rsidRPr="007D2B98">
        <w:rPr>
          <w:sz w:val="28"/>
          <w:szCs w:val="28"/>
        </w:rPr>
        <w:t xml:space="preserve"> Поповка 1-я, ул. Школьная, в 90 м на восток от жилого дома 2</w:t>
      </w:r>
      <w:r w:rsidRPr="007D2B98">
        <w:rPr>
          <w:sz w:val="28"/>
          <w:szCs w:val="28"/>
        </w:rPr>
        <w:t>, с разрешенным использованием</w:t>
      </w:r>
      <w:r w:rsidRPr="00E5209E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</w:t>
      </w:r>
      <w:r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11054B" w:rsidRPr="001D35C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11054B" w:rsidRPr="00D52E45" w:rsidRDefault="0011054B" w:rsidP="0011054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7D2B98">
        <w:rPr>
          <w:rFonts w:ascii="PT Astra Serif" w:hAnsi="PT Astra Serif"/>
          <w:sz w:val="28"/>
          <w:szCs w:val="28"/>
        </w:rPr>
        <w:t>10000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D2B98">
        <w:rPr>
          <w:rFonts w:ascii="PT Astra Serif" w:hAnsi="PT Astra Serif"/>
          <w:bCs/>
          <w:sz w:val="28"/>
          <w:szCs w:val="28"/>
        </w:rPr>
        <w:t>Десять</w:t>
      </w:r>
      <w:r>
        <w:rPr>
          <w:rFonts w:ascii="PT Astra Serif" w:hAnsi="PT Astra Serif"/>
          <w:bCs/>
          <w:sz w:val="28"/>
          <w:szCs w:val="28"/>
        </w:rPr>
        <w:t xml:space="preserve"> тысяч рубл</w:t>
      </w:r>
      <w:r w:rsidR="007D2B98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00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11054B" w:rsidRPr="001D35C3" w:rsidRDefault="0011054B" w:rsidP="0011054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7D2B98">
        <w:rPr>
          <w:rFonts w:ascii="PT Astra Serif" w:hAnsi="PT Astra Serif"/>
          <w:sz w:val="28"/>
          <w:szCs w:val="28"/>
        </w:rPr>
        <w:t>300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  <w:r w:rsidR="007D2B9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 коп.</w:t>
      </w:r>
      <w:r w:rsidRPr="001D35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7D2B98">
        <w:rPr>
          <w:rFonts w:ascii="PT Astra Serif" w:hAnsi="PT Astra Serif"/>
          <w:sz w:val="28"/>
          <w:szCs w:val="28"/>
        </w:rPr>
        <w:t xml:space="preserve">Триста </w:t>
      </w:r>
      <w:r>
        <w:rPr>
          <w:rFonts w:ascii="PT Astra Serif" w:hAnsi="PT Astra Serif"/>
          <w:sz w:val="28"/>
          <w:szCs w:val="28"/>
        </w:rPr>
        <w:t xml:space="preserve"> рублей </w:t>
      </w:r>
      <w:r w:rsidR="007D2B9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 коп.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11054B" w:rsidRPr="00D52E45" w:rsidRDefault="0011054B" w:rsidP="0011054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7D2B98">
        <w:rPr>
          <w:rFonts w:ascii="PT Astra Serif" w:hAnsi="PT Astra Serif"/>
          <w:sz w:val="28"/>
          <w:szCs w:val="28"/>
        </w:rPr>
        <w:t>10000</w:t>
      </w:r>
      <w:r w:rsidR="007D2B98" w:rsidRPr="00D52E45">
        <w:rPr>
          <w:rFonts w:ascii="PT Astra Serif" w:hAnsi="PT Astra Serif"/>
          <w:sz w:val="28"/>
          <w:szCs w:val="28"/>
        </w:rPr>
        <w:t xml:space="preserve"> руб.</w:t>
      </w:r>
      <w:r w:rsidR="007D2B98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D2B98">
        <w:rPr>
          <w:rFonts w:ascii="PT Astra Serif" w:hAnsi="PT Astra Serif"/>
          <w:bCs/>
          <w:sz w:val="28"/>
          <w:szCs w:val="28"/>
        </w:rPr>
        <w:t>Десять тысяч рублей 00 коп.</w:t>
      </w:r>
      <w:r w:rsidR="007D2B98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11054B" w:rsidRPr="00E5209E" w:rsidRDefault="0011054B" w:rsidP="0011054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11054B" w:rsidRPr="00E5209E" w:rsidRDefault="0011054B" w:rsidP="0011054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11054B" w:rsidRPr="00E5209E" w:rsidRDefault="0011054B" w:rsidP="0011054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lastRenderedPageBreak/>
        <w:t xml:space="preserve">Проект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>
        <w:rPr>
          <w:rFonts w:ascii="PT Astra Serif" w:hAnsi="PT Astra Serif"/>
          <w:sz w:val="28"/>
          <w:szCs w:val="28"/>
        </w:rPr>
        <w:t xml:space="preserve">Обеспечить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газете «Заря». Чернский район</w:t>
      </w:r>
      <w:r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на</w:t>
      </w:r>
      <w:r>
        <w:rPr>
          <w:rFonts w:ascii="PT Astra Serif" w:hAnsi="PT Astra Serif"/>
          <w:sz w:val="28"/>
          <w:szCs w:val="28"/>
        </w:rPr>
        <w:t xml:space="preserve"> 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www.torgi.gov.ru, на электронной торговой площадке «Росэлторг» (АО «Единая электронная торговая площадка»</w:t>
      </w:r>
      <w:r>
        <w:rPr>
          <w:rFonts w:ascii="PT Astra Serif" w:hAnsi="PT Astra Serif"/>
          <w:sz w:val="28"/>
          <w:szCs w:val="28"/>
        </w:rPr>
        <w:t xml:space="preserve">) </w:t>
      </w:r>
      <w:r w:rsidRPr="00D81B88">
        <w:rPr>
          <w:rFonts w:ascii="PT Astra Serif" w:hAnsi="PT Astra Serif"/>
          <w:sz w:val="28"/>
        </w:rPr>
        <w:t>www.roseltorg.ru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54B" w:rsidRPr="00E5209E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1054B" w:rsidRPr="00E5209E" w:rsidTr="00086A4B">
        <w:trPr>
          <w:trHeight w:val="229"/>
        </w:trPr>
        <w:tc>
          <w:tcPr>
            <w:tcW w:w="2178" w:type="pct"/>
          </w:tcPr>
          <w:p w:rsidR="0011054B" w:rsidRPr="00E5209E" w:rsidRDefault="0011054B" w:rsidP="00086A4B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11054B" w:rsidRPr="00E5209E" w:rsidRDefault="0011054B" w:rsidP="00086A4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1054B" w:rsidRPr="008657BC" w:rsidRDefault="0011054B" w:rsidP="00086A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11054B" w:rsidRPr="00E5209E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Default="0011054B" w:rsidP="0011054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11054B" w:rsidRDefault="0011054B" w:rsidP="0011054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11054B" w:rsidRPr="00E5209E" w:rsidRDefault="0011054B" w:rsidP="0011054B">
      <w:pPr>
        <w:rPr>
          <w:rFonts w:ascii="PT Astra Serif" w:hAnsi="PT Astra Serif" w:cs="PT Astra Serif"/>
          <w:sz w:val="28"/>
          <w:szCs w:val="28"/>
        </w:rPr>
        <w:sectPr w:rsidR="0011054B" w:rsidRPr="00E5209E" w:rsidSect="007C5E4A">
          <w:headerReference w:type="default" r:id="rId8"/>
          <w:headerReference w:type="first" r:id="rId9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1054B" w:rsidRPr="00E5209E" w:rsidTr="00086A4B">
        <w:trPr>
          <w:trHeight w:val="1846"/>
        </w:trPr>
        <w:tc>
          <w:tcPr>
            <w:tcW w:w="4482" w:type="dxa"/>
          </w:tcPr>
          <w:p w:rsidR="0011054B" w:rsidRPr="00E5209E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11054B" w:rsidRPr="00E5209E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1054B" w:rsidRPr="00E5209E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1054B" w:rsidRPr="00E5209E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11054B" w:rsidRPr="00E5209E" w:rsidRDefault="0049521A" w:rsidP="0049521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11054B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14.06.2024</w:t>
            </w:r>
            <w:r w:rsidR="0011054B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>358</w:t>
            </w:r>
            <w:r w:rsidR="0011054B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11054B" w:rsidRPr="00E5209E" w:rsidRDefault="0011054B" w:rsidP="0011054B">
      <w:pPr>
        <w:jc w:val="right"/>
        <w:rPr>
          <w:rFonts w:ascii="PT Astra Serif" w:hAnsi="PT Astra Serif"/>
          <w:sz w:val="16"/>
          <w:szCs w:val="16"/>
        </w:rPr>
      </w:pPr>
    </w:p>
    <w:p w:rsidR="0011054B" w:rsidRPr="00E5209E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Pr="00E5209E" w:rsidRDefault="0011054B" w:rsidP="0011054B">
      <w:pPr>
        <w:jc w:val="right"/>
        <w:rPr>
          <w:rFonts w:ascii="PT Astra Serif" w:hAnsi="PT Astra Serif"/>
          <w:sz w:val="28"/>
          <w:szCs w:val="28"/>
        </w:rPr>
      </w:pPr>
    </w:p>
    <w:p w:rsidR="0011054B" w:rsidRPr="00E5209E" w:rsidRDefault="0011054B" w:rsidP="0011054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11054B" w:rsidRPr="00E5209E" w:rsidRDefault="0011054B" w:rsidP="0011054B">
      <w:pPr>
        <w:rPr>
          <w:rFonts w:ascii="PT Astra Serif" w:hAnsi="PT Astra Serif"/>
          <w:b/>
          <w:sz w:val="28"/>
          <w:szCs w:val="28"/>
        </w:rPr>
      </w:pP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нского района от</w:t>
      </w:r>
      <w:r>
        <w:rPr>
          <w:rFonts w:ascii="PT Astra Serif" w:hAnsi="PT Astra Serif"/>
          <w:sz w:val="28"/>
          <w:szCs w:val="28"/>
        </w:rPr>
        <w:t xml:space="preserve"> </w:t>
      </w:r>
      <w:r w:rsidR="0049521A">
        <w:rPr>
          <w:rFonts w:ascii="PT Astra Serif" w:hAnsi="PT Astra Serif"/>
          <w:sz w:val="28"/>
          <w:szCs w:val="28"/>
        </w:rPr>
        <w:t>14.06.2024</w:t>
      </w:r>
      <w:r w:rsidRPr="00E5209E">
        <w:rPr>
          <w:rFonts w:ascii="PT Astra Serif" w:hAnsi="PT Astra Serif"/>
          <w:sz w:val="28"/>
          <w:szCs w:val="28"/>
        </w:rPr>
        <w:t xml:space="preserve">   №</w:t>
      </w:r>
      <w:r>
        <w:rPr>
          <w:rFonts w:ascii="PT Astra Serif" w:hAnsi="PT Astra Serif"/>
          <w:sz w:val="28"/>
          <w:szCs w:val="28"/>
        </w:rPr>
        <w:t xml:space="preserve"> </w:t>
      </w:r>
      <w:r w:rsidR="0049521A">
        <w:rPr>
          <w:rFonts w:ascii="PT Astra Serif" w:hAnsi="PT Astra Serif"/>
          <w:sz w:val="28"/>
          <w:szCs w:val="28"/>
        </w:rPr>
        <w:t>358</w:t>
      </w:r>
      <w:r w:rsidR="007D2B98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  «О проведении аукциона по продаже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21:020209:87</w:t>
      </w:r>
      <w:r w:rsidR="007D2B98">
        <w:rPr>
          <w:rFonts w:ascii="PT Astra Serif" w:hAnsi="PT Astra Serif"/>
          <w:sz w:val="28"/>
          <w:szCs w:val="28"/>
        </w:rPr>
        <w:t>5</w:t>
      </w:r>
      <w:r w:rsidRPr="00E5209E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7D2B98" w:rsidRPr="007D2B98">
        <w:rPr>
          <w:sz w:val="28"/>
          <w:szCs w:val="28"/>
        </w:rPr>
        <w:t>Тульская область, Чернский район, МО Северное, Поповка 1-я, ул. Школьная, в 90 м на восток от жилого дома 2</w:t>
      </w:r>
      <w:r w:rsidRPr="00055C60">
        <w:rPr>
          <w:rFonts w:ascii="PT Astra Serif" w:hAnsi="PT Astra Serif"/>
          <w:sz w:val="28"/>
          <w:szCs w:val="28"/>
        </w:rPr>
        <w:t>,</w:t>
      </w:r>
      <w:r w:rsidRPr="00E5209E">
        <w:rPr>
          <w:rFonts w:ascii="PT Astra Serif" w:hAnsi="PT Astra Serif"/>
          <w:sz w:val="28"/>
          <w:szCs w:val="28"/>
        </w:rPr>
        <w:t xml:space="preserve"> разрешенное использование – </w:t>
      </w:r>
      <w:r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м </w:t>
      </w:r>
      <w:r w:rsidRPr="00E5209E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я муниципального образования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Чернский</w:t>
      </w:r>
      <w:r w:rsidRPr="00E5209E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извещает о проведении </w:t>
      </w:r>
      <w:r w:rsidR="007D2B98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.0</w:t>
      </w:r>
      <w:r w:rsidR="007D2B9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.2024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в </w:t>
      </w:r>
      <w:r w:rsidR="007D2B98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:00</w:t>
      </w:r>
      <w:r w:rsidRPr="00E5209E">
        <w:rPr>
          <w:rFonts w:ascii="PT Astra Serif" w:hAnsi="PT Astra Serif"/>
          <w:sz w:val="28"/>
          <w:szCs w:val="28"/>
        </w:rPr>
        <w:t xml:space="preserve"> открыт</w:t>
      </w:r>
      <w:r>
        <w:rPr>
          <w:rFonts w:ascii="PT Astra Serif" w:hAnsi="PT Astra Serif"/>
          <w:sz w:val="28"/>
          <w:szCs w:val="28"/>
        </w:rPr>
        <w:t>ого</w:t>
      </w:r>
      <w:r w:rsidRPr="00E5209E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а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электронной форме 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D2B98">
        <w:rPr>
          <w:rFonts w:ascii="PT Astra Serif" w:hAnsi="PT Astra Serif"/>
          <w:sz w:val="28"/>
          <w:szCs w:val="28"/>
        </w:rPr>
        <w:t>200</w:t>
      </w:r>
      <w:r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>
        <w:rPr>
          <w:rFonts w:ascii="PT Astra Serif" w:hAnsi="PT Astra Serif"/>
          <w:sz w:val="28"/>
          <w:szCs w:val="28"/>
        </w:rPr>
        <w:t>21:020209:87</w:t>
      </w:r>
      <w:r w:rsidR="007D2B98">
        <w:rPr>
          <w:rFonts w:ascii="PT Astra Serif" w:hAnsi="PT Astra Serif"/>
          <w:sz w:val="28"/>
          <w:szCs w:val="28"/>
        </w:rPr>
        <w:t>5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 xml:space="preserve">: </w:t>
      </w:r>
      <w:r w:rsidR="007D2B98" w:rsidRPr="007D2B98">
        <w:rPr>
          <w:sz w:val="28"/>
          <w:szCs w:val="28"/>
        </w:rPr>
        <w:t xml:space="preserve">Тульская область, Чернский район, МО Северное, </w:t>
      </w:r>
      <w:r w:rsidR="00BD775F">
        <w:rPr>
          <w:sz w:val="28"/>
          <w:szCs w:val="28"/>
        </w:rPr>
        <w:t>д.</w:t>
      </w:r>
      <w:r w:rsidR="007D2B98" w:rsidRPr="007D2B98">
        <w:rPr>
          <w:sz w:val="28"/>
          <w:szCs w:val="28"/>
        </w:rPr>
        <w:t>Поповка 1-я, ул. Школьная, в 90 м на восток от жилого дома 2</w:t>
      </w:r>
      <w:r w:rsidRPr="00055C60">
        <w:rPr>
          <w:rFonts w:ascii="PT Astra Serif" w:hAnsi="PT Astra Serif"/>
          <w:sz w:val="28"/>
          <w:szCs w:val="28"/>
        </w:rPr>
        <w:t>,</w:t>
      </w:r>
      <w:r w:rsidRPr="00F94F47">
        <w:rPr>
          <w:rFonts w:ascii="PT Astra Serif" w:hAnsi="PT Astra Serif"/>
          <w:sz w:val="28"/>
          <w:szCs w:val="28"/>
        </w:rPr>
        <w:t xml:space="preserve"> с</w:t>
      </w:r>
      <w:r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 </w:t>
      </w:r>
      <w:r w:rsidRPr="00E5209E">
        <w:rPr>
          <w:rFonts w:ascii="PT Astra Serif" w:hAnsi="PT Astra Serif"/>
          <w:sz w:val="28"/>
          <w:szCs w:val="28"/>
        </w:rPr>
        <w:t>далее – Лот № 1</w:t>
      </w:r>
      <w:r>
        <w:rPr>
          <w:rFonts w:ascii="PT Astra Serif" w:hAnsi="PT Astra Serif"/>
          <w:sz w:val="28"/>
          <w:szCs w:val="28"/>
        </w:rPr>
        <w:t>.</w:t>
      </w:r>
    </w:p>
    <w:p w:rsidR="0011054B" w:rsidRDefault="0011054B" w:rsidP="0011054B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11054B" w:rsidRDefault="0011054B" w:rsidP="0011054B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1054B" w:rsidRPr="00E5209E" w:rsidRDefault="0011054B" w:rsidP="0011054B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11054B" w:rsidRPr="00E5209E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11054B" w:rsidRPr="00D52E45" w:rsidRDefault="0011054B" w:rsidP="0011054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7D2B98">
        <w:rPr>
          <w:rFonts w:ascii="PT Astra Serif" w:hAnsi="PT Astra Serif"/>
          <w:sz w:val="28"/>
          <w:szCs w:val="28"/>
        </w:rPr>
        <w:t>10000</w:t>
      </w:r>
      <w:r w:rsidR="007D2B98" w:rsidRPr="00D52E45">
        <w:rPr>
          <w:rFonts w:ascii="PT Astra Serif" w:hAnsi="PT Astra Serif"/>
          <w:sz w:val="28"/>
          <w:szCs w:val="28"/>
        </w:rPr>
        <w:t xml:space="preserve"> руб.</w:t>
      </w:r>
      <w:r w:rsidR="007D2B98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D2B98">
        <w:rPr>
          <w:rFonts w:ascii="PT Astra Serif" w:hAnsi="PT Astra Serif"/>
          <w:bCs/>
          <w:sz w:val="28"/>
          <w:szCs w:val="28"/>
        </w:rPr>
        <w:t>Десять тысяч рублей 00 коп.</w:t>
      </w:r>
      <w:r w:rsidR="007D2B98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1054B" w:rsidRPr="001D35C3" w:rsidRDefault="0011054B" w:rsidP="0011054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>
        <w:rPr>
          <w:rFonts w:ascii="PT Astra Serif" w:hAnsi="PT Astra Serif"/>
          <w:sz w:val="28"/>
          <w:szCs w:val="28"/>
        </w:rPr>
        <w:t xml:space="preserve">: </w:t>
      </w:r>
      <w:r w:rsidR="007D2B98">
        <w:rPr>
          <w:rFonts w:ascii="PT Astra Serif" w:hAnsi="PT Astra Serif"/>
          <w:sz w:val="28"/>
          <w:szCs w:val="28"/>
        </w:rPr>
        <w:t>300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  <w:r w:rsidR="007D2B9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 коп.</w:t>
      </w:r>
      <w:r w:rsidRPr="001D35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7D2B98">
        <w:rPr>
          <w:rFonts w:ascii="PT Astra Serif" w:hAnsi="PT Astra Serif"/>
          <w:sz w:val="28"/>
          <w:szCs w:val="28"/>
        </w:rPr>
        <w:t>Триста</w:t>
      </w:r>
      <w:r>
        <w:rPr>
          <w:rFonts w:ascii="PT Astra Serif" w:hAnsi="PT Astra Serif"/>
          <w:sz w:val="28"/>
          <w:szCs w:val="28"/>
        </w:rPr>
        <w:t xml:space="preserve"> рублей </w:t>
      </w:r>
      <w:r w:rsidR="007D2B9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 коп.</w:t>
      </w:r>
      <w:r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1054B" w:rsidRDefault="0011054B" w:rsidP="0011054B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7D2B98">
        <w:rPr>
          <w:rFonts w:ascii="PT Astra Serif" w:hAnsi="PT Astra Serif"/>
          <w:sz w:val="28"/>
          <w:szCs w:val="28"/>
        </w:rPr>
        <w:t xml:space="preserve"> 10000</w:t>
      </w:r>
      <w:r w:rsidR="007D2B98" w:rsidRPr="00D52E45">
        <w:rPr>
          <w:rFonts w:ascii="PT Astra Serif" w:hAnsi="PT Astra Serif"/>
          <w:sz w:val="28"/>
          <w:szCs w:val="28"/>
        </w:rPr>
        <w:t xml:space="preserve"> руб.</w:t>
      </w:r>
      <w:r w:rsidR="007D2B98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D2B98">
        <w:rPr>
          <w:rFonts w:ascii="PT Astra Serif" w:hAnsi="PT Astra Serif"/>
          <w:bCs/>
          <w:sz w:val="28"/>
          <w:szCs w:val="28"/>
        </w:rPr>
        <w:t>Десять тысяч рублей 00 коп.</w:t>
      </w:r>
      <w:r w:rsidR="007D2B98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E86E4F">
        <w:rPr>
          <w:rFonts w:ascii="PT Astra Serif" w:hAnsi="PT Astra Serif"/>
          <w:sz w:val="28"/>
          <w:szCs w:val="28"/>
        </w:rPr>
        <w:t>в течени</w:t>
      </w:r>
      <w:r>
        <w:rPr>
          <w:rFonts w:ascii="PT Astra Serif" w:hAnsi="PT Astra Serif"/>
          <w:sz w:val="28"/>
          <w:szCs w:val="28"/>
        </w:rPr>
        <w:t>е</w:t>
      </w:r>
      <w:r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>
        <w:rPr>
          <w:rFonts w:ascii="PT Astra Serif" w:hAnsi="PT Astra Serif"/>
          <w:sz w:val="28"/>
          <w:szCs w:val="28"/>
        </w:rPr>
        <w:t xml:space="preserve">оператора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rFonts w:ascii="PT Astra Serif" w:hAnsi="PT Astra Serif"/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rFonts w:ascii="PT Astra Serif" w:hAnsi="PT Astra Serif"/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               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 следующим реквизитам:  ИНН 7707704692,  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 xml:space="preserve">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(ПАО), в г. Москва,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044525411, н</w:t>
      </w:r>
      <w:r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21:020209:87</w:t>
      </w:r>
      <w:r w:rsidR="007D2B9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</w:p>
    <w:p w:rsidR="0011054B" w:rsidRPr="005E650B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 электронной</w:t>
      </w: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торговой площадки. </w:t>
      </w:r>
    </w:p>
    <w:p w:rsidR="0011054B" w:rsidRPr="005E650B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11054B" w:rsidRPr="005E650B" w:rsidRDefault="0011054B" w:rsidP="001105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Электронная торговая площадк</w:t>
      </w:r>
      <w:r w:rsidRPr="005E650B">
        <w:rPr>
          <w:sz w:val="28"/>
          <w:szCs w:val="28"/>
        </w:rPr>
        <w:t>а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11054B" w:rsidRPr="001769E0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Pr="00D81B88">
        <w:rPr>
          <w:rFonts w:ascii="PT Astra Serif" w:hAnsi="PT Astra Serif"/>
          <w:sz w:val="28"/>
          <w:szCs w:val="28"/>
          <w:lang w:val="en-US"/>
        </w:rPr>
        <w:t>www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11054B" w:rsidRPr="0011528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11054B" w:rsidRPr="00A37EFA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11054B" w:rsidRPr="0011528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1054B" w:rsidRPr="0011528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1054B" w:rsidRPr="0011528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lastRenderedPageBreak/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11054B" w:rsidRPr="0011528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11054B" w:rsidRPr="005E650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1054B" w:rsidRPr="005E650B" w:rsidRDefault="0011054B" w:rsidP="0011054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="007D2B9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.0</w:t>
      </w:r>
      <w:r w:rsidR="007D2B9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.2024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11054B" w:rsidRPr="005E650B" w:rsidRDefault="0011054B" w:rsidP="0011054B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>
        <w:rPr>
          <w:rFonts w:eastAsia="Calibri"/>
          <w:color w:val="auto"/>
          <w:sz w:val="28"/>
          <w:szCs w:val="28"/>
          <w:lang w:eastAsia="zh-CN"/>
        </w:rPr>
        <w:t>2</w:t>
      </w:r>
      <w:r w:rsidR="007D2B98">
        <w:rPr>
          <w:rFonts w:eastAsia="Calibri"/>
          <w:color w:val="auto"/>
          <w:sz w:val="28"/>
          <w:szCs w:val="28"/>
          <w:lang w:eastAsia="zh-CN"/>
        </w:rPr>
        <w:t>2</w:t>
      </w:r>
      <w:r>
        <w:rPr>
          <w:color w:val="000000" w:themeColor="text1"/>
          <w:sz w:val="28"/>
          <w:szCs w:val="28"/>
        </w:rPr>
        <w:t>.0</w:t>
      </w:r>
      <w:r w:rsidR="007D2B9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.2024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7D2B98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11054B" w:rsidRPr="005E650B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11054B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>
        <w:rPr>
          <w:rFonts w:cs="Times New Roman"/>
          <w:color w:val="auto"/>
          <w:sz w:val="28"/>
          <w:szCs w:val="28"/>
          <w:lang w:eastAsia="zh-CN"/>
        </w:rPr>
        <w:t>5 (</w:t>
      </w:r>
      <w:r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>
        <w:rPr>
          <w:rFonts w:cs="Times New Roman"/>
          <w:color w:val="auto"/>
          <w:sz w:val="28"/>
          <w:szCs w:val="28"/>
          <w:lang w:eastAsia="zh-CN"/>
        </w:rPr>
        <w:t>)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11054B" w:rsidRPr="004E5255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>
        <w:rPr>
          <w:rFonts w:ascii="PT Astra Serif" w:hAnsi="PT Astra Serif"/>
          <w:sz w:val="28"/>
          <w:szCs w:val="28"/>
        </w:rPr>
        <w:t>2</w:t>
      </w:r>
      <w:r w:rsidR="007D2B9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.0</w:t>
      </w:r>
      <w:r w:rsidR="007D2B98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1054B" w:rsidRPr="004E5255" w:rsidRDefault="0011054B" w:rsidP="001105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 адресу www.roseltorg.ru, </w:t>
      </w:r>
      <w:r w:rsidRPr="005E650B">
        <w:rPr>
          <w:rFonts w:ascii="PT Astra Serif" w:hAnsi="PT Astra Serif"/>
          <w:sz w:val="28"/>
          <w:szCs w:val="28"/>
        </w:rPr>
        <w:lastRenderedPageBreak/>
        <w:t>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11054B" w:rsidRPr="004E5255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11054B" w:rsidRPr="00E5209E" w:rsidRDefault="0011054B" w:rsidP="001105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0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Pr="00D81B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lastRenderedPageBreak/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>
        <w:rPr>
          <w:rFonts w:ascii="PT Astra Serif" w:hAnsi="PT Astra Serif"/>
          <w:sz w:val="28"/>
          <w:szCs w:val="28"/>
        </w:rPr>
        <w:t xml:space="preserve">торговая </w:t>
      </w:r>
      <w:r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11054B" w:rsidRPr="005A0148" w:rsidRDefault="0011054B" w:rsidP="0011054B">
      <w:pPr>
        <w:jc w:val="both"/>
        <w:rPr>
          <w:sz w:val="28"/>
          <w:szCs w:val="28"/>
          <w:lang w:eastAsia="en-US"/>
        </w:rPr>
      </w:pPr>
      <w:r w:rsidRPr="005A0148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5A0148">
        <w:rPr>
          <w:color w:val="000000"/>
          <w:sz w:val="28"/>
          <w:szCs w:val="28"/>
          <w:shd w:val="clear" w:color="auto" w:fill="FFFFFF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</w:t>
      </w:r>
      <w:r>
        <w:rPr>
          <w:color w:val="000000"/>
          <w:sz w:val="28"/>
          <w:szCs w:val="28"/>
          <w:shd w:val="clear" w:color="auto" w:fill="FFFFFF"/>
        </w:rPr>
        <w:t>земельн</w:t>
      </w:r>
      <w:r w:rsidRPr="005A0148">
        <w:rPr>
          <w:color w:val="000000"/>
          <w:sz w:val="28"/>
          <w:szCs w:val="28"/>
          <w:shd w:val="clear" w:color="auto" w:fill="FFFFFF"/>
        </w:rPr>
        <w:t>ого участка. При этом договор купли-продажи земельного участка заключается по начальной цене предмета аукциона.</w:t>
      </w:r>
    </w:p>
    <w:p w:rsidR="0011054B" w:rsidRPr="005A0148" w:rsidRDefault="0011054B" w:rsidP="0011054B">
      <w:pPr>
        <w:ind w:firstLine="709"/>
        <w:jc w:val="both"/>
        <w:rPr>
          <w:sz w:val="28"/>
          <w:szCs w:val="28"/>
        </w:rPr>
      </w:pPr>
    </w:p>
    <w:p w:rsidR="0011054B" w:rsidRPr="00E5209E" w:rsidRDefault="0011054B" w:rsidP="0011054B">
      <w:pPr>
        <w:jc w:val="both"/>
        <w:rPr>
          <w:rFonts w:ascii="PT Astra Serif" w:hAnsi="PT Astra Serif"/>
          <w:sz w:val="28"/>
          <w:szCs w:val="28"/>
        </w:rPr>
      </w:pP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54B" w:rsidRPr="00E5209E" w:rsidRDefault="0011054B" w:rsidP="0011054B">
      <w:pPr>
        <w:jc w:val="both"/>
        <w:rPr>
          <w:rFonts w:ascii="PT Astra Serif" w:hAnsi="PT Astra Serif"/>
          <w:sz w:val="28"/>
          <w:szCs w:val="28"/>
        </w:rPr>
      </w:pPr>
    </w:p>
    <w:p w:rsidR="0011054B" w:rsidRPr="00E5209E" w:rsidRDefault="0011054B" w:rsidP="0011054B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11054B" w:rsidRPr="00E5209E" w:rsidSect="00E53ACB">
          <w:headerReference w:type="even" r:id="rId11"/>
          <w:head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1054B" w:rsidRPr="00AB37F2" w:rsidTr="00086A4B">
        <w:trPr>
          <w:trHeight w:val="1846"/>
        </w:trPr>
        <w:tc>
          <w:tcPr>
            <w:tcW w:w="4482" w:type="dxa"/>
          </w:tcPr>
          <w:p w:rsidR="0011054B" w:rsidRPr="00AB37F2" w:rsidRDefault="0011054B" w:rsidP="00086A4B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11054B" w:rsidRPr="00AB37F2" w:rsidRDefault="0011054B" w:rsidP="00086A4B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1054B" w:rsidRPr="00AB37F2" w:rsidRDefault="0011054B" w:rsidP="00086A4B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1054B" w:rsidRPr="00AB37F2" w:rsidRDefault="0011054B" w:rsidP="00086A4B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Чернский район</w:t>
            </w:r>
          </w:p>
          <w:p w:rsidR="0011054B" w:rsidRPr="00AB37F2" w:rsidRDefault="0011054B" w:rsidP="007D2B98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521A">
              <w:rPr>
                <w:rFonts w:ascii="Times New Roman" w:hAnsi="Times New Roman"/>
                <w:sz w:val="28"/>
                <w:szCs w:val="28"/>
              </w:rPr>
              <w:t>14.06.2024</w:t>
            </w:r>
            <w:r w:rsidR="007D2B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B37F2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49521A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</w:tbl>
    <w:p w:rsidR="0011054B" w:rsidRPr="00AB37F2" w:rsidRDefault="0011054B" w:rsidP="0011054B">
      <w:pPr>
        <w:pStyle w:val="2"/>
      </w:pPr>
    </w:p>
    <w:p w:rsidR="0011054B" w:rsidRPr="00AB37F2" w:rsidRDefault="0011054B" w:rsidP="0011054B">
      <w:pPr>
        <w:pStyle w:val="2"/>
      </w:pPr>
      <w:r w:rsidRPr="00AB37F2">
        <w:t>Продавцу</w:t>
      </w:r>
    </w:p>
    <w:p w:rsidR="0011054B" w:rsidRPr="00AB37F2" w:rsidRDefault="0011054B" w:rsidP="0011054B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 xml:space="preserve">Администрация  муниципального образования Чернский район </w:t>
      </w:r>
    </w:p>
    <w:p w:rsidR="0011054B" w:rsidRPr="00AB37F2" w:rsidRDefault="0011054B" w:rsidP="0011054B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11054B" w:rsidRPr="00AB37F2" w:rsidRDefault="0011054B" w:rsidP="0011054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11054B" w:rsidRPr="00AB37F2" w:rsidRDefault="0011054B" w:rsidP="0011054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11054B" w:rsidRPr="00AB37F2" w:rsidRDefault="0011054B" w:rsidP="0011054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11054B" w:rsidRPr="00AB37F2" w:rsidRDefault="0011054B" w:rsidP="0011054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11054B" w:rsidRPr="00AB37F2" w:rsidRDefault="0011054B" w:rsidP="0011054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F8199A" wp14:editId="00FAE5CB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54B" w:rsidRDefault="0011054B" w:rsidP="0011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8199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4.55pt;margin-top:10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2HvB90ECAABV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11054B" w:rsidRDefault="0011054B" w:rsidP="0011054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4E3CBE" wp14:editId="387D0E01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54B" w:rsidRDefault="0011054B" w:rsidP="0011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E3CBE" id="Надпись 2" o:spid="_x0000_s1027" type="#_x0000_t202" style="position:absolute;left:0;text-align:left;margin-left:23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GcAe3BCAgAAXA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11054B" w:rsidRDefault="0011054B" w:rsidP="0011054B"/>
                  </w:txbxContent>
                </v:textbox>
              </v:shape>
            </w:pict>
          </mc:Fallback>
        </mc:AlternateConten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11054B" w:rsidRPr="00AB37F2" w:rsidRDefault="0011054B" w:rsidP="0011054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11054B" w:rsidRPr="00AB37F2" w:rsidRDefault="0011054B" w:rsidP="0011054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11054B" w:rsidRPr="00AB37F2" w:rsidRDefault="0011054B" w:rsidP="0011054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11054B" w:rsidRPr="00AB37F2" w:rsidRDefault="0011054B" w:rsidP="0011054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11054B" w:rsidRPr="00AB37F2" w:rsidRDefault="0011054B" w:rsidP="0011054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11054B" w:rsidRPr="00AB37F2" w:rsidRDefault="0011054B" w:rsidP="0011054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об участии в аукционе по продаже земельного участка</w:t>
      </w:r>
      <w:r w:rsidRPr="00AB37F2">
        <w:rPr>
          <w:b/>
          <w:color w:val="000000"/>
        </w:rPr>
        <w:t>:</w:t>
      </w:r>
    </w:p>
    <w:p w:rsidR="0011054B" w:rsidRPr="00AB37F2" w:rsidRDefault="0011054B" w:rsidP="0011054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11054B" w:rsidRPr="00AB37F2" w:rsidRDefault="0011054B" w:rsidP="0011054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11054B" w:rsidRPr="00AB37F2" w:rsidRDefault="0011054B" w:rsidP="0011054B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>в случае признания победителем аукциона заключить с Продавцом договор 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11054B" w:rsidRPr="00AB37F2" w:rsidRDefault="0011054B" w:rsidP="0011054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11054B" w:rsidRPr="00AB37F2" w:rsidRDefault="0011054B" w:rsidP="0011054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11054B" w:rsidRPr="00AB37F2" w:rsidRDefault="0011054B" w:rsidP="0011054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11054B" w:rsidRPr="00AB37F2" w:rsidRDefault="0011054B" w:rsidP="0011054B">
      <w:pPr>
        <w:shd w:val="clear" w:color="auto" w:fill="FFFFFF"/>
        <w:spacing w:before="72"/>
        <w:ind w:left="422"/>
        <w:rPr>
          <w:b/>
          <w:color w:val="000000"/>
        </w:rPr>
      </w:pPr>
    </w:p>
    <w:p w:rsidR="0011054B" w:rsidRPr="00AB37F2" w:rsidRDefault="0011054B" w:rsidP="0011054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11054B" w:rsidRPr="00AB37F2" w:rsidRDefault="0011054B" w:rsidP="0011054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11054B" w:rsidRPr="00AB37F2" w:rsidRDefault="0011054B" w:rsidP="0011054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11054B" w:rsidRPr="00AB37F2" w:rsidRDefault="0011054B" w:rsidP="0011054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11054B" w:rsidRPr="00AB37F2" w:rsidRDefault="0011054B" w:rsidP="0011054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11054B" w:rsidRPr="00AB37F2" w:rsidRDefault="0011054B" w:rsidP="0011054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11054B" w:rsidRPr="00AB37F2" w:rsidRDefault="0011054B" w:rsidP="0011054B">
      <w:pPr>
        <w:shd w:val="clear" w:color="auto" w:fill="FFFFFF"/>
        <w:tabs>
          <w:tab w:val="left" w:pos="4678"/>
        </w:tabs>
        <w:spacing w:before="245"/>
      </w:pPr>
    </w:p>
    <w:p w:rsidR="0011054B" w:rsidRPr="00AB37F2" w:rsidRDefault="0011054B" w:rsidP="0011054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11054B" w:rsidRPr="00AB37F2" w:rsidRDefault="0011054B" w:rsidP="0011054B">
      <w:pPr>
        <w:jc w:val="both"/>
        <w:rPr>
          <w:b/>
          <w:sz w:val="28"/>
          <w:szCs w:val="28"/>
        </w:rPr>
      </w:pPr>
    </w:p>
    <w:p w:rsidR="0011054B" w:rsidRPr="00AB37F2" w:rsidRDefault="0011054B" w:rsidP="0011054B">
      <w:pPr>
        <w:ind w:left="360"/>
        <w:jc w:val="both"/>
        <w:rPr>
          <w:b/>
          <w:sz w:val="28"/>
          <w:szCs w:val="28"/>
        </w:rPr>
      </w:pPr>
    </w:p>
    <w:p w:rsidR="0011054B" w:rsidRPr="00E5209E" w:rsidRDefault="0011054B" w:rsidP="0011054B">
      <w:pPr>
        <w:jc w:val="both"/>
        <w:rPr>
          <w:rFonts w:ascii="PT Astra Serif" w:hAnsi="PT Astra Serif"/>
          <w:b/>
          <w:sz w:val="28"/>
          <w:szCs w:val="28"/>
        </w:rPr>
        <w:sectPr w:rsidR="0011054B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1054B" w:rsidRPr="00632A81" w:rsidTr="00086A4B">
        <w:trPr>
          <w:trHeight w:val="1846"/>
        </w:trPr>
        <w:tc>
          <w:tcPr>
            <w:tcW w:w="4482" w:type="dxa"/>
          </w:tcPr>
          <w:p w:rsidR="0011054B" w:rsidRPr="00632A81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11054B" w:rsidRPr="00632A81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1054B" w:rsidRPr="00632A81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1054B" w:rsidRPr="00632A81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11054B" w:rsidRPr="00632A81" w:rsidRDefault="0011054B" w:rsidP="007D2B9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9521A">
              <w:rPr>
                <w:rFonts w:ascii="PT Astra Serif" w:hAnsi="PT Astra Serif"/>
                <w:sz w:val="28"/>
                <w:szCs w:val="28"/>
              </w:rPr>
              <w:t>14.06.2024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9521A">
              <w:rPr>
                <w:rFonts w:ascii="PT Astra Serif" w:hAnsi="PT Astra Serif"/>
                <w:sz w:val="28"/>
                <w:szCs w:val="28"/>
              </w:rPr>
              <w:t>358</w:t>
            </w:r>
            <w:bookmarkStart w:id="0" w:name="_GoBack"/>
            <w:bookmarkEnd w:id="0"/>
          </w:p>
        </w:tc>
      </w:tr>
    </w:tbl>
    <w:p w:rsidR="0011054B" w:rsidRPr="00632A81" w:rsidRDefault="0011054B" w:rsidP="0011054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11054B" w:rsidRPr="00F66E0C" w:rsidRDefault="0011054B" w:rsidP="0011054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054B" w:rsidRPr="00F66E0C" w:rsidRDefault="0011054B" w:rsidP="0011054B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11054B" w:rsidRPr="00F66E0C" w:rsidRDefault="0011054B" w:rsidP="0011054B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11054B" w:rsidRPr="00F66E0C" w:rsidRDefault="0011054B" w:rsidP="0011054B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11054B" w:rsidRPr="00F66E0C" w:rsidRDefault="0011054B" w:rsidP="0011054B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11054B" w:rsidRPr="00F66E0C" w:rsidRDefault="0011054B" w:rsidP="001105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54B" w:rsidRPr="00F66E0C" w:rsidRDefault="0011054B" w:rsidP="001105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11054B" w:rsidRPr="00F66E0C" w:rsidRDefault="0011054B" w:rsidP="001105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>
        <w:rPr>
          <w:rFonts w:ascii="Times New Roman" w:hAnsi="Times New Roman" w:cs="Times New Roman"/>
          <w:sz w:val="28"/>
          <w:szCs w:val="28"/>
        </w:rPr>
        <w:t>20209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87</w:t>
      </w:r>
      <w:r w:rsidR="007D2B98">
        <w:rPr>
          <w:rFonts w:ascii="Times New Roman" w:hAnsi="Times New Roman" w:cs="Times New Roman"/>
          <w:sz w:val="28"/>
          <w:szCs w:val="28"/>
        </w:rPr>
        <w:t>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11054B" w:rsidRPr="00F66E0C" w:rsidRDefault="0011054B" w:rsidP="001105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7D2B98">
        <w:rPr>
          <w:rFonts w:ascii="Times New Roman" w:hAnsi="Times New Roman" w:cs="Times New Roman"/>
          <w:sz w:val="28"/>
          <w:szCs w:val="28"/>
        </w:rPr>
        <w:t>200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11054B" w:rsidRPr="00055C60" w:rsidRDefault="0011054B" w:rsidP="001105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7D2B98" w:rsidRPr="007D2B98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Северное, </w:t>
      </w:r>
      <w:r w:rsidR="00BD775F">
        <w:rPr>
          <w:rFonts w:ascii="Times New Roman" w:hAnsi="Times New Roman" w:cs="Times New Roman"/>
          <w:sz w:val="28"/>
          <w:szCs w:val="28"/>
        </w:rPr>
        <w:t>д.</w:t>
      </w:r>
      <w:r w:rsidR="007D2B98" w:rsidRPr="007D2B98">
        <w:rPr>
          <w:rFonts w:ascii="Times New Roman" w:hAnsi="Times New Roman" w:cs="Times New Roman"/>
          <w:sz w:val="28"/>
          <w:szCs w:val="28"/>
        </w:rPr>
        <w:t>Поповка 1-я, ул. Школьная, в 90 м на восток от жилого дома 2</w:t>
      </w:r>
      <w:r w:rsidRPr="00055C60">
        <w:rPr>
          <w:rFonts w:ascii="Times New Roman" w:hAnsi="Times New Roman" w:cs="Times New Roman"/>
          <w:sz w:val="28"/>
          <w:szCs w:val="28"/>
        </w:rPr>
        <w:t>.</w:t>
      </w:r>
    </w:p>
    <w:p w:rsidR="0011054B" w:rsidRPr="00F66E0C" w:rsidRDefault="0011054B" w:rsidP="001105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11054B" w:rsidRPr="00F66E0C" w:rsidRDefault="0011054B" w:rsidP="001105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11054B" w:rsidRPr="00F66E0C" w:rsidRDefault="0011054B" w:rsidP="0011054B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11054B" w:rsidRPr="00F66E0C" w:rsidRDefault="0011054B" w:rsidP="0011054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4B" w:rsidRPr="00F66E0C" w:rsidRDefault="0011054B" w:rsidP="001105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11054B" w:rsidRPr="00F66E0C" w:rsidRDefault="0011054B" w:rsidP="00110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11054B" w:rsidRPr="00F66E0C" w:rsidRDefault="0011054B" w:rsidP="0011054B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4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11054B" w:rsidRPr="00F66E0C" w:rsidRDefault="0011054B" w:rsidP="001105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11054B" w:rsidRPr="00F66E0C" w:rsidRDefault="0011054B" w:rsidP="001105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11054B" w:rsidRPr="00F66E0C" w:rsidRDefault="0011054B" w:rsidP="0011054B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>
        <w:rPr>
          <w:color w:val="000000"/>
          <w:sz w:val="28"/>
          <w:szCs w:val="28"/>
        </w:rPr>
        <w:t>460</w:t>
      </w:r>
      <w:r w:rsidRPr="00F66E0C">
        <w:rPr>
          <w:color w:val="000000"/>
          <w:sz w:val="28"/>
          <w:szCs w:val="28"/>
        </w:rPr>
        <w:t>.</w:t>
      </w:r>
    </w:p>
    <w:p w:rsidR="0011054B" w:rsidRPr="00F66E0C" w:rsidRDefault="0011054B" w:rsidP="0011054B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11054B" w:rsidRPr="00F66E0C" w:rsidRDefault="0011054B" w:rsidP="0011054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11054B" w:rsidRPr="00F66E0C" w:rsidRDefault="0011054B" w:rsidP="0011054B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11054B" w:rsidRPr="00F66E0C" w:rsidRDefault="0011054B" w:rsidP="0011054B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11054B" w:rsidRPr="00F66E0C" w:rsidRDefault="0011054B" w:rsidP="0011054B">
      <w:pPr>
        <w:pStyle w:val="3"/>
        <w:rPr>
          <w:bCs/>
          <w:i/>
          <w:iCs/>
          <w:szCs w:val="28"/>
        </w:rPr>
      </w:pPr>
    </w:p>
    <w:p w:rsidR="0011054B" w:rsidRPr="00F66E0C" w:rsidRDefault="0011054B" w:rsidP="0011054B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11054B" w:rsidRPr="00F66E0C" w:rsidRDefault="0011054B" w:rsidP="0011054B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11054B" w:rsidRPr="00F66E0C" w:rsidRDefault="0011054B" w:rsidP="0011054B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1054B" w:rsidRPr="00F66E0C" w:rsidRDefault="0011054B" w:rsidP="0011054B">
      <w:pPr>
        <w:ind w:firstLine="720"/>
        <w:rPr>
          <w:sz w:val="28"/>
          <w:szCs w:val="28"/>
        </w:rPr>
      </w:pPr>
    </w:p>
    <w:p w:rsidR="0011054B" w:rsidRPr="00F66E0C" w:rsidRDefault="0011054B" w:rsidP="0011054B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11054B" w:rsidRPr="00F66E0C" w:rsidRDefault="0011054B" w:rsidP="0011054B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11054B" w:rsidRPr="00F66E0C" w:rsidTr="00086A4B">
        <w:trPr>
          <w:jc w:val="center"/>
        </w:trPr>
        <w:tc>
          <w:tcPr>
            <w:tcW w:w="5328" w:type="dxa"/>
            <w:hideMark/>
          </w:tcPr>
          <w:p w:rsidR="0011054B" w:rsidRPr="00F66E0C" w:rsidRDefault="0011054B" w:rsidP="00086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11054B" w:rsidRPr="00F66E0C" w:rsidRDefault="0011054B" w:rsidP="00086A4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054B" w:rsidRPr="00F66E0C" w:rsidRDefault="0011054B" w:rsidP="00086A4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054B" w:rsidRPr="00F66E0C" w:rsidRDefault="0011054B" w:rsidP="00086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11054B" w:rsidRPr="00F66E0C" w:rsidRDefault="0011054B" w:rsidP="0011054B">
      <w:pPr>
        <w:ind w:firstLine="720"/>
        <w:jc w:val="both"/>
        <w:rPr>
          <w:sz w:val="28"/>
          <w:szCs w:val="28"/>
        </w:rPr>
      </w:pPr>
    </w:p>
    <w:p w:rsidR="0011054B" w:rsidRDefault="0011054B" w:rsidP="0011054B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11054B" w:rsidRPr="00F66E0C" w:rsidRDefault="0011054B" w:rsidP="0011054B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11054B" w:rsidRPr="00F66E0C" w:rsidRDefault="0011054B" w:rsidP="0011054B">
      <w:pPr>
        <w:pStyle w:val="5"/>
        <w:rPr>
          <w:szCs w:val="28"/>
        </w:rPr>
      </w:pPr>
    </w:p>
    <w:p w:rsidR="0011054B" w:rsidRPr="00F66E0C" w:rsidRDefault="0011054B" w:rsidP="0011054B">
      <w:pPr>
        <w:pStyle w:val="5"/>
        <w:rPr>
          <w:i/>
          <w:szCs w:val="28"/>
        </w:rPr>
      </w:pPr>
    </w:p>
    <w:p w:rsidR="0011054B" w:rsidRPr="00F66E0C" w:rsidRDefault="0011054B" w:rsidP="0011054B">
      <w:pPr>
        <w:pStyle w:val="5"/>
        <w:rPr>
          <w:i/>
          <w:szCs w:val="28"/>
        </w:rPr>
      </w:pPr>
    </w:p>
    <w:p w:rsidR="0011054B" w:rsidRPr="00AB37F2" w:rsidRDefault="0011054B" w:rsidP="0011054B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>
        <w:rPr>
          <w:szCs w:val="28"/>
        </w:rPr>
        <w:t xml:space="preserve">      </w:t>
      </w:r>
    </w:p>
    <w:p w:rsidR="0011054B" w:rsidRPr="00F66E0C" w:rsidRDefault="0011054B" w:rsidP="0011054B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1054B" w:rsidRPr="00F66E0C" w:rsidTr="00086A4B">
        <w:tc>
          <w:tcPr>
            <w:tcW w:w="4785" w:type="dxa"/>
          </w:tcPr>
          <w:p w:rsidR="0011054B" w:rsidRPr="00F66E0C" w:rsidRDefault="0011054B" w:rsidP="00086A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1054B" w:rsidRPr="00F66E0C" w:rsidRDefault="0011054B" w:rsidP="00086A4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054B" w:rsidRPr="00F66E0C" w:rsidRDefault="0011054B" w:rsidP="0011054B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>
        <w:rPr>
          <w:b/>
          <w:bCs/>
          <w:sz w:val="28"/>
          <w:szCs w:val="28"/>
        </w:rPr>
        <w:t xml:space="preserve">4 </w:t>
      </w:r>
      <w:r w:rsidRPr="00F66E0C">
        <w:rPr>
          <w:b/>
          <w:bCs/>
          <w:sz w:val="28"/>
          <w:szCs w:val="28"/>
        </w:rPr>
        <w:t xml:space="preserve"> год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/>
    <w:p w:rsidR="0011054B" w:rsidRPr="00F66E0C" w:rsidRDefault="0011054B" w:rsidP="0011054B"/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11054B" w:rsidRPr="001C66D9" w:rsidRDefault="0011054B" w:rsidP="0011054B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11054B" w:rsidRPr="001C66D9" w:rsidRDefault="0011054B" w:rsidP="0011054B">
      <w:pPr>
        <w:jc w:val="both"/>
        <w:rPr>
          <w:rFonts w:ascii="PT Astra Serif" w:hAnsi="PT Astra Serif"/>
          <w:b/>
          <w:sz w:val="28"/>
        </w:rPr>
      </w:pPr>
    </w:p>
    <w:p w:rsidR="0011054B" w:rsidRPr="001C66D9" w:rsidRDefault="0011054B" w:rsidP="0011054B">
      <w:pPr>
        <w:jc w:val="both"/>
        <w:rPr>
          <w:rFonts w:ascii="PT Astra Serif" w:hAnsi="PT Astra Serif"/>
          <w:sz w:val="20"/>
          <w:szCs w:val="20"/>
        </w:rPr>
      </w:pPr>
    </w:p>
    <w:p w:rsidR="0011054B" w:rsidRPr="001C66D9" w:rsidRDefault="0011054B" w:rsidP="0011054B">
      <w:pPr>
        <w:jc w:val="both"/>
        <w:rPr>
          <w:rFonts w:ascii="PT Astra Serif" w:hAnsi="PT Astra Serif"/>
          <w:sz w:val="20"/>
          <w:szCs w:val="20"/>
        </w:rPr>
      </w:pPr>
    </w:p>
    <w:p w:rsidR="0011054B" w:rsidRDefault="0011054B" w:rsidP="00A15642">
      <w:pPr>
        <w:rPr>
          <w:b/>
          <w:color w:val="000000"/>
          <w:sz w:val="28"/>
          <w:szCs w:val="28"/>
        </w:rPr>
      </w:pPr>
    </w:p>
    <w:p w:rsidR="0011054B" w:rsidRDefault="0011054B" w:rsidP="00A15642">
      <w:pPr>
        <w:rPr>
          <w:b/>
          <w:color w:val="000000"/>
          <w:sz w:val="28"/>
          <w:szCs w:val="28"/>
        </w:rPr>
      </w:pPr>
    </w:p>
    <w:sectPr w:rsidR="0011054B" w:rsidSect="007D2B98">
      <w:headerReference w:type="default" r:id="rId15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26" w:rsidRDefault="00B16926">
      <w:r>
        <w:separator/>
      </w:r>
    </w:p>
  </w:endnote>
  <w:endnote w:type="continuationSeparator" w:id="0">
    <w:p w:rsidR="00B16926" w:rsidRDefault="00B1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26" w:rsidRDefault="00B16926">
      <w:r>
        <w:separator/>
      </w:r>
    </w:p>
  </w:footnote>
  <w:footnote w:type="continuationSeparator" w:id="0">
    <w:p w:rsidR="00B16926" w:rsidRDefault="00B1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36034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1054B" w:rsidRPr="000B291F" w:rsidRDefault="0011054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9521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1054B" w:rsidRDefault="0011054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4B" w:rsidRDefault="0011054B">
    <w:pPr>
      <w:pStyle w:val="af1"/>
      <w:jc w:val="center"/>
    </w:pPr>
  </w:p>
  <w:p w:rsidR="0011054B" w:rsidRDefault="0011054B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4B" w:rsidRDefault="0011054B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1054B" w:rsidRDefault="0011054B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731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1054B" w:rsidRPr="00E53ACB" w:rsidRDefault="0011054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49521A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1054B" w:rsidRDefault="0011054B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4B" w:rsidRDefault="0011054B">
    <w:pPr>
      <w:pStyle w:val="af1"/>
      <w:jc w:val="center"/>
    </w:pPr>
  </w:p>
  <w:p w:rsidR="0011054B" w:rsidRDefault="0011054B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49521A">
          <w:rPr>
            <w:rFonts w:ascii="PT Astra Serif" w:hAnsi="PT Astra Serif"/>
            <w:noProof/>
          </w:rPr>
          <w:t>5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46FE2"/>
    <w:rsid w:val="00050A1C"/>
    <w:rsid w:val="00075EE6"/>
    <w:rsid w:val="00083D7A"/>
    <w:rsid w:val="00087AAC"/>
    <w:rsid w:val="00097D31"/>
    <w:rsid w:val="000B6975"/>
    <w:rsid w:val="000C269B"/>
    <w:rsid w:val="000C42FA"/>
    <w:rsid w:val="000C4E3D"/>
    <w:rsid w:val="000D05A0"/>
    <w:rsid w:val="000E3F75"/>
    <w:rsid w:val="000E6231"/>
    <w:rsid w:val="000F03B2"/>
    <w:rsid w:val="000F1693"/>
    <w:rsid w:val="000F6404"/>
    <w:rsid w:val="0011054B"/>
    <w:rsid w:val="00115CE3"/>
    <w:rsid w:val="0011670F"/>
    <w:rsid w:val="0013194A"/>
    <w:rsid w:val="00140632"/>
    <w:rsid w:val="0016136D"/>
    <w:rsid w:val="00174B1C"/>
    <w:rsid w:val="00174BF8"/>
    <w:rsid w:val="00174C4E"/>
    <w:rsid w:val="001A2AA5"/>
    <w:rsid w:val="001A5FBD"/>
    <w:rsid w:val="001C32A8"/>
    <w:rsid w:val="001C66D9"/>
    <w:rsid w:val="001C7CE2"/>
    <w:rsid w:val="001D17FA"/>
    <w:rsid w:val="001D6A19"/>
    <w:rsid w:val="001E4114"/>
    <w:rsid w:val="001E53E5"/>
    <w:rsid w:val="001F4E3C"/>
    <w:rsid w:val="002013D6"/>
    <w:rsid w:val="00202ECA"/>
    <w:rsid w:val="002030A9"/>
    <w:rsid w:val="0021080D"/>
    <w:rsid w:val="0021412F"/>
    <w:rsid w:val="002147F8"/>
    <w:rsid w:val="00236560"/>
    <w:rsid w:val="00240E4D"/>
    <w:rsid w:val="002457C2"/>
    <w:rsid w:val="00257421"/>
    <w:rsid w:val="00260B37"/>
    <w:rsid w:val="00263DDC"/>
    <w:rsid w:val="00270C3B"/>
    <w:rsid w:val="002779BD"/>
    <w:rsid w:val="00277A2F"/>
    <w:rsid w:val="0029794D"/>
    <w:rsid w:val="002A16C1"/>
    <w:rsid w:val="002B4FD2"/>
    <w:rsid w:val="002E4AEA"/>
    <w:rsid w:val="002E54BE"/>
    <w:rsid w:val="002E6696"/>
    <w:rsid w:val="002E799C"/>
    <w:rsid w:val="00301E90"/>
    <w:rsid w:val="00310FEB"/>
    <w:rsid w:val="00313373"/>
    <w:rsid w:val="00322635"/>
    <w:rsid w:val="00343C1E"/>
    <w:rsid w:val="00366CFB"/>
    <w:rsid w:val="00383122"/>
    <w:rsid w:val="00385A29"/>
    <w:rsid w:val="00390DDA"/>
    <w:rsid w:val="003A2384"/>
    <w:rsid w:val="003A3B5A"/>
    <w:rsid w:val="003B4D50"/>
    <w:rsid w:val="003C09F3"/>
    <w:rsid w:val="003C3A0B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521A"/>
    <w:rsid w:val="004964FF"/>
    <w:rsid w:val="004A3E4D"/>
    <w:rsid w:val="004B05EE"/>
    <w:rsid w:val="004B1508"/>
    <w:rsid w:val="004C74A2"/>
    <w:rsid w:val="004E5255"/>
    <w:rsid w:val="0050202A"/>
    <w:rsid w:val="00511ED8"/>
    <w:rsid w:val="00522811"/>
    <w:rsid w:val="00524181"/>
    <w:rsid w:val="00527B97"/>
    <w:rsid w:val="00536A7F"/>
    <w:rsid w:val="005509EE"/>
    <w:rsid w:val="005600CF"/>
    <w:rsid w:val="00566972"/>
    <w:rsid w:val="00591CDC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26A52"/>
    <w:rsid w:val="00627EF8"/>
    <w:rsid w:val="0063025F"/>
    <w:rsid w:val="00631C5C"/>
    <w:rsid w:val="00670C9C"/>
    <w:rsid w:val="006A5F5C"/>
    <w:rsid w:val="006D7434"/>
    <w:rsid w:val="006F2075"/>
    <w:rsid w:val="006F3A22"/>
    <w:rsid w:val="0070306D"/>
    <w:rsid w:val="00703644"/>
    <w:rsid w:val="0070660B"/>
    <w:rsid w:val="007112E3"/>
    <w:rsid w:val="007143EE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C5E4A"/>
    <w:rsid w:val="007D2B98"/>
    <w:rsid w:val="007F12CE"/>
    <w:rsid w:val="007F44E9"/>
    <w:rsid w:val="007F4F01"/>
    <w:rsid w:val="00807C7E"/>
    <w:rsid w:val="0081043F"/>
    <w:rsid w:val="008173BE"/>
    <w:rsid w:val="00823857"/>
    <w:rsid w:val="0082512F"/>
    <w:rsid w:val="00826211"/>
    <w:rsid w:val="0083223B"/>
    <w:rsid w:val="008442E2"/>
    <w:rsid w:val="0085429A"/>
    <w:rsid w:val="00854300"/>
    <w:rsid w:val="008657BC"/>
    <w:rsid w:val="00865A7E"/>
    <w:rsid w:val="00873483"/>
    <w:rsid w:val="00886A38"/>
    <w:rsid w:val="00896CCD"/>
    <w:rsid w:val="008A061F"/>
    <w:rsid w:val="008A457D"/>
    <w:rsid w:val="008C23F7"/>
    <w:rsid w:val="008D27FB"/>
    <w:rsid w:val="008E5DDB"/>
    <w:rsid w:val="008F2E0C"/>
    <w:rsid w:val="009110D2"/>
    <w:rsid w:val="00916E41"/>
    <w:rsid w:val="00930EE6"/>
    <w:rsid w:val="0093309C"/>
    <w:rsid w:val="00933613"/>
    <w:rsid w:val="00934F9F"/>
    <w:rsid w:val="00962B72"/>
    <w:rsid w:val="009739F9"/>
    <w:rsid w:val="0097740C"/>
    <w:rsid w:val="009A5E83"/>
    <w:rsid w:val="009A78CE"/>
    <w:rsid w:val="009A7968"/>
    <w:rsid w:val="009C52B9"/>
    <w:rsid w:val="009D352B"/>
    <w:rsid w:val="009D546D"/>
    <w:rsid w:val="009E6B4D"/>
    <w:rsid w:val="009F177A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4E70"/>
    <w:rsid w:val="00A94DB9"/>
    <w:rsid w:val="00AA6FDC"/>
    <w:rsid w:val="00AB37F2"/>
    <w:rsid w:val="00AE4BE3"/>
    <w:rsid w:val="00AE700F"/>
    <w:rsid w:val="00B0593F"/>
    <w:rsid w:val="00B10E83"/>
    <w:rsid w:val="00B16926"/>
    <w:rsid w:val="00B21795"/>
    <w:rsid w:val="00B310F2"/>
    <w:rsid w:val="00B54517"/>
    <w:rsid w:val="00B562C1"/>
    <w:rsid w:val="00B623CD"/>
    <w:rsid w:val="00B63641"/>
    <w:rsid w:val="00B8770B"/>
    <w:rsid w:val="00B9265D"/>
    <w:rsid w:val="00BA1D2E"/>
    <w:rsid w:val="00BA420E"/>
    <w:rsid w:val="00BA4658"/>
    <w:rsid w:val="00BB4E55"/>
    <w:rsid w:val="00BC21C5"/>
    <w:rsid w:val="00BD2261"/>
    <w:rsid w:val="00BD775F"/>
    <w:rsid w:val="00BF06D6"/>
    <w:rsid w:val="00BF4359"/>
    <w:rsid w:val="00C213DE"/>
    <w:rsid w:val="00C426BE"/>
    <w:rsid w:val="00C538EE"/>
    <w:rsid w:val="00C56639"/>
    <w:rsid w:val="00C712AA"/>
    <w:rsid w:val="00CC4111"/>
    <w:rsid w:val="00CD741E"/>
    <w:rsid w:val="00CE30DE"/>
    <w:rsid w:val="00CF25B5"/>
    <w:rsid w:val="00CF3559"/>
    <w:rsid w:val="00D03CAA"/>
    <w:rsid w:val="00D74658"/>
    <w:rsid w:val="00D81B88"/>
    <w:rsid w:val="00D876FB"/>
    <w:rsid w:val="00DB6E46"/>
    <w:rsid w:val="00DC15FA"/>
    <w:rsid w:val="00DE714A"/>
    <w:rsid w:val="00DE790F"/>
    <w:rsid w:val="00DF4B53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664A3"/>
    <w:rsid w:val="00E727C9"/>
    <w:rsid w:val="00E86E4F"/>
    <w:rsid w:val="00EA1D31"/>
    <w:rsid w:val="00EA3A7E"/>
    <w:rsid w:val="00EB61D1"/>
    <w:rsid w:val="00EC44B6"/>
    <w:rsid w:val="00EC7F0E"/>
    <w:rsid w:val="00ED231E"/>
    <w:rsid w:val="00F024B0"/>
    <w:rsid w:val="00F3523B"/>
    <w:rsid w:val="00F368E2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D642B"/>
    <w:rsid w:val="00FE04D2"/>
    <w:rsid w:val="00FE125F"/>
    <w:rsid w:val="00FE79E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BD494B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iPriority w:val="99"/>
    <w:unhideWhenUsed/>
    <w:rsid w:val="00E53C3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6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11054B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1054B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1054B"/>
    <w:rPr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1054B"/>
    <w:rPr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05899705728F821F4FC65BEB1F59FDC97AB9F29A85265C8D3BEAD83F00B9279A68F4475201G8QA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11\AppData\Local\Temp\Rar$DIa0.952\&#1087;&#1088;&#1086;&#1077;&#1082;&#1090;%20&#1076;&#1086;&#1075;&#1086;&#1074;&#1086;&#1088;&#1072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3715-3022-4AC4-A744-3E9B2063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869</TotalTime>
  <Pages>13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55</cp:revision>
  <cp:lastPrinted>2023-02-15T12:31:00Z</cp:lastPrinted>
  <dcterms:created xsi:type="dcterms:W3CDTF">2023-01-31T09:14:00Z</dcterms:created>
  <dcterms:modified xsi:type="dcterms:W3CDTF">2024-06-14T08:23:00Z</dcterms:modified>
</cp:coreProperties>
</file>