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FA0" w:rsidRDefault="00794FA0" w:rsidP="00794FA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ТУЛЬСКАЯ ОБЛАСТЬ</w:t>
      </w: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94FA0" w:rsidRDefault="00794FA0" w:rsidP="00794F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5C453E">
        <w:rPr>
          <w:rFonts w:ascii="Times New Roman" w:hAnsi="Times New Roman" w:cs="Times New Roman"/>
          <w:color w:val="000000"/>
          <w:sz w:val="32"/>
          <w:szCs w:val="32"/>
        </w:rPr>
        <w:t>14.11.2023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5C453E">
        <w:rPr>
          <w:rFonts w:ascii="Times New Roman" w:hAnsi="Times New Roman" w:cs="Times New Roman"/>
          <w:color w:val="000000"/>
          <w:sz w:val="32"/>
          <w:szCs w:val="32"/>
        </w:rPr>
        <w:t>784</w:t>
      </w:r>
    </w:p>
    <w:p w:rsidR="00794FA0" w:rsidRDefault="00794FA0" w:rsidP="00794FA0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</w:p>
    <w:p w:rsidR="00D321AF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CA1B3C" w:rsidP="00794FA0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50202A"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B03976">
        <w:rPr>
          <w:rFonts w:ascii="PT Astra Serif" w:hAnsi="PT Astra Serif"/>
          <w:b/>
          <w:sz w:val="28"/>
          <w:szCs w:val="28"/>
        </w:rPr>
        <w:t>30211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B03976">
        <w:rPr>
          <w:rFonts w:ascii="PT Astra Serif" w:hAnsi="PT Astra Serif"/>
          <w:b/>
          <w:sz w:val="28"/>
          <w:szCs w:val="28"/>
        </w:rPr>
        <w:t>120</w:t>
      </w:r>
      <w:r w:rsidR="00F024B0" w:rsidRPr="00E5209E">
        <w:rPr>
          <w:rFonts w:ascii="PT Astra Serif" w:hAnsi="PT Astra Serif"/>
          <w:b/>
          <w:sz w:val="28"/>
          <w:szCs w:val="28"/>
        </w:rPr>
        <w:t>, расположенного по адресу:</w:t>
      </w:r>
      <w:r w:rsidR="00E77292" w:rsidRPr="00E77292">
        <w:rPr>
          <w:rFonts w:ascii="PT Astra Serif" w:hAnsi="PT Astra Serif"/>
          <w:sz w:val="28"/>
          <w:szCs w:val="28"/>
        </w:rPr>
        <w:t xml:space="preserve"> </w:t>
      </w:r>
      <w:r w:rsidR="00E77292" w:rsidRPr="00E77292">
        <w:rPr>
          <w:rFonts w:ascii="PT Astra Serif" w:hAnsi="PT Astra Serif"/>
          <w:b/>
          <w:sz w:val="28"/>
          <w:szCs w:val="28"/>
        </w:rPr>
        <w:t xml:space="preserve">Тульская область, Чернский район, МО  </w:t>
      </w:r>
      <w:r w:rsidR="00B03976">
        <w:rPr>
          <w:rFonts w:ascii="PT Astra Serif" w:hAnsi="PT Astra Serif"/>
          <w:b/>
          <w:sz w:val="28"/>
          <w:szCs w:val="28"/>
        </w:rPr>
        <w:t>Липицкое, д. Тургенево, в 78 м на запад от д.6А</w:t>
      </w:r>
      <w:r w:rsidR="00973468" w:rsidRPr="00E77292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2C0683">
        <w:rPr>
          <w:rFonts w:ascii="PT Astra Serif" w:hAnsi="PT Astra Serif"/>
          <w:sz w:val="28"/>
          <w:szCs w:val="28"/>
        </w:rPr>
        <w:t>2</w:t>
      </w:r>
      <w:r w:rsidR="00B03976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.</w:t>
      </w:r>
      <w:r w:rsidR="00EA38BC">
        <w:rPr>
          <w:rFonts w:ascii="PT Astra Serif" w:hAnsi="PT Astra Serif"/>
          <w:sz w:val="28"/>
          <w:szCs w:val="28"/>
        </w:rPr>
        <w:t>1</w:t>
      </w:r>
      <w:r w:rsidR="00B03976">
        <w:rPr>
          <w:rFonts w:ascii="PT Astra Serif" w:hAnsi="PT Astra Serif"/>
          <w:sz w:val="28"/>
          <w:szCs w:val="28"/>
        </w:rPr>
        <w:t>2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03976">
        <w:rPr>
          <w:rFonts w:ascii="PT Astra Serif" w:hAnsi="PT Astra Serif"/>
          <w:sz w:val="28"/>
          <w:szCs w:val="28"/>
        </w:rPr>
        <w:t>586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B03976">
        <w:rPr>
          <w:rFonts w:ascii="PT Astra Serif" w:hAnsi="PT Astra Serif"/>
          <w:sz w:val="28"/>
          <w:szCs w:val="28"/>
        </w:rPr>
        <w:t>30211</w:t>
      </w:r>
      <w:r w:rsidR="006A5F5C">
        <w:rPr>
          <w:rFonts w:ascii="PT Astra Serif" w:hAnsi="PT Astra Serif"/>
          <w:sz w:val="28"/>
          <w:szCs w:val="28"/>
        </w:rPr>
        <w:t>:</w:t>
      </w:r>
      <w:r w:rsidR="002C0683">
        <w:rPr>
          <w:rFonts w:ascii="PT Astra Serif" w:hAnsi="PT Astra Serif"/>
          <w:sz w:val="28"/>
          <w:szCs w:val="28"/>
        </w:rPr>
        <w:t>1</w:t>
      </w:r>
      <w:r w:rsidR="00B03976">
        <w:rPr>
          <w:rFonts w:ascii="PT Astra Serif" w:hAnsi="PT Astra Serif"/>
          <w:sz w:val="28"/>
          <w:szCs w:val="28"/>
        </w:rPr>
        <w:t>20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 xml:space="preserve">: </w:t>
      </w:r>
      <w:r w:rsidR="00F94F47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9F73C8">
        <w:rPr>
          <w:rFonts w:ascii="PT Astra Serif" w:hAnsi="PT Astra Serif"/>
          <w:sz w:val="28"/>
          <w:szCs w:val="28"/>
        </w:rPr>
        <w:t>Чер</w:t>
      </w:r>
      <w:r w:rsidR="00F94F47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sz w:val="28"/>
          <w:szCs w:val="28"/>
        </w:rPr>
        <w:t xml:space="preserve">МО </w:t>
      </w:r>
      <w:r w:rsidR="00B03976">
        <w:rPr>
          <w:rFonts w:ascii="PT Astra Serif" w:hAnsi="PT Astra Serif"/>
          <w:sz w:val="28"/>
          <w:szCs w:val="28"/>
        </w:rPr>
        <w:t>Липицкое, д. Тургенево, в 78 м на запад от д.6А</w:t>
      </w:r>
      <w:r w:rsidR="002C0683">
        <w:rPr>
          <w:rFonts w:ascii="PT Astra Serif" w:hAnsi="PT Astra Serif"/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B03976">
        <w:rPr>
          <w:rFonts w:ascii="PT Astra Serif" w:hAnsi="PT Astra Serif"/>
          <w:sz w:val="28"/>
          <w:szCs w:val="28"/>
        </w:rPr>
        <w:t>26370</w:t>
      </w:r>
      <w:r w:rsidR="00EA38BC">
        <w:rPr>
          <w:rFonts w:ascii="PT Astra Serif" w:hAnsi="PT Astra Serif"/>
          <w:sz w:val="28"/>
          <w:szCs w:val="28"/>
        </w:rPr>
        <w:t>,00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3976">
        <w:rPr>
          <w:rFonts w:ascii="PT Astra Serif" w:hAnsi="PT Astra Serif"/>
          <w:bCs/>
          <w:sz w:val="28"/>
          <w:szCs w:val="28"/>
        </w:rPr>
        <w:t>Двадцать шесть т</w:t>
      </w:r>
      <w:r w:rsidR="00EA38BC">
        <w:rPr>
          <w:rFonts w:ascii="PT Astra Serif" w:hAnsi="PT Astra Serif"/>
          <w:bCs/>
          <w:sz w:val="28"/>
          <w:szCs w:val="28"/>
        </w:rPr>
        <w:t xml:space="preserve">ысяч </w:t>
      </w:r>
      <w:r w:rsidR="002C0683">
        <w:rPr>
          <w:rFonts w:ascii="PT Astra Serif" w:hAnsi="PT Astra Serif"/>
          <w:bCs/>
          <w:sz w:val="28"/>
          <w:szCs w:val="28"/>
        </w:rPr>
        <w:t>триста</w:t>
      </w:r>
      <w:r w:rsidR="00B03976">
        <w:rPr>
          <w:rFonts w:ascii="PT Astra Serif" w:hAnsi="PT Astra Serif"/>
          <w:bCs/>
          <w:sz w:val="28"/>
          <w:szCs w:val="28"/>
        </w:rPr>
        <w:t xml:space="preserve"> семьдесят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03976">
        <w:rPr>
          <w:rFonts w:ascii="PT Astra Serif" w:hAnsi="PT Astra Serif"/>
          <w:sz w:val="28"/>
          <w:szCs w:val="28"/>
        </w:rPr>
        <w:t>791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>1</w:t>
      </w:r>
      <w:r w:rsidR="00EA38BC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B03976">
        <w:rPr>
          <w:rFonts w:ascii="PT Astra Serif" w:hAnsi="PT Astra Serif"/>
          <w:sz w:val="28"/>
          <w:szCs w:val="28"/>
        </w:rPr>
        <w:t>Семьсот девяносто один</w:t>
      </w:r>
      <w:r w:rsidR="002C0683">
        <w:rPr>
          <w:rFonts w:ascii="PT Astra Serif" w:hAnsi="PT Astra Serif"/>
          <w:sz w:val="28"/>
          <w:szCs w:val="28"/>
        </w:rPr>
        <w:t xml:space="preserve"> рубл</w:t>
      </w:r>
      <w:r w:rsidR="00B03976">
        <w:rPr>
          <w:rFonts w:ascii="PT Astra Serif" w:hAnsi="PT Astra Serif"/>
          <w:sz w:val="28"/>
          <w:szCs w:val="28"/>
        </w:rPr>
        <w:t>ь</w:t>
      </w:r>
      <w:r w:rsidR="002C0683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>1</w:t>
      </w:r>
      <w:r w:rsidR="002C0683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B03976">
        <w:rPr>
          <w:rFonts w:ascii="PT Astra Serif" w:hAnsi="PT Astra Serif"/>
          <w:sz w:val="28"/>
          <w:szCs w:val="28"/>
        </w:rPr>
        <w:t>26370,00</w:t>
      </w:r>
      <w:r w:rsidR="00B03976" w:rsidRPr="00D52E45">
        <w:rPr>
          <w:rFonts w:ascii="PT Astra Serif" w:hAnsi="PT Astra Serif"/>
          <w:sz w:val="28"/>
          <w:szCs w:val="28"/>
        </w:rPr>
        <w:t xml:space="preserve"> руб.</w:t>
      </w:r>
      <w:r w:rsidR="00B0397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3976">
        <w:rPr>
          <w:rFonts w:ascii="PT Astra Serif" w:hAnsi="PT Astra Serif"/>
          <w:bCs/>
          <w:sz w:val="28"/>
          <w:szCs w:val="28"/>
        </w:rPr>
        <w:t>Двадцать шесть тысяч триста семьдесят рублей 00 коп.</w:t>
      </w:r>
      <w:r w:rsidR="00B03976" w:rsidRPr="00D52E45">
        <w:rPr>
          <w:rFonts w:ascii="PT Astra Serif" w:hAnsi="PT Astra Serif"/>
          <w:bCs/>
          <w:sz w:val="28"/>
          <w:szCs w:val="28"/>
        </w:rPr>
        <w:t>)</w:t>
      </w:r>
      <w:r w:rsidR="002C068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C929F2" w:rsidP="00C929F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C929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C929F2" w:rsidP="00C929F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C929F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C929F2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C929F2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Default="001D10A4" w:rsidP="00E5209E">
      <w:pPr>
        <w:rPr>
          <w:rFonts w:ascii="PT Astra Serif" w:hAnsi="PT Astra Serif" w:cs="PT Astra Serif"/>
          <w:sz w:val="28"/>
          <w:szCs w:val="28"/>
        </w:rPr>
      </w:pPr>
    </w:p>
    <w:p w:rsidR="001D10A4" w:rsidRPr="00E5209E" w:rsidRDefault="001D10A4" w:rsidP="00E5209E">
      <w:pPr>
        <w:rPr>
          <w:rFonts w:ascii="PT Astra Serif" w:hAnsi="PT Astra Serif" w:cs="PT Astra Serif"/>
          <w:sz w:val="28"/>
          <w:szCs w:val="28"/>
        </w:rPr>
        <w:sectPr w:rsidR="001D10A4" w:rsidRPr="00E5209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D10A4" w:rsidRPr="00E5209E" w:rsidTr="00EC0EFA">
        <w:trPr>
          <w:trHeight w:val="1846"/>
        </w:trPr>
        <w:tc>
          <w:tcPr>
            <w:tcW w:w="4482" w:type="dxa"/>
          </w:tcPr>
          <w:p w:rsidR="001D10A4" w:rsidRPr="00E5209E" w:rsidRDefault="001D10A4" w:rsidP="00EC0EF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D10A4" w:rsidRPr="00E5209E" w:rsidRDefault="001D10A4" w:rsidP="00EC0EF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D10A4" w:rsidRPr="00E5209E" w:rsidRDefault="001D10A4" w:rsidP="00EC0EF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D10A4" w:rsidRPr="00E5209E" w:rsidRDefault="001D10A4" w:rsidP="00EC0EF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1D10A4" w:rsidRPr="00E5209E" w:rsidRDefault="00BC7148" w:rsidP="005C453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1D10A4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453E">
              <w:rPr>
                <w:rFonts w:ascii="PT Astra Serif" w:hAnsi="PT Astra Serif"/>
                <w:sz w:val="28"/>
                <w:szCs w:val="28"/>
              </w:rPr>
              <w:t>14.11.2023</w:t>
            </w:r>
            <w:r w:rsidR="00B0397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1D10A4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039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453E">
              <w:rPr>
                <w:rFonts w:ascii="PT Astra Serif" w:hAnsi="PT Astra Serif"/>
                <w:sz w:val="28"/>
                <w:szCs w:val="28"/>
              </w:rPr>
              <w:t>784</w:t>
            </w:r>
          </w:p>
        </w:tc>
      </w:tr>
    </w:tbl>
    <w:p w:rsidR="001D10A4" w:rsidRPr="00E5209E" w:rsidRDefault="001D10A4" w:rsidP="001D10A4">
      <w:pPr>
        <w:jc w:val="right"/>
        <w:rPr>
          <w:rFonts w:ascii="PT Astra Serif" w:hAnsi="PT Astra Serif"/>
          <w:sz w:val="16"/>
          <w:szCs w:val="16"/>
        </w:rPr>
      </w:pPr>
    </w:p>
    <w:p w:rsidR="001D10A4" w:rsidRPr="00E5209E" w:rsidRDefault="001D10A4" w:rsidP="001D10A4">
      <w:pPr>
        <w:rPr>
          <w:rFonts w:ascii="PT Astra Serif" w:hAnsi="PT Astra Serif" w:cs="PT Astra Serif"/>
          <w:sz w:val="28"/>
          <w:szCs w:val="28"/>
        </w:rPr>
      </w:pPr>
    </w:p>
    <w:p w:rsidR="001D10A4" w:rsidRPr="00E5209E" w:rsidRDefault="001D10A4" w:rsidP="001D10A4">
      <w:pPr>
        <w:jc w:val="right"/>
        <w:rPr>
          <w:rFonts w:ascii="PT Astra Serif" w:hAnsi="PT Astra Serif"/>
          <w:sz w:val="28"/>
          <w:szCs w:val="28"/>
        </w:rPr>
      </w:pPr>
    </w:p>
    <w:p w:rsidR="001D10A4" w:rsidRPr="00E5209E" w:rsidRDefault="001D10A4" w:rsidP="001D10A4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1D10A4" w:rsidRPr="00E5209E" w:rsidRDefault="001D10A4" w:rsidP="001D10A4">
      <w:pPr>
        <w:rPr>
          <w:rFonts w:ascii="PT Astra Serif" w:hAnsi="PT Astra Serif"/>
          <w:b/>
          <w:sz w:val="28"/>
          <w:szCs w:val="28"/>
        </w:rPr>
      </w:pP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 w:rsidR="00BC7148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 xml:space="preserve"> </w:t>
      </w:r>
      <w:r w:rsidR="005C453E">
        <w:rPr>
          <w:rFonts w:ascii="PT Astra Serif" w:hAnsi="PT Astra Serif"/>
          <w:sz w:val="28"/>
          <w:szCs w:val="28"/>
        </w:rPr>
        <w:t>14.11.2023 № 784</w:t>
      </w:r>
      <w:r w:rsidR="00B03976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 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B03976">
        <w:rPr>
          <w:rFonts w:ascii="PT Astra Serif" w:hAnsi="PT Astra Serif"/>
          <w:sz w:val="28"/>
          <w:szCs w:val="28"/>
        </w:rPr>
        <w:t>30211</w:t>
      </w:r>
      <w:r>
        <w:rPr>
          <w:rFonts w:ascii="PT Astra Serif" w:hAnsi="PT Astra Serif"/>
          <w:sz w:val="28"/>
          <w:szCs w:val="28"/>
        </w:rPr>
        <w:t>:</w:t>
      </w:r>
      <w:r w:rsidR="00B03976">
        <w:rPr>
          <w:rFonts w:ascii="PT Astra Serif" w:hAnsi="PT Astra Serif"/>
          <w:sz w:val="28"/>
          <w:szCs w:val="28"/>
        </w:rPr>
        <w:t>120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>
        <w:rPr>
          <w:rFonts w:ascii="PT Astra Serif" w:hAnsi="PT Astra Serif"/>
          <w:sz w:val="28"/>
          <w:szCs w:val="28"/>
        </w:rPr>
        <w:t xml:space="preserve">МО </w:t>
      </w:r>
      <w:r w:rsidR="002C0683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>Липицкое, д. Тургенево, в 78 м на запад от д.6А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2C0683">
        <w:rPr>
          <w:rFonts w:ascii="PT Astra Serif" w:hAnsi="PT Astra Serif"/>
          <w:sz w:val="28"/>
          <w:szCs w:val="28"/>
        </w:rPr>
        <w:t>2</w:t>
      </w:r>
      <w:r w:rsidR="00B0397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</w:t>
      </w:r>
      <w:r w:rsidR="00B039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.2023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10:00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F1764">
        <w:rPr>
          <w:rFonts w:ascii="PT Astra Serif" w:hAnsi="PT Astra Serif"/>
          <w:sz w:val="28"/>
          <w:szCs w:val="28"/>
        </w:rPr>
        <w:t>586</w:t>
      </w:r>
      <w:bookmarkStart w:id="0" w:name="_GoBack"/>
      <w:bookmarkEnd w:id="0"/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B03976">
        <w:rPr>
          <w:rFonts w:ascii="PT Astra Serif" w:hAnsi="PT Astra Serif"/>
          <w:sz w:val="28"/>
          <w:szCs w:val="28"/>
        </w:rPr>
        <w:t>30211</w:t>
      </w:r>
      <w:r>
        <w:rPr>
          <w:rFonts w:ascii="PT Astra Serif" w:hAnsi="PT Astra Serif"/>
          <w:sz w:val="28"/>
          <w:szCs w:val="28"/>
        </w:rPr>
        <w:t>:</w:t>
      </w:r>
      <w:r w:rsidR="002C0683">
        <w:rPr>
          <w:rFonts w:ascii="PT Astra Serif" w:hAnsi="PT Astra Serif"/>
          <w:sz w:val="28"/>
          <w:szCs w:val="28"/>
        </w:rPr>
        <w:t>1</w:t>
      </w:r>
      <w:r w:rsidR="00B03976">
        <w:rPr>
          <w:rFonts w:ascii="PT Astra Serif" w:hAnsi="PT Astra Serif"/>
          <w:sz w:val="28"/>
          <w:szCs w:val="28"/>
        </w:rPr>
        <w:t>20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>
        <w:rPr>
          <w:rFonts w:ascii="PT Astra Serif" w:hAnsi="PT Astra Serif"/>
          <w:sz w:val="28"/>
          <w:szCs w:val="28"/>
        </w:rPr>
        <w:t>МО</w:t>
      </w:r>
      <w:r w:rsidR="002C0683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>Липицкое, д. Тургенево, в 78 м на запад от д.6А</w:t>
      </w:r>
      <w:r>
        <w:rPr>
          <w:rFonts w:ascii="PT Astra Serif" w:hAnsi="PT Astra Serif"/>
          <w:sz w:val="28"/>
          <w:szCs w:val="28"/>
        </w:rPr>
        <w:t xml:space="preserve">, 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1D10A4" w:rsidRDefault="001D10A4" w:rsidP="001D10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D10A4" w:rsidRDefault="001D10A4" w:rsidP="001D10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D10A4" w:rsidRPr="00E5209E" w:rsidRDefault="001D10A4" w:rsidP="001D10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D10A4" w:rsidRPr="00E5209E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1D10A4" w:rsidRPr="00D52E45" w:rsidRDefault="001D10A4" w:rsidP="001D10A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B03976">
        <w:rPr>
          <w:rFonts w:ascii="PT Astra Serif" w:hAnsi="PT Astra Serif"/>
          <w:sz w:val="28"/>
          <w:szCs w:val="28"/>
        </w:rPr>
        <w:t>26370,00</w:t>
      </w:r>
      <w:r w:rsidR="00B03976" w:rsidRPr="00D52E45">
        <w:rPr>
          <w:rFonts w:ascii="PT Astra Serif" w:hAnsi="PT Astra Serif"/>
          <w:sz w:val="28"/>
          <w:szCs w:val="28"/>
        </w:rPr>
        <w:t xml:space="preserve"> руб.</w:t>
      </w:r>
      <w:r w:rsidR="00B0397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3976">
        <w:rPr>
          <w:rFonts w:ascii="PT Astra Serif" w:hAnsi="PT Astra Serif"/>
          <w:bCs/>
          <w:sz w:val="28"/>
          <w:szCs w:val="28"/>
        </w:rPr>
        <w:t>Двадцать шесть тысяч триста семьдесят рублей 00 коп.</w:t>
      </w:r>
      <w:r w:rsidR="00B03976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D10A4" w:rsidRPr="001D35C3" w:rsidRDefault="001D10A4" w:rsidP="001D10A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03976">
        <w:rPr>
          <w:rFonts w:ascii="PT Astra Serif" w:hAnsi="PT Astra Serif"/>
          <w:sz w:val="28"/>
          <w:szCs w:val="28"/>
        </w:rPr>
        <w:t>791</w:t>
      </w:r>
      <w:r w:rsidR="00B03976" w:rsidRPr="001D35C3">
        <w:rPr>
          <w:rFonts w:ascii="PT Astra Serif" w:hAnsi="PT Astra Serif"/>
          <w:sz w:val="28"/>
          <w:szCs w:val="28"/>
        </w:rPr>
        <w:t xml:space="preserve"> руб.</w:t>
      </w:r>
      <w:r w:rsidR="00B03976">
        <w:rPr>
          <w:rFonts w:ascii="PT Astra Serif" w:hAnsi="PT Astra Serif"/>
          <w:sz w:val="28"/>
          <w:szCs w:val="28"/>
        </w:rPr>
        <w:t xml:space="preserve"> 10 коп.</w:t>
      </w:r>
      <w:r w:rsidR="00B03976" w:rsidRPr="001D35C3">
        <w:rPr>
          <w:rFonts w:ascii="PT Astra Serif" w:hAnsi="PT Astra Serif"/>
          <w:sz w:val="28"/>
          <w:szCs w:val="28"/>
        </w:rPr>
        <w:t xml:space="preserve"> (</w:t>
      </w:r>
      <w:r w:rsidR="00B03976">
        <w:rPr>
          <w:rFonts w:ascii="PT Astra Serif" w:hAnsi="PT Astra Serif"/>
          <w:sz w:val="28"/>
          <w:szCs w:val="28"/>
        </w:rPr>
        <w:t>Семьсот девяносто один рубль 10 копеек</w:t>
      </w:r>
      <w:r w:rsidR="00B03976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D10A4" w:rsidRDefault="001D10A4" w:rsidP="001D10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B03976">
        <w:rPr>
          <w:rFonts w:ascii="PT Astra Serif" w:hAnsi="PT Astra Serif"/>
          <w:sz w:val="28"/>
          <w:szCs w:val="28"/>
        </w:rPr>
        <w:t xml:space="preserve"> 26370,00</w:t>
      </w:r>
      <w:r w:rsidR="00B03976" w:rsidRPr="00D52E45">
        <w:rPr>
          <w:rFonts w:ascii="PT Astra Serif" w:hAnsi="PT Astra Serif"/>
          <w:sz w:val="28"/>
          <w:szCs w:val="28"/>
        </w:rPr>
        <w:t xml:space="preserve"> руб.</w:t>
      </w:r>
      <w:r w:rsidR="00B0397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3976">
        <w:rPr>
          <w:rFonts w:ascii="PT Astra Serif" w:hAnsi="PT Astra Serif"/>
          <w:bCs/>
          <w:sz w:val="28"/>
          <w:szCs w:val="28"/>
        </w:rPr>
        <w:t>Двадцать шесть тысяч триста семьдесят рублей 00 коп.</w:t>
      </w:r>
      <w:r w:rsidR="00B03976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  <w:r w:rsidRPr="004E5255">
        <w:rPr>
          <w:rFonts w:ascii="PT Astra Serif" w:hAnsi="PT Astra Serif"/>
          <w:sz w:val="28"/>
          <w:szCs w:val="28"/>
        </w:rPr>
        <w:lastRenderedPageBreak/>
        <w:t>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           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</w:t>
      </w:r>
    </w:p>
    <w:p w:rsidR="001D10A4" w:rsidRDefault="001D10A4" w:rsidP="001D10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902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B03976">
        <w:rPr>
          <w:rFonts w:ascii="PT Astra Serif" w:hAnsi="PT Astra Serif"/>
          <w:sz w:val="28"/>
          <w:szCs w:val="28"/>
        </w:rPr>
        <w:t>30211</w:t>
      </w:r>
      <w:r>
        <w:rPr>
          <w:rFonts w:ascii="PT Astra Serif" w:hAnsi="PT Astra Serif"/>
          <w:sz w:val="28"/>
          <w:szCs w:val="28"/>
        </w:rPr>
        <w:t>:</w:t>
      </w:r>
      <w:r w:rsidR="005D66C1">
        <w:rPr>
          <w:rFonts w:ascii="PT Astra Serif" w:hAnsi="PT Astra Serif"/>
          <w:sz w:val="28"/>
          <w:szCs w:val="28"/>
        </w:rPr>
        <w:t>1</w:t>
      </w:r>
      <w:r w:rsidR="00B03976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.</w:t>
      </w:r>
    </w:p>
    <w:p w:rsidR="001D10A4" w:rsidRPr="005E650B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1D10A4" w:rsidRPr="005E650B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1D10A4" w:rsidRPr="005E650B" w:rsidRDefault="001D10A4" w:rsidP="001D10A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1D10A4" w:rsidRPr="001769E0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1D10A4" w:rsidRPr="00115283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D10A4" w:rsidRPr="00A37EFA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1D10A4" w:rsidRPr="00115283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D10A4" w:rsidRPr="00115283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</w:t>
      </w:r>
      <w:r w:rsidRPr="00115283">
        <w:rPr>
          <w:rFonts w:ascii="PT Astra Serif" w:hAnsi="PT Astra Serif"/>
          <w:sz w:val="28"/>
          <w:szCs w:val="28"/>
        </w:rPr>
        <w:lastRenderedPageBreak/>
        <w:t>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10A4" w:rsidRPr="00115283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1D10A4" w:rsidRPr="00115283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1D10A4" w:rsidRPr="005E650B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10A4" w:rsidRPr="005E650B" w:rsidRDefault="001D10A4" w:rsidP="001D10A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D66C1">
        <w:rPr>
          <w:color w:val="000000" w:themeColor="text1"/>
          <w:sz w:val="28"/>
          <w:szCs w:val="28"/>
        </w:rPr>
        <w:t>2</w:t>
      </w:r>
      <w:r w:rsidR="00B0397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</w:t>
      </w:r>
      <w:r w:rsidR="00B0397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1D10A4" w:rsidRPr="005E650B" w:rsidRDefault="001D10A4" w:rsidP="001D10A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B03976">
        <w:rPr>
          <w:rFonts w:eastAsia="Calibri"/>
          <w:color w:val="auto"/>
          <w:sz w:val="28"/>
          <w:szCs w:val="28"/>
          <w:lang w:eastAsia="zh-CN"/>
        </w:rPr>
        <w:t>18</w:t>
      </w:r>
      <w:r>
        <w:rPr>
          <w:color w:val="000000" w:themeColor="text1"/>
          <w:sz w:val="28"/>
          <w:szCs w:val="28"/>
        </w:rPr>
        <w:t>.1</w:t>
      </w:r>
      <w:r w:rsidR="00B0397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1D10A4" w:rsidRPr="005E650B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1D10A4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1D10A4" w:rsidRPr="004E5255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B03976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.1</w:t>
      </w:r>
      <w:r w:rsidR="00B039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D10A4" w:rsidRPr="004E5255" w:rsidRDefault="001D10A4" w:rsidP="001D10A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1D10A4" w:rsidRPr="004E5255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1D10A4" w:rsidRPr="00E5209E" w:rsidRDefault="001D10A4" w:rsidP="001D10A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1D10A4" w:rsidRPr="004E5255" w:rsidRDefault="001D10A4" w:rsidP="001D10A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1D10A4" w:rsidRDefault="001D10A4" w:rsidP="001D10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1D10A4" w:rsidRDefault="001D10A4" w:rsidP="001D10A4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1D10A4" w:rsidRDefault="001D10A4" w:rsidP="001D10A4">
      <w:pPr>
        <w:ind w:firstLine="709"/>
        <w:jc w:val="both"/>
        <w:rPr>
          <w:sz w:val="28"/>
          <w:szCs w:val="28"/>
        </w:rPr>
      </w:pPr>
    </w:p>
    <w:p w:rsidR="001D10A4" w:rsidRDefault="001D10A4" w:rsidP="001D10A4"/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BC7148" w:rsidP="005C453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5C453E">
              <w:rPr>
                <w:rFonts w:ascii="Times New Roman" w:hAnsi="Times New Roman"/>
                <w:sz w:val="28"/>
                <w:szCs w:val="28"/>
              </w:rPr>
              <w:t xml:space="preserve"> 14.11.2023</w:t>
            </w:r>
            <w:r w:rsidR="00B0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039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C453E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9456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tbl>
            <w:tblPr>
              <w:tblpPr w:leftFromText="180" w:rightFromText="180" w:horzAnchor="margin" w:tblpXSpec="right" w:tblpY="480"/>
              <w:tblW w:w="0" w:type="auto"/>
              <w:tblLook w:val="04A0" w:firstRow="1" w:lastRow="0" w:firstColumn="1" w:lastColumn="0" w:noHBand="0" w:noVBand="1"/>
            </w:tblPr>
            <w:tblGrid>
              <w:gridCol w:w="4482"/>
            </w:tblGrid>
            <w:tr w:rsidR="001D10A4" w:rsidRPr="001D10A4" w:rsidTr="00EC0EFA">
              <w:trPr>
                <w:trHeight w:val="1846"/>
              </w:trPr>
              <w:tc>
                <w:tcPr>
                  <w:tcW w:w="4482" w:type="dxa"/>
                  <w:hideMark/>
                </w:tcPr>
                <w:p w:rsidR="001D10A4" w:rsidRPr="001D10A4" w:rsidRDefault="001D10A4" w:rsidP="001D10A4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 № 3</w:t>
                  </w:r>
                </w:p>
                <w:p w:rsidR="001D10A4" w:rsidRPr="001D10A4" w:rsidRDefault="001D10A4" w:rsidP="001D10A4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1D10A4" w:rsidRPr="001D10A4" w:rsidRDefault="001D10A4" w:rsidP="001D10A4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1D10A4" w:rsidRPr="001D10A4" w:rsidRDefault="001D10A4" w:rsidP="001D10A4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sz w:val="28"/>
                      <w:szCs w:val="28"/>
                    </w:rPr>
                    <w:t>Чернский район</w:t>
                  </w:r>
                </w:p>
                <w:p w:rsidR="001D10A4" w:rsidRPr="001D10A4" w:rsidRDefault="00BC7148" w:rsidP="005C453E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1D10A4" w:rsidRPr="001D10A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="005C45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14.11.2023</w:t>
                  </w:r>
                  <w:r w:rsidR="001D10A4" w:rsidRPr="001D10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</w:t>
                  </w:r>
                  <w:r w:rsidR="005C453E">
                    <w:rPr>
                      <w:rFonts w:ascii="Times New Roman" w:hAnsi="Times New Roman"/>
                      <w:sz w:val="28"/>
                      <w:szCs w:val="28"/>
                    </w:rPr>
                    <w:t xml:space="preserve"> 784</w:t>
                  </w:r>
                </w:p>
              </w:tc>
            </w:tr>
          </w:tbl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afe"/>
              <w:rPr>
                <w:b/>
                <w:szCs w:val="28"/>
              </w:rPr>
            </w:pPr>
            <w:r w:rsidRPr="001D10A4">
              <w:rPr>
                <w:b/>
                <w:szCs w:val="28"/>
              </w:rPr>
              <w:t xml:space="preserve">Договор </w:t>
            </w:r>
          </w:p>
          <w:p w:rsidR="001D10A4" w:rsidRPr="001D10A4" w:rsidRDefault="001D10A4" w:rsidP="001D10A4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1D10A4">
              <w:rPr>
                <w:b/>
                <w:sz w:val="28"/>
                <w:szCs w:val="28"/>
              </w:rPr>
              <w:t>купли – продажи земельного участка</w:t>
            </w:r>
          </w:p>
          <w:p w:rsidR="001D10A4" w:rsidRPr="001D10A4" w:rsidRDefault="001D10A4" w:rsidP="001D10A4">
            <w:pPr>
              <w:jc w:val="both"/>
              <w:rPr>
                <w:b/>
                <w:bCs/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 xml:space="preserve">п.Чернь 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 xml:space="preserve">Тульской обл.                                                                 </w:t>
            </w:r>
            <w:r w:rsidRPr="001D10A4">
              <w:rPr>
                <w:sz w:val="28"/>
                <w:szCs w:val="28"/>
              </w:rPr>
              <w:t>"___" __________ 2023г.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firstLine="706"/>
              <w:jc w:val="both"/>
              <w:rPr>
                <w:sz w:val="28"/>
                <w:szCs w:val="28"/>
              </w:rPr>
            </w:pPr>
            <w:r w:rsidRPr="001D10A4">
              <w:rPr>
                <w:b/>
                <w:sz w:val="28"/>
                <w:szCs w:val="28"/>
              </w:rPr>
              <w:t>Муниципальное образование Чернский район</w:t>
            </w:r>
            <w:r w:rsidRPr="001D10A4">
              <w:rPr>
                <w:sz w:val="28"/>
                <w:szCs w:val="28"/>
              </w:rPr>
              <w:t>, от имени которого действует администрация  муниципального  образования Чернский</w:t>
            </w:r>
            <w:r w:rsidRPr="001D10A4">
              <w:rPr>
                <w:b/>
                <w:sz w:val="28"/>
                <w:szCs w:val="28"/>
              </w:rPr>
              <w:t xml:space="preserve"> </w:t>
            </w:r>
            <w:r w:rsidRPr="001D10A4">
              <w:rPr>
                <w:sz w:val="28"/>
                <w:szCs w:val="28"/>
              </w:rPr>
              <w:t>район</w:t>
            </w:r>
            <w:r w:rsidRPr="001D10A4">
              <w:rPr>
                <w:b/>
                <w:sz w:val="28"/>
                <w:szCs w:val="28"/>
              </w:rPr>
              <w:t xml:space="preserve">, </w:t>
            </w:r>
            <w:r w:rsidRPr="001D10A4">
              <w:rPr>
                <w:sz w:val="28"/>
                <w:szCs w:val="28"/>
              </w:rPr>
              <w:t>в</w:t>
            </w:r>
            <w:r w:rsidRPr="001D10A4">
              <w:rPr>
                <w:b/>
                <w:sz w:val="28"/>
                <w:szCs w:val="28"/>
              </w:rPr>
              <w:t xml:space="preserve"> </w:t>
            </w:r>
            <w:r w:rsidRPr="001D10A4">
              <w:rPr>
                <w:sz w:val="28"/>
                <w:szCs w:val="28"/>
              </w:rPr>
              <w:t>лице  главы администрации муниципального образования Чернский район</w:t>
            </w:r>
            <w:r w:rsidRPr="001D10A4">
              <w:rPr>
                <w:b/>
                <w:sz w:val="28"/>
                <w:szCs w:val="28"/>
              </w:rPr>
              <w:t xml:space="preserve"> Белошицкого Валерия Анатольевича</w:t>
            </w:r>
            <w:r w:rsidRPr="001D10A4">
              <w:rPr>
                <w:sz w:val="28"/>
                <w:szCs w:val="28"/>
              </w:rPr>
              <w:t>, действующего на основании Устава муниципального образования Чернский район,  именуемая в дальнейшем «Продавец», с одной стороны, и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__________________________________________________________________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firstLine="706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(гражданин или юридическое лицо)</w:t>
            </w:r>
          </w:p>
          <w:p w:rsidR="001D10A4" w:rsidRPr="001D10A4" w:rsidRDefault="001D10A4" w:rsidP="001D10A4">
            <w:pPr>
              <w:pStyle w:val="western"/>
              <w:tabs>
                <w:tab w:val="left" w:pos="72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      </w:r>
            <w:r w:rsidRPr="001D10A4">
              <w:rPr>
                <w:bCs/>
                <w:sz w:val="28"/>
                <w:szCs w:val="28"/>
              </w:rPr>
              <w:t>О проведении аукциона по продаже земельных участков, государственная собственность на которые не разграничена</w:t>
            </w:r>
            <w:r w:rsidRPr="001D10A4">
              <w:rPr>
                <w:sz w:val="28"/>
                <w:szCs w:val="28"/>
              </w:rPr>
              <w:t>», протокола о результатах аукциона от ________________ 20___г. №____, заключили настоящий договор (далее - Договор) о следующем: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>ПРЕДМЕТ ДОГОВОРА</w:t>
            </w:r>
          </w:p>
          <w:p w:rsidR="001D10A4" w:rsidRPr="001D10A4" w:rsidRDefault="001D10A4" w:rsidP="001D10A4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      </w:r>
          </w:p>
          <w:p w:rsidR="001D10A4" w:rsidRPr="001D10A4" w:rsidRDefault="001D10A4" w:rsidP="001D10A4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Кадастровый номер: 71:21:0</w:t>
            </w:r>
            <w:r w:rsidR="006753F9">
              <w:rPr>
                <w:rFonts w:ascii="Times New Roman" w:hAnsi="Times New Roman" w:cs="Times New Roman"/>
                <w:sz w:val="28"/>
                <w:szCs w:val="28"/>
              </w:rPr>
              <w:t>30211</w:t>
            </w: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53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0A4" w:rsidRPr="001D10A4" w:rsidRDefault="001D10A4" w:rsidP="001D10A4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  <w:r w:rsidR="006753F9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1D10A4" w:rsidRPr="001D10A4" w:rsidRDefault="001D10A4" w:rsidP="001D10A4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Тульская область, Чернский район, МО </w:t>
            </w:r>
            <w:r w:rsidR="006753F9">
              <w:rPr>
                <w:rFonts w:ascii="Times New Roman" w:hAnsi="Times New Roman" w:cs="Times New Roman"/>
                <w:sz w:val="28"/>
                <w:szCs w:val="28"/>
              </w:rPr>
              <w:t>Липицкое, д. Тургенево, в 78 м на запад от д.6А</w:t>
            </w: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0A4" w:rsidRPr="001D10A4" w:rsidRDefault="001D10A4" w:rsidP="001D10A4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Разрешенное использование: Для ведения личного подсобного хозяйства.  </w:t>
            </w:r>
          </w:p>
          <w:p w:rsidR="001D10A4" w:rsidRPr="001D10A4" w:rsidRDefault="001D10A4" w:rsidP="001D1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 xml:space="preserve">1.2. Границы Земельного участка указаны на кадастровом паспорте земельного участка от ____________ №__________. </w:t>
            </w:r>
          </w:p>
          <w:p w:rsidR="001D10A4" w:rsidRPr="001D10A4" w:rsidRDefault="001D10A4" w:rsidP="001D10A4">
            <w:pPr>
              <w:pStyle w:val="western"/>
              <w:tabs>
                <w:tab w:val="left" w:pos="0"/>
                <w:tab w:val="num" w:pos="5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1.3 Земельный участок свободен от зданий, строений, сооружений.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left="562" w:hanging="562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b/>
                <w:sz w:val="28"/>
                <w:szCs w:val="28"/>
              </w:rPr>
              <w:t>2. ЦЕНА ДОГОВОРА И ПОРЯДОК РАСЧЕТОВ</w:t>
            </w:r>
          </w:p>
          <w:p w:rsidR="001D10A4" w:rsidRPr="001D10A4" w:rsidRDefault="001D10A4" w:rsidP="001D10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2.1. Цена земельного участка в соответствии с протоколом о результатах торгов составляет ____ (_________________) рублей, НДС не облагается..</w:t>
            </w:r>
          </w:p>
          <w:p w:rsidR="001D10A4" w:rsidRPr="001D10A4" w:rsidRDefault="001D10A4" w:rsidP="001D10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A4">
              <w:rPr>
                <w:rFonts w:ascii="Times New Roman" w:hAnsi="Times New Roman" w:cs="Times New Roman"/>
                <w:sz w:val="28"/>
                <w:szCs w:val="28"/>
              </w:rPr>
      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      </w: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800080"/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 xml:space="preserve">2.3. Оплата цены Земельного участка производится в безналичном порядке путем перечисления Покупателем всей суммы, указанной в </w:t>
            </w:r>
            <w:hyperlink r:id="rId14" w:anchor="Par66" w:history="1">
              <w:r w:rsidRPr="001D10A4">
                <w:rPr>
                  <w:rStyle w:val="a8"/>
                  <w:sz w:val="28"/>
                  <w:szCs w:val="28"/>
                </w:rPr>
                <w:t>п. 2.1</w:t>
              </w:r>
            </w:hyperlink>
            <w:r w:rsidRPr="001D10A4">
              <w:rPr>
                <w:sz w:val="28"/>
                <w:szCs w:val="28"/>
              </w:rPr>
      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      </w: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2.4. Датой платежа считается дата зачисления денежных средств на счет Продавца Земельного участка.</w:t>
            </w:r>
          </w:p>
          <w:p w:rsidR="001D10A4" w:rsidRPr="001D10A4" w:rsidRDefault="001D10A4" w:rsidP="001D10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2.5. Все расходы по регистрации настоящего Договора и регистрации перехода права собственности на Земельный участок несет Покупатель.</w:t>
            </w:r>
          </w:p>
          <w:p w:rsidR="001D10A4" w:rsidRPr="001D10A4" w:rsidRDefault="001D10A4" w:rsidP="001D10A4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 xml:space="preserve">        2.6. Оплата производится в рублях. Средства перечисляются в полном объеме на счет </w:t>
            </w:r>
            <w:r w:rsidRPr="001D10A4">
              <w:rPr>
                <w:color w:val="000000"/>
                <w:sz w:val="28"/>
                <w:szCs w:val="28"/>
              </w:rPr>
              <w:t>УФК по Тульской области (Комитет по управлению муниципальным имуществом администрации муниципального образования Чернский район л/с 04663</w:t>
            </w:r>
            <w:r w:rsidRPr="001D10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D10A4">
              <w:rPr>
                <w:color w:val="000000"/>
                <w:sz w:val="28"/>
                <w:szCs w:val="28"/>
              </w:rPr>
              <w:t>03670), отделение Тула Банка России (УФК по Тульской области г. Тула) р/сч 03100643000000016600,  КБК 86011406013130000430, ИНН 7135015526, БИК   Управления 017003983,  КПП 713501001, ОКТМО 70646</w:t>
            </w:r>
            <w:r w:rsidR="005D66C1">
              <w:rPr>
                <w:color w:val="000000"/>
                <w:sz w:val="28"/>
                <w:szCs w:val="28"/>
              </w:rPr>
              <w:t>4</w:t>
            </w:r>
            <w:r w:rsidR="006753F9">
              <w:rPr>
                <w:color w:val="000000"/>
                <w:sz w:val="28"/>
                <w:szCs w:val="28"/>
              </w:rPr>
              <w:t>44</w:t>
            </w:r>
            <w:r w:rsidRPr="001D10A4">
              <w:rPr>
                <w:color w:val="000000"/>
                <w:sz w:val="28"/>
                <w:szCs w:val="28"/>
              </w:rPr>
              <w:t>.</w:t>
            </w:r>
          </w:p>
          <w:p w:rsidR="001D10A4" w:rsidRPr="001D10A4" w:rsidRDefault="001D10A4" w:rsidP="001D10A4">
            <w:pPr>
              <w:pStyle w:val="ConsNonformat"/>
              <w:widowControl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0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3. ОБРЕМЕНЕНИЕ ЗЕМЕЛЬНОГО УЧАСТКА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>4. ПРАВА И ОБЯЗАННОСТИ СТОРОН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4.1. Продавец обязуется: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4.1.1.Предоставить Покупателю сведения, необходимые для исполнения условий, установленных Договором.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4.2. Покупатель обязуется: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4.2.1. Оплатить стоимость Земельного участка в сроки и порядке, установленном разделом 2 Договора.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</w:t>
            </w:r>
            <w:r w:rsidRPr="001D10A4">
              <w:rPr>
                <w:sz w:val="28"/>
                <w:szCs w:val="28"/>
              </w:rPr>
              <w:lastRenderedPageBreak/>
              <w:t>использования Земельного участка, а также обеспечивать доступ и проход на Земельный участок их представителей.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4.2.3.За свой счет обеспечить государственную регистрацию перехода права собственности на Земельный участок.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>5.ОТВЕТСТВЕННОСТЬ СТОРОН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5.3. Уплата штрафных санкций не освобождает Стороны от исполнения их обязанностей и не исключает возможности расторжения Договора.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>6. ЗАКЛЮЧИТЕЛЬНЫЕ ПОЛОЖЕНИЯ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left="5400"/>
              <w:jc w:val="center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6.1.Покупатель ознакомлен с качественными характеристиками Земельного участка и претензий к Продавцу не имеет.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0A4">
              <w:rPr>
                <w:sz w:val="28"/>
                <w:szCs w:val="28"/>
              </w:rPr>
              <w:t>6.5.</w:t>
            </w:r>
            <w:r w:rsidRPr="001D10A4">
              <w:rPr>
                <w:bCs/>
                <w:sz w:val="28"/>
                <w:szCs w:val="28"/>
              </w:rPr>
              <w:t xml:space="preserve"> Договор составлен в двух экземплярах, имеющих одинаковую юридическую силу.</w:t>
            </w:r>
          </w:p>
          <w:p w:rsidR="001D10A4" w:rsidRPr="001D10A4" w:rsidRDefault="001D10A4" w:rsidP="001D10A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1D10A4">
              <w:rPr>
                <w:bCs/>
                <w:sz w:val="28"/>
                <w:szCs w:val="28"/>
              </w:rPr>
              <w:t>Первый экземпляр находится у Продавца.</w:t>
            </w:r>
          </w:p>
          <w:p w:rsidR="001D10A4" w:rsidRPr="001D10A4" w:rsidRDefault="001D10A4" w:rsidP="001D10A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1D10A4">
              <w:rPr>
                <w:bCs/>
                <w:sz w:val="28"/>
                <w:szCs w:val="28"/>
              </w:rPr>
              <w:t>Второй экземпляр у Покупателя.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>7. ЮРИДИЧЕСКИЕ АДРЕСА И ПОДПИСИ СТОРОН</w:t>
            </w:r>
          </w:p>
          <w:p w:rsidR="001D10A4" w:rsidRPr="001D10A4" w:rsidRDefault="001D10A4" w:rsidP="001D10A4">
            <w:pPr>
              <w:pStyle w:val="3"/>
              <w:numPr>
                <w:ilvl w:val="2"/>
                <w:numId w:val="20"/>
              </w:numPr>
              <w:rPr>
                <w:bCs/>
                <w:i/>
                <w:iCs/>
                <w:szCs w:val="28"/>
              </w:rPr>
            </w:pPr>
          </w:p>
          <w:p w:rsidR="001D10A4" w:rsidRPr="001D10A4" w:rsidRDefault="001D10A4" w:rsidP="001D10A4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1D10A4">
              <w:rPr>
                <w:bCs/>
                <w:i/>
                <w:iCs/>
                <w:sz w:val="28"/>
                <w:szCs w:val="28"/>
              </w:rPr>
              <w:t>Продавец</w:t>
            </w:r>
            <w:r w:rsidRPr="001D10A4">
              <w:rPr>
                <w:sz w:val="28"/>
                <w:szCs w:val="28"/>
              </w:rPr>
              <w:t xml:space="preserve">: </w:t>
            </w:r>
            <w:r w:rsidRPr="001D10A4">
              <w:rPr>
                <w:snapToGrid w:val="0"/>
                <w:sz w:val="28"/>
                <w:szCs w:val="28"/>
              </w:rPr>
      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</w:t>
            </w:r>
            <w:r w:rsidRPr="001D10A4">
              <w:rPr>
                <w:snapToGrid w:val="0"/>
                <w:sz w:val="28"/>
                <w:szCs w:val="28"/>
              </w:rPr>
              <w:lastRenderedPageBreak/>
              <w:t xml:space="preserve">713501001, адрес: 301090, Тульская область, п. Чернь, ул. К. Маркса, д. 31, тел. 2-15-02. </w:t>
            </w:r>
          </w:p>
          <w:p w:rsidR="001D10A4" w:rsidRPr="001D10A4" w:rsidRDefault="001D10A4" w:rsidP="001D10A4">
            <w:pPr>
              <w:jc w:val="both"/>
              <w:rPr>
                <w:snapToGrid w:val="0"/>
                <w:sz w:val="28"/>
                <w:szCs w:val="28"/>
              </w:rPr>
            </w:pPr>
            <w:r w:rsidRPr="001D10A4">
              <w:rPr>
                <w:snapToGrid w:val="0"/>
                <w:sz w:val="28"/>
                <w:szCs w:val="28"/>
              </w:rPr>
              <w:t xml:space="preserve"> </w:t>
            </w:r>
          </w:p>
          <w:p w:rsidR="001D10A4" w:rsidRPr="001D10A4" w:rsidRDefault="001D10A4" w:rsidP="001D10A4">
            <w:pPr>
              <w:pStyle w:val="3"/>
              <w:numPr>
                <w:ilvl w:val="2"/>
                <w:numId w:val="20"/>
              </w:numPr>
              <w:rPr>
                <w:b/>
                <w:szCs w:val="28"/>
              </w:rPr>
            </w:pPr>
            <w:r w:rsidRPr="001D10A4">
              <w:rPr>
                <w:i/>
                <w:iCs/>
                <w:szCs w:val="28"/>
              </w:rPr>
              <w:t>Покупатель</w:t>
            </w:r>
            <w:r w:rsidRPr="001D10A4">
              <w:rPr>
                <w:szCs w:val="28"/>
              </w:rPr>
              <w:t>: ____________________________________________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ind w:firstLine="720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ind w:firstLine="720"/>
              <w:rPr>
                <w:b/>
                <w:sz w:val="28"/>
                <w:szCs w:val="28"/>
              </w:rPr>
            </w:pPr>
            <w:r w:rsidRPr="001D10A4">
              <w:rPr>
                <w:b/>
                <w:sz w:val="28"/>
                <w:szCs w:val="28"/>
              </w:rPr>
              <w:t xml:space="preserve">Продавец:  </w:t>
            </w:r>
          </w:p>
          <w:p w:rsidR="001D10A4" w:rsidRPr="001D10A4" w:rsidRDefault="001D10A4" w:rsidP="001D10A4">
            <w:pPr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Style w:val="af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40"/>
              <w:gridCol w:w="4100"/>
            </w:tblGrid>
            <w:tr w:rsidR="001D10A4" w:rsidRPr="001D10A4" w:rsidTr="00EC0EFA">
              <w:trPr>
                <w:jc w:val="center"/>
              </w:trPr>
              <w:tc>
                <w:tcPr>
                  <w:tcW w:w="5328" w:type="dxa"/>
                  <w:hideMark/>
                </w:tcPr>
                <w:p w:rsidR="001D10A4" w:rsidRPr="001D10A4" w:rsidRDefault="001D10A4" w:rsidP="00DF1764">
                  <w:pPr>
                    <w:framePr w:hSpace="180" w:wrap="around" w:hAnchor="margin" w:xAlign="right" w:y="48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Глава администрации муниципального образования     Чернский  район </w:t>
                  </w:r>
                </w:p>
              </w:tc>
              <w:tc>
                <w:tcPr>
                  <w:tcW w:w="4242" w:type="dxa"/>
                </w:tcPr>
                <w:p w:rsidR="001D10A4" w:rsidRPr="001D10A4" w:rsidRDefault="001D10A4" w:rsidP="00DF1764">
                  <w:pPr>
                    <w:framePr w:hSpace="180" w:wrap="around" w:hAnchor="margin" w:xAlign="right" w:y="48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D10A4" w:rsidRPr="001D10A4" w:rsidRDefault="001D10A4" w:rsidP="00DF1764">
                  <w:pPr>
                    <w:framePr w:hSpace="180" w:wrap="around" w:hAnchor="margin" w:xAlign="right" w:y="48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D10A4" w:rsidRPr="001D10A4" w:rsidRDefault="001D10A4" w:rsidP="00DF1764">
                  <w:pPr>
                    <w:framePr w:hSpace="180" w:wrap="around" w:hAnchor="margin" w:xAlign="right" w:y="48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D10A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_________В.А. Белошицкий</w:t>
                  </w:r>
                </w:p>
              </w:tc>
            </w:tr>
          </w:tbl>
          <w:p w:rsidR="001D10A4" w:rsidRPr="001D10A4" w:rsidRDefault="001D10A4" w:rsidP="001D10A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 xml:space="preserve">М.П. </w:t>
            </w:r>
          </w:p>
          <w:p w:rsidR="001D10A4" w:rsidRPr="001D10A4" w:rsidRDefault="001D10A4" w:rsidP="001D10A4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 xml:space="preserve">                                                             «____» ________________ 2023 год</w:t>
            </w:r>
          </w:p>
          <w:p w:rsidR="001D10A4" w:rsidRPr="001D10A4" w:rsidRDefault="001D10A4" w:rsidP="001D10A4">
            <w:pPr>
              <w:pStyle w:val="5"/>
              <w:numPr>
                <w:ilvl w:val="4"/>
                <w:numId w:val="20"/>
              </w:numPr>
              <w:rPr>
                <w:szCs w:val="28"/>
              </w:rPr>
            </w:pPr>
          </w:p>
          <w:p w:rsidR="001D10A4" w:rsidRPr="001D10A4" w:rsidRDefault="001D10A4" w:rsidP="001D10A4">
            <w:pPr>
              <w:pStyle w:val="5"/>
              <w:numPr>
                <w:ilvl w:val="4"/>
                <w:numId w:val="20"/>
              </w:numPr>
              <w:rPr>
                <w:i/>
                <w:szCs w:val="28"/>
              </w:rPr>
            </w:pPr>
          </w:p>
          <w:p w:rsidR="001D10A4" w:rsidRPr="001D10A4" w:rsidRDefault="001D10A4" w:rsidP="001D10A4">
            <w:pPr>
              <w:pStyle w:val="5"/>
              <w:numPr>
                <w:ilvl w:val="4"/>
                <w:numId w:val="20"/>
              </w:numPr>
              <w:rPr>
                <w:i/>
                <w:szCs w:val="28"/>
              </w:rPr>
            </w:pPr>
          </w:p>
          <w:p w:rsidR="001D10A4" w:rsidRPr="001D10A4" w:rsidRDefault="001D10A4" w:rsidP="001D10A4">
            <w:pPr>
              <w:pStyle w:val="5"/>
              <w:numPr>
                <w:ilvl w:val="4"/>
                <w:numId w:val="20"/>
              </w:numPr>
              <w:rPr>
                <w:i/>
                <w:szCs w:val="28"/>
              </w:rPr>
            </w:pPr>
            <w:r w:rsidRPr="001D10A4">
              <w:rPr>
                <w:szCs w:val="28"/>
              </w:rPr>
              <w:t xml:space="preserve">Покупатель:                                                                          </w:t>
            </w:r>
          </w:p>
          <w:p w:rsidR="001D10A4" w:rsidRPr="001D10A4" w:rsidRDefault="001D10A4" w:rsidP="001D10A4">
            <w:pPr>
              <w:pStyle w:val="5"/>
              <w:numPr>
                <w:ilvl w:val="4"/>
                <w:numId w:val="20"/>
              </w:numPr>
              <w:rPr>
                <w:i/>
                <w:szCs w:val="28"/>
              </w:rPr>
            </w:pPr>
            <w:r w:rsidRPr="001D10A4">
              <w:rPr>
                <w:szCs w:val="28"/>
              </w:rPr>
              <w:t xml:space="preserve">                                                                         ____________________________</w:t>
            </w:r>
          </w:p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20"/>
              <w:gridCol w:w="4620"/>
            </w:tblGrid>
            <w:tr w:rsidR="001D10A4" w:rsidRPr="001D10A4" w:rsidTr="00EC0EFA">
              <w:tc>
                <w:tcPr>
                  <w:tcW w:w="4785" w:type="dxa"/>
                </w:tcPr>
                <w:p w:rsidR="001D10A4" w:rsidRPr="001D10A4" w:rsidRDefault="001D10A4" w:rsidP="00DF1764">
                  <w:pPr>
                    <w:framePr w:hSpace="180" w:wrap="around" w:hAnchor="margin" w:xAlign="right" w:y="4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1D10A4" w:rsidRPr="001D10A4" w:rsidRDefault="001D10A4" w:rsidP="00DF1764">
                  <w:pPr>
                    <w:framePr w:hSpace="180" w:wrap="around" w:hAnchor="margin" w:xAlign="right" w:y="48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D10A4" w:rsidRPr="001D10A4" w:rsidRDefault="001D10A4" w:rsidP="001D10A4">
            <w:pPr>
              <w:ind w:firstLine="720"/>
              <w:jc w:val="right"/>
              <w:rPr>
                <w:sz w:val="28"/>
                <w:szCs w:val="28"/>
              </w:rPr>
            </w:pPr>
            <w:r w:rsidRPr="001D10A4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«____»_______________ 2023  год</w:t>
            </w: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rPr>
                <w:sz w:val="28"/>
                <w:szCs w:val="28"/>
              </w:rPr>
            </w:pPr>
          </w:p>
          <w:p w:rsidR="001D10A4" w:rsidRPr="001D10A4" w:rsidRDefault="001D10A4" w:rsidP="001D10A4">
            <w:pPr>
              <w:jc w:val="both"/>
              <w:rPr>
                <w:b/>
                <w:sz w:val="28"/>
                <w:szCs w:val="28"/>
              </w:rPr>
            </w:pPr>
            <w:r w:rsidRPr="001D10A4">
              <w:rPr>
                <w:b/>
                <w:sz w:val="28"/>
                <w:szCs w:val="28"/>
              </w:rPr>
              <w:t xml:space="preserve"> </w:t>
            </w:r>
          </w:p>
          <w:p w:rsidR="001D10A4" w:rsidRDefault="001D10A4" w:rsidP="001D10A4">
            <w:pPr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</w:t>
            </w:r>
          </w:p>
          <w:p w:rsidR="001D10A4" w:rsidRDefault="001D10A4" w:rsidP="001D10A4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1D10A4" w:rsidRDefault="001D10A4" w:rsidP="001D10A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D10A4" w:rsidRDefault="001D10A4" w:rsidP="001D10A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D10A4" w:rsidRDefault="001D10A4" w:rsidP="001D10A4"/>
          <w:p w:rsidR="00AA6FDC" w:rsidRPr="00632A81" w:rsidRDefault="00AA6FDC" w:rsidP="00860E2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AA6FDC" w:rsidRPr="00F66E0C" w:rsidSect="0063025F">
      <w:headerReference w:type="default" r:id="rId15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6F" w:rsidRDefault="00E1656F">
      <w:r>
        <w:separator/>
      </w:r>
    </w:p>
  </w:endnote>
  <w:endnote w:type="continuationSeparator" w:id="0">
    <w:p w:rsidR="00E1656F" w:rsidRDefault="00E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6F" w:rsidRDefault="00E1656F">
      <w:r>
        <w:separator/>
      </w:r>
    </w:p>
  </w:footnote>
  <w:footnote w:type="continuationSeparator" w:id="0">
    <w:p w:rsidR="00E1656F" w:rsidRDefault="00E1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F176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DF1764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DF1764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65F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2233A"/>
    <w:rsid w:val="00140632"/>
    <w:rsid w:val="0016136D"/>
    <w:rsid w:val="00174B1C"/>
    <w:rsid w:val="00174BF8"/>
    <w:rsid w:val="001909A0"/>
    <w:rsid w:val="001A2AA5"/>
    <w:rsid w:val="001A5FBD"/>
    <w:rsid w:val="001C32A8"/>
    <w:rsid w:val="001C4639"/>
    <w:rsid w:val="001C66D9"/>
    <w:rsid w:val="001C7CE2"/>
    <w:rsid w:val="001D10A4"/>
    <w:rsid w:val="001E4114"/>
    <w:rsid w:val="001E53E5"/>
    <w:rsid w:val="002013D6"/>
    <w:rsid w:val="002030A9"/>
    <w:rsid w:val="0021412F"/>
    <w:rsid w:val="002147F8"/>
    <w:rsid w:val="00223175"/>
    <w:rsid w:val="00236560"/>
    <w:rsid w:val="002457C2"/>
    <w:rsid w:val="00256E68"/>
    <w:rsid w:val="00260B37"/>
    <w:rsid w:val="00270C3B"/>
    <w:rsid w:val="002779BD"/>
    <w:rsid w:val="00277A2F"/>
    <w:rsid w:val="0029794D"/>
    <w:rsid w:val="002A16C1"/>
    <w:rsid w:val="002B4FD2"/>
    <w:rsid w:val="002C0683"/>
    <w:rsid w:val="002E4AEA"/>
    <w:rsid w:val="002E54BE"/>
    <w:rsid w:val="002E799C"/>
    <w:rsid w:val="00301E90"/>
    <w:rsid w:val="00310FEB"/>
    <w:rsid w:val="00322635"/>
    <w:rsid w:val="00366CFB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5486B"/>
    <w:rsid w:val="004654C5"/>
    <w:rsid w:val="0048136F"/>
    <w:rsid w:val="0048387B"/>
    <w:rsid w:val="004964FF"/>
    <w:rsid w:val="004A3E4D"/>
    <w:rsid w:val="004B05EE"/>
    <w:rsid w:val="004B1508"/>
    <w:rsid w:val="004C74A2"/>
    <w:rsid w:val="004D7EED"/>
    <w:rsid w:val="004E5255"/>
    <w:rsid w:val="0050202A"/>
    <w:rsid w:val="00511ED8"/>
    <w:rsid w:val="00522811"/>
    <w:rsid w:val="00523507"/>
    <w:rsid w:val="00524181"/>
    <w:rsid w:val="00527B97"/>
    <w:rsid w:val="00536A7F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453E"/>
    <w:rsid w:val="005C6B9A"/>
    <w:rsid w:val="005D4737"/>
    <w:rsid w:val="005D66C1"/>
    <w:rsid w:val="005E5890"/>
    <w:rsid w:val="005E650B"/>
    <w:rsid w:val="005F6D36"/>
    <w:rsid w:val="005F7562"/>
    <w:rsid w:val="005F7DEF"/>
    <w:rsid w:val="0063025F"/>
    <w:rsid w:val="00631C5C"/>
    <w:rsid w:val="006753F9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926BE"/>
    <w:rsid w:val="00794FA0"/>
    <w:rsid w:val="00796661"/>
    <w:rsid w:val="007A3C6F"/>
    <w:rsid w:val="007C5E4A"/>
    <w:rsid w:val="007F12CE"/>
    <w:rsid w:val="007F44E9"/>
    <w:rsid w:val="007F4F01"/>
    <w:rsid w:val="00807C7E"/>
    <w:rsid w:val="0081043F"/>
    <w:rsid w:val="0082001E"/>
    <w:rsid w:val="00823857"/>
    <w:rsid w:val="0082512F"/>
    <w:rsid w:val="00826211"/>
    <w:rsid w:val="0083223B"/>
    <w:rsid w:val="008442E2"/>
    <w:rsid w:val="00860E2A"/>
    <w:rsid w:val="008619E7"/>
    <w:rsid w:val="008657BC"/>
    <w:rsid w:val="00865A7E"/>
    <w:rsid w:val="00886A38"/>
    <w:rsid w:val="00891497"/>
    <w:rsid w:val="008A061F"/>
    <w:rsid w:val="008A457D"/>
    <w:rsid w:val="008A767D"/>
    <w:rsid w:val="008C23F7"/>
    <w:rsid w:val="008C4A46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468"/>
    <w:rsid w:val="009739F9"/>
    <w:rsid w:val="00990F00"/>
    <w:rsid w:val="0099677F"/>
    <w:rsid w:val="009A5E83"/>
    <w:rsid w:val="009A78CE"/>
    <w:rsid w:val="009A7968"/>
    <w:rsid w:val="009D535A"/>
    <w:rsid w:val="009D546D"/>
    <w:rsid w:val="009F4573"/>
    <w:rsid w:val="009F73C8"/>
    <w:rsid w:val="00A132DF"/>
    <w:rsid w:val="00A17150"/>
    <w:rsid w:val="00A20BC1"/>
    <w:rsid w:val="00A24EB9"/>
    <w:rsid w:val="00A333F8"/>
    <w:rsid w:val="00A35AEE"/>
    <w:rsid w:val="00A54E70"/>
    <w:rsid w:val="00AA6FDC"/>
    <w:rsid w:val="00AB37F2"/>
    <w:rsid w:val="00B03976"/>
    <w:rsid w:val="00B0593F"/>
    <w:rsid w:val="00B10E83"/>
    <w:rsid w:val="00B21795"/>
    <w:rsid w:val="00B310F2"/>
    <w:rsid w:val="00B468E4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C7148"/>
    <w:rsid w:val="00BD2261"/>
    <w:rsid w:val="00BF06D6"/>
    <w:rsid w:val="00BF4359"/>
    <w:rsid w:val="00C426BE"/>
    <w:rsid w:val="00C538EE"/>
    <w:rsid w:val="00C63333"/>
    <w:rsid w:val="00C929F2"/>
    <w:rsid w:val="00CA1B3C"/>
    <w:rsid w:val="00CC2D3E"/>
    <w:rsid w:val="00CC4111"/>
    <w:rsid w:val="00CD5CA2"/>
    <w:rsid w:val="00CD741E"/>
    <w:rsid w:val="00CE30DE"/>
    <w:rsid w:val="00CF25B5"/>
    <w:rsid w:val="00CF3559"/>
    <w:rsid w:val="00D03CAA"/>
    <w:rsid w:val="00D321AF"/>
    <w:rsid w:val="00D81B88"/>
    <w:rsid w:val="00D876FB"/>
    <w:rsid w:val="00DB6E46"/>
    <w:rsid w:val="00DC15FA"/>
    <w:rsid w:val="00DE714A"/>
    <w:rsid w:val="00DF1764"/>
    <w:rsid w:val="00E0138F"/>
    <w:rsid w:val="00E03E77"/>
    <w:rsid w:val="00E06FAE"/>
    <w:rsid w:val="00E11B07"/>
    <w:rsid w:val="00E1656F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7292"/>
    <w:rsid w:val="00E86E4F"/>
    <w:rsid w:val="00EA38BC"/>
    <w:rsid w:val="00EA3A7E"/>
    <w:rsid w:val="00EB61D1"/>
    <w:rsid w:val="00ED231E"/>
    <w:rsid w:val="00EE1FAD"/>
    <w:rsid w:val="00F024B0"/>
    <w:rsid w:val="00F3523B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7BC93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5534-424A-4B1E-A681-3390D606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756</TotalTime>
  <Pages>1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41</cp:revision>
  <cp:lastPrinted>2023-11-14T14:28:00Z</cp:lastPrinted>
  <dcterms:created xsi:type="dcterms:W3CDTF">2023-01-31T09:14:00Z</dcterms:created>
  <dcterms:modified xsi:type="dcterms:W3CDTF">2023-11-15T06:57:00Z</dcterms:modified>
</cp:coreProperties>
</file>