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5EEE" w:rsidRDefault="002E5EEE" w:rsidP="002E5EE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ТУЛЬСКАЯ ОБЛАСТЬ</w:t>
      </w:r>
    </w:p>
    <w:p w:rsidR="002E5EEE" w:rsidRDefault="002E5EEE" w:rsidP="002E5E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2E5EEE" w:rsidRDefault="002E5EEE" w:rsidP="002E5E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2E5EEE" w:rsidRDefault="002E5EEE" w:rsidP="002E5E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2E5EEE" w:rsidRDefault="002E5EEE" w:rsidP="002E5E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EEE" w:rsidRDefault="002E5EEE" w:rsidP="002E5E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EEE" w:rsidRDefault="002E5EEE" w:rsidP="002E5E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2E5EEE" w:rsidRDefault="002E5EEE" w:rsidP="002E5E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E5EEE" w:rsidRDefault="002E5EEE" w:rsidP="002E5EEE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0650F9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0650F9">
        <w:rPr>
          <w:rFonts w:ascii="Times New Roman" w:hAnsi="Times New Roman" w:cs="Times New Roman"/>
          <w:color w:val="000000"/>
          <w:sz w:val="32"/>
          <w:szCs w:val="32"/>
        </w:rPr>
        <w:t>586</w:t>
      </w:r>
    </w:p>
    <w:p w:rsidR="00572EC5" w:rsidRDefault="00572EC5" w:rsidP="0019160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572EC5" w:rsidRPr="00E5209E" w:rsidRDefault="00572EC5" w:rsidP="00572EC5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72EC5" w:rsidRPr="00E5209E" w:rsidRDefault="00572EC5" w:rsidP="00572EC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 проведении аукциона по продаже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b/>
          <w:sz w:val="28"/>
          <w:szCs w:val="28"/>
        </w:rPr>
        <w:t>21:020</w:t>
      </w:r>
      <w:r w:rsidR="00D34516">
        <w:rPr>
          <w:rFonts w:ascii="PT Astra Serif" w:hAnsi="PT Astra Serif"/>
          <w:b/>
          <w:sz w:val="28"/>
          <w:szCs w:val="28"/>
        </w:rPr>
        <w:t>102</w:t>
      </w:r>
      <w:r>
        <w:rPr>
          <w:rFonts w:ascii="PT Astra Serif" w:hAnsi="PT Astra Serif"/>
          <w:b/>
          <w:sz w:val="28"/>
          <w:szCs w:val="28"/>
        </w:rPr>
        <w:t>:</w:t>
      </w:r>
      <w:r w:rsidR="00D34516">
        <w:rPr>
          <w:rFonts w:ascii="PT Astra Serif" w:hAnsi="PT Astra Serif"/>
          <w:b/>
          <w:sz w:val="28"/>
          <w:szCs w:val="28"/>
        </w:rPr>
        <w:t>1801</w:t>
      </w:r>
      <w:r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>
        <w:rPr>
          <w:rFonts w:ascii="PT Astra Serif" w:hAnsi="PT Astra Serif"/>
          <w:b/>
          <w:sz w:val="28"/>
          <w:szCs w:val="28"/>
        </w:rPr>
        <w:t>Чер</w:t>
      </w:r>
      <w:r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>
        <w:rPr>
          <w:rFonts w:ascii="PT Astra Serif" w:hAnsi="PT Astra Serif"/>
          <w:b/>
          <w:sz w:val="28"/>
          <w:szCs w:val="28"/>
        </w:rPr>
        <w:t xml:space="preserve">МО Северное, </w:t>
      </w:r>
      <w:r w:rsidR="00D34516">
        <w:rPr>
          <w:rFonts w:ascii="PT Astra Serif" w:hAnsi="PT Astra Serif"/>
          <w:b/>
          <w:sz w:val="28"/>
          <w:szCs w:val="28"/>
        </w:rPr>
        <w:t>п. Скуратовский, ул. Ленина, в 12 м на юг от д.3</w:t>
      </w:r>
      <w:r>
        <w:rPr>
          <w:rFonts w:ascii="PT Astra Serif" w:hAnsi="PT Astra Serif"/>
          <w:b/>
          <w:sz w:val="28"/>
          <w:szCs w:val="28"/>
        </w:rPr>
        <w:t>,</w:t>
      </w:r>
      <w:r w:rsidRPr="00E5209E">
        <w:rPr>
          <w:rFonts w:ascii="PT Astra Serif" w:hAnsi="PT Astra Serif"/>
          <w:b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572EC5" w:rsidRPr="00E5209E" w:rsidRDefault="00572EC5" w:rsidP="00572EC5">
      <w:pPr>
        <w:rPr>
          <w:rFonts w:ascii="PT Astra Serif" w:hAnsi="PT Astra Serif" w:cs="PT Astra Serif"/>
          <w:sz w:val="28"/>
          <w:szCs w:val="28"/>
        </w:rPr>
      </w:pPr>
    </w:p>
    <w:p w:rsidR="00572EC5" w:rsidRPr="00E5209E" w:rsidRDefault="00572EC5" w:rsidP="00572EC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572EC5" w:rsidRPr="00E5209E" w:rsidRDefault="00572EC5" w:rsidP="00572EC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</w:t>
      </w:r>
      <w:r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667442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</w:t>
      </w:r>
      <w:r w:rsidR="00667442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.2024</w:t>
      </w:r>
      <w:r w:rsidRPr="00E5209E">
        <w:rPr>
          <w:rFonts w:ascii="PT Astra Serif" w:hAnsi="PT Astra Serif"/>
          <w:sz w:val="28"/>
          <w:szCs w:val="28"/>
        </w:rPr>
        <w:t xml:space="preserve"> открытый аукцион </w:t>
      </w:r>
      <w:r>
        <w:rPr>
          <w:rFonts w:ascii="PT Astra Serif" w:hAnsi="PT Astra Serif"/>
          <w:sz w:val="28"/>
          <w:szCs w:val="28"/>
        </w:rPr>
        <w:t>в электронной форме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34516">
        <w:rPr>
          <w:rFonts w:ascii="PT Astra Serif" w:hAnsi="PT Astra Serif"/>
          <w:sz w:val="28"/>
          <w:szCs w:val="28"/>
        </w:rPr>
        <w:t>1133</w:t>
      </w:r>
      <w:r w:rsidR="00C07278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кв.м, с кадастровым номером 71:</w:t>
      </w:r>
      <w:r>
        <w:rPr>
          <w:rFonts w:ascii="PT Astra Serif" w:hAnsi="PT Astra Serif"/>
          <w:sz w:val="28"/>
          <w:szCs w:val="28"/>
        </w:rPr>
        <w:t>21:020</w:t>
      </w:r>
      <w:r w:rsidR="00D34516">
        <w:rPr>
          <w:rFonts w:ascii="PT Astra Serif" w:hAnsi="PT Astra Serif"/>
          <w:sz w:val="28"/>
          <w:szCs w:val="28"/>
        </w:rPr>
        <w:t>102</w:t>
      </w:r>
      <w:r>
        <w:rPr>
          <w:rFonts w:ascii="PT Astra Serif" w:hAnsi="PT Astra Serif"/>
          <w:sz w:val="28"/>
          <w:szCs w:val="28"/>
        </w:rPr>
        <w:t>:</w:t>
      </w:r>
      <w:r w:rsidR="00D34516">
        <w:rPr>
          <w:rFonts w:ascii="PT Astra Serif" w:hAnsi="PT Astra Serif"/>
          <w:sz w:val="28"/>
          <w:szCs w:val="28"/>
        </w:rPr>
        <w:t>1801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 xml:space="preserve">: Тульская область, </w:t>
      </w:r>
      <w:r>
        <w:rPr>
          <w:rFonts w:ascii="PT Astra Serif" w:hAnsi="PT Astra Serif"/>
          <w:sz w:val="28"/>
          <w:szCs w:val="28"/>
        </w:rPr>
        <w:t>Чер</w:t>
      </w:r>
      <w:r w:rsidRPr="00F94F47">
        <w:rPr>
          <w:rFonts w:ascii="PT Astra Serif" w:hAnsi="PT Astra Serif"/>
          <w:sz w:val="28"/>
          <w:szCs w:val="28"/>
        </w:rPr>
        <w:t xml:space="preserve">нский район, </w:t>
      </w:r>
      <w:r>
        <w:rPr>
          <w:rFonts w:ascii="PT Astra Serif" w:hAnsi="PT Astra Serif"/>
          <w:sz w:val="28"/>
          <w:szCs w:val="28"/>
        </w:rPr>
        <w:t xml:space="preserve"> </w:t>
      </w:r>
      <w:r w:rsidRPr="00A44A68">
        <w:rPr>
          <w:rFonts w:ascii="PT Astra Serif" w:hAnsi="PT Astra Serif"/>
          <w:sz w:val="28"/>
          <w:szCs w:val="28"/>
        </w:rPr>
        <w:t xml:space="preserve">МО Северное, </w:t>
      </w:r>
      <w:r w:rsidR="00D34516">
        <w:rPr>
          <w:rFonts w:ascii="PT Astra Serif" w:hAnsi="PT Astra Serif"/>
          <w:sz w:val="28"/>
          <w:szCs w:val="28"/>
        </w:rPr>
        <w:t xml:space="preserve">п. Скуратовский, ул. Ленина, в </w:t>
      </w:r>
      <w:r w:rsidR="00C07278">
        <w:rPr>
          <w:rFonts w:ascii="PT Astra Serif" w:hAnsi="PT Astra Serif"/>
          <w:sz w:val="28"/>
          <w:szCs w:val="28"/>
        </w:rPr>
        <w:t>12 м на юг от д.3</w:t>
      </w:r>
      <w:r>
        <w:rPr>
          <w:rFonts w:ascii="PT Astra Serif" w:hAnsi="PT Astra Serif"/>
          <w:sz w:val="28"/>
          <w:szCs w:val="28"/>
        </w:rPr>
        <w:t>,</w:t>
      </w:r>
      <w:r w:rsidRPr="00F94F47">
        <w:rPr>
          <w:rFonts w:ascii="PT Astra Serif" w:hAnsi="PT Astra Serif"/>
          <w:sz w:val="28"/>
          <w:szCs w:val="28"/>
        </w:rPr>
        <w:t xml:space="preserve"> 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</w:t>
      </w:r>
      <w:r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572EC5" w:rsidRPr="001D35C3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572EC5" w:rsidRPr="00D52E45" w:rsidRDefault="00572EC5" w:rsidP="00572EC5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024695">
        <w:rPr>
          <w:rFonts w:ascii="PT Astra Serif" w:hAnsi="PT Astra Serif"/>
          <w:sz w:val="28"/>
          <w:szCs w:val="28"/>
        </w:rPr>
        <w:t>55000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24695">
        <w:rPr>
          <w:rFonts w:ascii="PT Astra Serif" w:hAnsi="PT Astra Serif"/>
          <w:bCs/>
          <w:sz w:val="28"/>
          <w:szCs w:val="28"/>
        </w:rPr>
        <w:t>П</w:t>
      </w:r>
      <w:r>
        <w:rPr>
          <w:rFonts w:ascii="PT Astra Serif" w:hAnsi="PT Astra Serif"/>
          <w:bCs/>
          <w:sz w:val="28"/>
          <w:szCs w:val="28"/>
        </w:rPr>
        <w:t>ятьдесят</w:t>
      </w:r>
      <w:r w:rsidR="00024695">
        <w:rPr>
          <w:rFonts w:ascii="PT Astra Serif" w:hAnsi="PT Astra Serif"/>
          <w:bCs/>
          <w:sz w:val="28"/>
          <w:szCs w:val="28"/>
        </w:rPr>
        <w:t xml:space="preserve"> пять тысяч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024695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00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572EC5" w:rsidRPr="001D35C3" w:rsidRDefault="00572EC5" w:rsidP="00572EC5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024695">
        <w:rPr>
          <w:rFonts w:ascii="PT Astra Serif" w:hAnsi="PT Astra Serif"/>
          <w:sz w:val="28"/>
          <w:szCs w:val="28"/>
        </w:rPr>
        <w:t>1650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  <w:r w:rsidR="00024695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024695">
        <w:rPr>
          <w:rFonts w:ascii="PT Astra Serif" w:hAnsi="PT Astra Serif"/>
          <w:sz w:val="28"/>
          <w:szCs w:val="28"/>
        </w:rPr>
        <w:t>Одна тысяча шестьсот пятьдесят рублей 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572EC5" w:rsidRPr="00D52E45" w:rsidRDefault="00572EC5" w:rsidP="00572EC5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024695">
        <w:rPr>
          <w:rFonts w:ascii="PT Astra Serif" w:hAnsi="PT Astra Serif"/>
          <w:sz w:val="28"/>
          <w:szCs w:val="28"/>
        </w:rPr>
        <w:t>55000</w:t>
      </w:r>
      <w:r w:rsidR="00024695" w:rsidRPr="00D52E45">
        <w:rPr>
          <w:rFonts w:ascii="PT Astra Serif" w:hAnsi="PT Astra Serif"/>
          <w:sz w:val="28"/>
          <w:szCs w:val="28"/>
        </w:rPr>
        <w:t xml:space="preserve"> руб.</w:t>
      </w:r>
      <w:r w:rsidR="0002469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24695">
        <w:rPr>
          <w:rFonts w:ascii="PT Astra Serif" w:hAnsi="PT Astra Serif"/>
          <w:bCs/>
          <w:sz w:val="28"/>
          <w:szCs w:val="28"/>
        </w:rPr>
        <w:t>Пятьдесят пять тысяч рублей 00 коп.</w:t>
      </w:r>
      <w:r w:rsidR="00024695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72EC5" w:rsidRPr="00E5209E" w:rsidRDefault="00572EC5" w:rsidP="00572EC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72EC5" w:rsidRPr="00E5209E" w:rsidRDefault="00572EC5" w:rsidP="00572EC5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72EC5" w:rsidRPr="00E5209E" w:rsidRDefault="00572EC5" w:rsidP="00572EC5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72EC5" w:rsidRPr="00E5209E" w:rsidRDefault="00572EC5" w:rsidP="00572EC5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72EC5" w:rsidRPr="00E5209E" w:rsidRDefault="00572EC5" w:rsidP="00572EC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lastRenderedPageBreak/>
        <w:t>4. </w:t>
      </w:r>
      <w:r>
        <w:rPr>
          <w:rFonts w:ascii="PT Astra Serif" w:hAnsi="PT Astra Serif"/>
          <w:sz w:val="28"/>
          <w:szCs w:val="28"/>
        </w:rPr>
        <w:t xml:space="preserve">Обеспечить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газете «Заря». Чернский район</w:t>
      </w:r>
      <w:r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на</w:t>
      </w:r>
      <w:r>
        <w:rPr>
          <w:rFonts w:ascii="PT Astra Serif" w:hAnsi="PT Astra Serif"/>
          <w:sz w:val="28"/>
          <w:szCs w:val="28"/>
        </w:rPr>
        <w:t xml:space="preserve"> 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www.torgi.gov.ru, на электронной торговой площадке «Росэлторг» (АО «Единая электронная торговая площадка»</w:t>
      </w:r>
      <w:r>
        <w:rPr>
          <w:rFonts w:ascii="PT Astra Serif" w:hAnsi="PT Astra Serif"/>
          <w:sz w:val="28"/>
          <w:szCs w:val="28"/>
        </w:rPr>
        <w:t xml:space="preserve">) </w:t>
      </w:r>
      <w:r w:rsidRPr="00D81B88">
        <w:rPr>
          <w:rFonts w:ascii="PT Astra Serif" w:hAnsi="PT Astra Serif"/>
          <w:sz w:val="28"/>
        </w:rPr>
        <w:t>www.roseltorg.ru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572EC5" w:rsidRPr="00E5209E" w:rsidRDefault="00572EC5" w:rsidP="00572EC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572EC5" w:rsidRPr="00E5209E" w:rsidRDefault="00572EC5" w:rsidP="00572EC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2EC5" w:rsidRPr="00E5209E" w:rsidRDefault="00572EC5" w:rsidP="00572EC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72EC5" w:rsidRPr="00E5209E" w:rsidTr="00BC65D8">
        <w:trPr>
          <w:trHeight w:val="229"/>
        </w:trPr>
        <w:tc>
          <w:tcPr>
            <w:tcW w:w="2178" w:type="pct"/>
          </w:tcPr>
          <w:p w:rsidR="00572EC5" w:rsidRPr="00E5209E" w:rsidRDefault="00191607" w:rsidP="00191607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572EC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572EC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572EC5" w:rsidRPr="00E5209E" w:rsidRDefault="00572EC5" w:rsidP="00BC65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72EC5" w:rsidRPr="008657BC" w:rsidRDefault="00191607" w:rsidP="00BC65D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572EC5" w:rsidRPr="00E5209E" w:rsidRDefault="00572EC5" w:rsidP="00572EC5">
      <w:pPr>
        <w:rPr>
          <w:rFonts w:ascii="PT Astra Serif" w:hAnsi="PT Astra Serif" w:cs="PT Astra Serif"/>
          <w:sz w:val="28"/>
          <w:szCs w:val="28"/>
        </w:rPr>
      </w:pPr>
    </w:p>
    <w:p w:rsidR="00572EC5" w:rsidRDefault="00572EC5" w:rsidP="00572EC5">
      <w:pPr>
        <w:rPr>
          <w:rFonts w:ascii="PT Astra Serif" w:hAnsi="PT Astra Serif" w:cs="PT Astra Serif"/>
          <w:sz w:val="28"/>
          <w:szCs w:val="28"/>
        </w:rPr>
      </w:pPr>
    </w:p>
    <w:p w:rsidR="00572EC5" w:rsidRDefault="00572EC5" w:rsidP="00572EC5">
      <w:pPr>
        <w:rPr>
          <w:rFonts w:ascii="PT Astra Serif" w:hAnsi="PT Astra Serif" w:cs="PT Astra Serif"/>
          <w:sz w:val="28"/>
          <w:szCs w:val="28"/>
        </w:rPr>
      </w:pPr>
    </w:p>
    <w:p w:rsidR="00572EC5" w:rsidRDefault="00572EC5" w:rsidP="00572EC5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72EC5" w:rsidRDefault="00572EC5" w:rsidP="00572EC5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572EC5" w:rsidRPr="00E5209E" w:rsidRDefault="00572EC5" w:rsidP="00572EC5">
      <w:pPr>
        <w:rPr>
          <w:rFonts w:ascii="PT Astra Serif" w:hAnsi="PT Astra Serif" w:cs="PT Astra Serif"/>
          <w:sz w:val="28"/>
          <w:szCs w:val="28"/>
        </w:rPr>
        <w:sectPr w:rsidR="00572EC5" w:rsidRPr="00E5209E" w:rsidSect="007C5E4A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72EC5" w:rsidRPr="00E5209E" w:rsidTr="00BC65D8">
        <w:trPr>
          <w:trHeight w:val="1846"/>
        </w:trPr>
        <w:tc>
          <w:tcPr>
            <w:tcW w:w="4482" w:type="dxa"/>
          </w:tcPr>
          <w:p w:rsidR="00572EC5" w:rsidRPr="00E5209E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572EC5" w:rsidRPr="00E5209E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72EC5" w:rsidRPr="00E5209E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72EC5" w:rsidRPr="00E5209E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572EC5" w:rsidRPr="00E5209E" w:rsidRDefault="00572EC5" w:rsidP="0002469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246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50F9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0246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650F9">
              <w:rPr>
                <w:rFonts w:ascii="PT Astra Serif" w:hAnsi="PT Astra Serif"/>
                <w:sz w:val="28"/>
                <w:szCs w:val="28"/>
              </w:rPr>
              <w:t>586</w:t>
            </w:r>
          </w:p>
        </w:tc>
      </w:tr>
    </w:tbl>
    <w:p w:rsidR="00572EC5" w:rsidRPr="00E5209E" w:rsidRDefault="00572EC5" w:rsidP="00572EC5">
      <w:pPr>
        <w:jc w:val="right"/>
        <w:rPr>
          <w:rFonts w:ascii="PT Astra Serif" w:hAnsi="PT Astra Serif"/>
          <w:sz w:val="16"/>
          <w:szCs w:val="16"/>
        </w:rPr>
      </w:pPr>
    </w:p>
    <w:p w:rsidR="00572EC5" w:rsidRPr="00E5209E" w:rsidRDefault="00572EC5" w:rsidP="00572EC5">
      <w:pPr>
        <w:rPr>
          <w:rFonts w:ascii="PT Astra Serif" w:hAnsi="PT Astra Serif" w:cs="PT Astra Serif"/>
          <w:sz w:val="28"/>
          <w:szCs w:val="28"/>
        </w:rPr>
      </w:pPr>
    </w:p>
    <w:p w:rsidR="00572EC5" w:rsidRPr="00E5209E" w:rsidRDefault="00572EC5" w:rsidP="00572EC5">
      <w:pPr>
        <w:jc w:val="right"/>
        <w:rPr>
          <w:rFonts w:ascii="PT Astra Serif" w:hAnsi="PT Astra Serif"/>
          <w:sz w:val="28"/>
          <w:szCs w:val="28"/>
        </w:rPr>
      </w:pPr>
    </w:p>
    <w:p w:rsidR="00572EC5" w:rsidRPr="00E5209E" w:rsidRDefault="00572EC5" w:rsidP="00572EC5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572EC5" w:rsidRPr="00E5209E" w:rsidRDefault="00572EC5" w:rsidP="00572EC5">
      <w:pPr>
        <w:rPr>
          <w:rFonts w:ascii="PT Astra Serif" w:hAnsi="PT Astra Serif"/>
          <w:b/>
          <w:sz w:val="28"/>
          <w:szCs w:val="28"/>
        </w:rPr>
      </w:pP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>
        <w:rPr>
          <w:rFonts w:ascii="PT Astra Serif" w:hAnsi="PT Astra Serif"/>
          <w:sz w:val="28"/>
          <w:szCs w:val="28"/>
        </w:rPr>
        <w:t xml:space="preserve"> </w:t>
      </w:r>
      <w:r w:rsidR="000650F9">
        <w:rPr>
          <w:rFonts w:ascii="PT Astra Serif" w:hAnsi="PT Astra Serif"/>
          <w:sz w:val="28"/>
          <w:szCs w:val="28"/>
        </w:rPr>
        <w:t>20.09.2024</w:t>
      </w:r>
      <w:r w:rsidRPr="00E5209E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 xml:space="preserve"> </w:t>
      </w:r>
      <w:r w:rsidR="000650F9">
        <w:rPr>
          <w:rFonts w:ascii="PT Astra Serif" w:hAnsi="PT Astra Serif"/>
          <w:sz w:val="28"/>
          <w:szCs w:val="28"/>
        </w:rPr>
        <w:t>586</w:t>
      </w:r>
      <w:r w:rsidRPr="00E5209E">
        <w:rPr>
          <w:rFonts w:ascii="PT Astra Serif" w:hAnsi="PT Astra Serif"/>
          <w:sz w:val="28"/>
          <w:szCs w:val="28"/>
        </w:rPr>
        <w:t xml:space="preserve"> 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21:020</w:t>
      </w:r>
      <w:r w:rsidR="00C0727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C0727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:</w:t>
      </w:r>
      <w:r w:rsidR="00C0727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 w:rsidR="00C07278">
        <w:rPr>
          <w:rFonts w:ascii="PT Astra Serif" w:hAnsi="PT Astra Serif"/>
          <w:sz w:val="28"/>
          <w:szCs w:val="28"/>
        </w:rPr>
        <w:t>01</w:t>
      </w:r>
      <w:r w:rsidRPr="00E5209E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C07278"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 w:rsidR="00C07278">
        <w:rPr>
          <w:rFonts w:ascii="PT Astra Serif" w:hAnsi="PT Astra Serif"/>
          <w:sz w:val="28"/>
          <w:szCs w:val="28"/>
        </w:rPr>
        <w:t>Чер</w:t>
      </w:r>
      <w:r w:rsidR="00C07278"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C07278">
        <w:rPr>
          <w:rFonts w:ascii="PT Astra Serif" w:hAnsi="PT Astra Serif"/>
          <w:sz w:val="28"/>
          <w:szCs w:val="28"/>
        </w:rPr>
        <w:t xml:space="preserve"> </w:t>
      </w:r>
      <w:r w:rsidR="00C07278" w:rsidRPr="00A44A68">
        <w:rPr>
          <w:rFonts w:ascii="PT Astra Serif" w:hAnsi="PT Astra Serif"/>
          <w:sz w:val="28"/>
          <w:szCs w:val="28"/>
        </w:rPr>
        <w:t xml:space="preserve">МО Северное, </w:t>
      </w:r>
      <w:r w:rsidR="00C07278">
        <w:rPr>
          <w:rFonts w:ascii="PT Astra Serif" w:hAnsi="PT Astra Serif"/>
          <w:sz w:val="28"/>
          <w:szCs w:val="28"/>
        </w:rPr>
        <w:t>п. Скуратовский, ул. Ленина, в 12 м на юг от д.3</w:t>
      </w:r>
      <w:r w:rsidRPr="00055C60">
        <w:rPr>
          <w:rFonts w:ascii="PT Astra Serif" w:hAnsi="PT Astra Serif"/>
          <w:sz w:val="28"/>
          <w:szCs w:val="28"/>
        </w:rPr>
        <w:t>,</w:t>
      </w:r>
      <w:r w:rsidRPr="00E5209E">
        <w:rPr>
          <w:rFonts w:ascii="PT Astra Serif" w:hAnsi="PT Astra Serif"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667442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</w:t>
      </w:r>
      <w:r w:rsidR="00667442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.2024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</w:t>
      </w:r>
      <w:r w:rsidR="004614E0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>:</w:t>
      </w:r>
      <w:r w:rsidR="004614E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07278">
        <w:rPr>
          <w:rFonts w:ascii="PT Astra Serif" w:hAnsi="PT Astra Serif"/>
          <w:sz w:val="28"/>
          <w:szCs w:val="28"/>
        </w:rPr>
        <w:t>1133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21:020</w:t>
      </w:r>
      <w:r w:rsidR="00C07278">
        <w:rPr>
          <w:rFonts w:ascii="PT Astra Serif" w:hAnsi="PT Astra Serif"/>
          <w:sz w:val="28"/>
          <w:szCs w:val="28"/>
        </w:rPr>
        <w:t>102</w:t>
      </w:r>
      <w:r>
        <w:rPr>
          <w:rFonts w:ascii="PT Astra Serif" w:hAnsi="PT Astra Serif"/>
          <w:sz w:val="28"/>
          <w:szCs w:val="28"/>
        </w:rPr>
        <w:t>:</w:t>
      </w:r>
      <w:r w:rsidR="00C07278">
        <w:rPr>
          <w:rFonts w:ascii="PT Astra Serif" w:hAnsi="PT Astra Serif"/>
          <w:sz w:val="28"/>
          <w:szCs w:val="28"/>
        </w:rPr>
        <w:t>1801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 xml:space="preserve">: </w:t>
      </w:r>
      <w:r w:rsidR="00C07278"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 w:rsidR="00C07278">
        <w:rPr>
          <w:rFonts w:ascii="PT Astra Serif" w:hAnsi="PT Astra Serif"/>
          <w:sz w:val="28"/>
          <w:szCs w:val="28"/>
        </w:rPr>
        <w:t>Чер</w:t>
      </w:r>
      <w:r w:rsidR="00C07278"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C07278">
        <w:rPr>
          <w:rFonts w:ascii="PT Astra Serif" w:hAnsi="PT Astra Serif"/>
          <w:sz w:val="28"/>
          <w:szCs w:val="28"/>
        </w:rPr>
        <w:t xml:space="preserve"> </w:t>
      </w:r>
      <w:r w:rsidR="00C07278" w:rsidRPr="00A44A68">
        <w:rPr>
          <w:rFonts w:ascii="PT Astra Serif" w:hAnsi="PT Astra Serif"/>
          <w:sz w:val="28"/>
          <w:szCs w:val="28"/>
        </w:rPr>
        <w:t xml:space="preserve">МО Северное, </w:t>
      </w:r>
      <w:r w:rsidR="00C07278">
        <w:rPr>
          <w:rFonts w:ascii="PT Astra Serif" w:hAnsi="PT Astra Serif"/>
          <w:sz w:val="28"/>
          <w:szCs w:val="28"/>
        </w:rPr>
        <w:t>п. Скуратовский, ул. Ленина, в 12 м на юг от д.3</w:t>
      </w:r>
      <w:r w:rsidRPr="00055C60">
        <w:rPr>
          <w:rFonts w:ascii="PT Astra Serif" w:hAnsi="PT Astra Serif"/>
          <w:sz w:val="28"/>
          <w:szCs w:val="28"/>
        </w:rPr>
        <w:t>,</w:t>
      </w:r>
      <w:r w:rsidRPr="00F94F47">
        <w:rPr>
          <w:rFonts w:ascii="PT Astra Serif" w:hAnsi="PT Astra Serif"/>
          <w:sz w:val="28"/>
          <w:szCs w:val="28"/>
        </w:rPr>
        <w:t xml:space="preserve"> 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572EC5" w:rsidRDefault="00572EC5" w:rsidP="00572E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572EC5" w:rsidRDefault="00572EC5" w:rsidP="00572E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72EC5" w:rsidRPr="00E5209E" w:rsidRDefault="00572EC5" w:rsidP="00572E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572EC5" w:rsidRPr="00E5209E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572EC5" w:rsidRPr="00D52E45" w:rsidRDefault="00572EC5" w:rsidP="00572EC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024695">
        <w:rPr>
          <w:rFonts w:ascii="PT Astra Serif" w:hAnsi="PT Astra Serif"/>
          <w:sz w:val="28"/>
          <w:szCs w:val="28"/>
        </w:rPr>
        <w:t>55000</w:t>
      </w:r>
      <w:r w:rsidR="00024695" w:rsidRPr="00D52E45">
        <w:rPr>
          <w:rFonts w:ascii="PT Astra Serif" w:hAnsi="PT Astra Serif"/>
          <w:sz w:val="28"/>
          <w:szCs w:val="28"/>
        </w:rPr>
        <w:t xml:space="preserve"> руб.</w:t>
      </w:r>
      <w:r w:rsidR="0002469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24695">
        <w:rPr>
          <w:rFonts w:ascii="PT Astra Serif" w:hAnsi="PT Astra Serif"/>
          <w:bCs/>
          <w:sz w:val="28"/>
          <w:szCs w:val="28"/>
        </w:rPr>
        <w:t>Пятьдесят пять тысяч рублей 00 коп.</w:t>
      </w:r>
      <w:r w:rsidR="00024695" w:rsidRPr="00D52E45">
        <w:rPr>
          <w:rFonts w:ascii="PT Astra Serif" w:hAnsi="PT Astra Serif"/>
          <w:bCs/>
          <w:sz w:val="28"/>
          <w:szCs w:val="28"/>
        </w:rPr>
        <w:t>)</w:t>
      </w:r>
      <w:r w:rsidR="00024695">
        <w:rPr>
          <w:rFonts w:ascii="PT Astra Serif" w:hAnsi="PT Astra Serif"/>
          <w:bCs/>
          <w:sz w:val="28"/>
          <w:szCs w:val="28"/>
        </w:rPr>
        <w:t>.</w:t>
      </w:r>
    </w:p>
    <w:p w:rsidR="00572EC5" w:rsidRPr="001D35C3" w:rsidRDefault="00572EC5" w:rsidP="00572EC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>
        <w:rPr>
          <w:rFonts w:ascii="PT Astra Serif" w:hAnsi="PT Astra Serif"/>
          <w:sz w:val="28"/>
          <w:szCs w:val="28"/>
        </w:rPr>
        <w:t xml:space="preserve">: </w:t>
      </w:r>
      <w:r w:rsidR="00024695">
        <w:rPr>
          <w:rFonts w:ascii="PT Astra Serif" w:hAnsi="PT Astra Serif"/>
          <w:sz w:val="28"/>
          <w:szCs w:val="28"/>
        </w:rPr>
        <w:t>1650</w:t>
      </w:r>
      <w:r w:rsidR="00024695" w:rsidRPr="001D35C3">
        <w:rPr>
          <w:rFonts w:ascii="PT Astra Serif" w:hAnsi="PT Astra Serif"/>
          <w:sz w:val="28"/>
          <w:szCs w:val="28"/>
        </w:rPr>
        <w:t xml:space="preserve"> руб.</w:t>
      </w:r>
      <w:r w:rsidR="00024695">
        <w:rPr>
          <w:rFonts w:ascii="PT Astra Serif" w:hAnsi="PT Astra Serif"/>
          <w:sz w:val="28"/>
          <w:szCs w:val="28"/>
        </w:rPr>
        <w:t xml:space="preserve"> 00 коп.</w:t>
      </w:r>
      <w:r w:rsidR="00024695" w:rsidRPr="001D35C3">
        <w:rPr>
          <w:rFonts w:ascii="PT Astra Serif" w:hAnsi="PT Astra Serif"/>
          <w:sz w:val="28"/>
          <w:szCs w:val="28"/>
        </w:rPr>
        <w:t xml:space="preserve"> </w:t>
      </w:r>
      <w:r w:rsidR="00024695">
        <w:rPr>
          <w:rFonts w:ascii="PT Astra Serif" w:hAnsi="PT Astra Serif"/>
          <w:sz w:val="28"/>
          <w:szCs w:val="28"/>
        </w:rPr>
        <w:t>(Одна тысяча шестьсот пятьдесят рублей 00 коп.</w:t>
      </w:r>
      <w:r w:rsidR="0002469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72EC5" w:rsidRDefault="00572EC5" w:rsidP="00572E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024695">
        <w:rPr>
          <w:rFonts w:ascii="PT Astra Serif" w:hAnsi="PT Astra Serif"/>
          <w:sz w:val="28"/>
          <w:szCs w:val="28"/>
        </w:rPr>
        <w:t xml:space="preserve"> 55000</w:t>
      </w:r>
      <w:r w:rsidR="00024695" w:rsidRPr="00D52E45">
        <w:rPr>
          <w:rFonts w:ascii="PT Astra Serif" w:hAnsi="PT Astra Serif"/>
          <w:sz w:val="28"/>
          <w:szCs w:val="28"/>
        </w:rPr>
        <w:t xml:space="preserve"> руб.</w:t>
      </w:r>
      <w:r w:rsidR="0002469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24695">
        <w:rPr>
          <w:rFonts w:ascii="PT Astra Serif" w:hAnsi="PT Astra Serif"/>
          <w:bCs/>
          <w:sz w:val="28"/>
          <w:szCs w:val="28"/>
        </w:rPr>
        <w:t>Пятьдесят пять тысяч рублей 00 коп.</w:t>
      </w:r>
      <w:r w:rsidR="00024695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               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  ИНН 7707704692,   </w:t>
      </w:r>
      <w:r w:rsidRPr="00F20BE7">
        <w:rPr>
          <w:rFonts w:ascii="PT Astra Serif" w:hAnsi="PT Astra Serif"/>
          <w:sz w:val="28"/>
          <w:szCs w:val="28"/>
        </w:rPr>
        <w:lastRenderedPageBreak/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(ПАО), в г. Москва,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044525411,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21:020</w:t>
      </w:r>
      <w:r w:rsidR="00C07278">
        <w:rPr>
          <w:rFonts w:ascii="PT Astra Serif" w:hAnsi="PT Astra Serif"/>
          <w:sz w:val="28"/>
          <w:szCs w:val="28"/>
        </w:rPr>
        <w:t>102</w:t>
      </w:r>
      <w:r>
        <w:rPr>
          <w:rFonts w:ascii="PT Astra Serif" w:hAnsi="PT Astra Serif"/>
          <w:sz w:val="28"/>
          <w:szCs w:val="28"/>
        </w:rPr>
        <w:t>:</w:t>
      </w:r>
      <w:r w:rsidR="00C07278">
        <w:rPr>
          <w:rFonts w:ascii="PT Astra Serif" w:hAnsi="PT Astra Serif"/>
          <w:sz w:val="28"/>
          <w:szCs w:val="28"/>
        </w:rPr>
        <w:t>1801</w:t>
      </w:r>
      <w:r>
        <w:rPr>
          <w:rFonts w:ascii="PT Astra Serif" w:hAnsi="PT Astra Serif"/>
          <w:sz w:val="28"/>
          <w:szCs w:val="28"/>
        </w:rPr>
        <w:t>.</w:t>
      </w:r>
    </w:p>
    <w:p w:rsidR="00572EC5" w:rsidRPr="005E650B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572EC5" w:rsidRPr="005E650B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572EC5" w:rsidRPr="005E650B" w:rsidRDefault="00572EC5" w:rsidP="00572E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572EC5" w:rsidRPr="001769E0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572EC5" w:rsidRPr="00115283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572EC5" w:rsidRPr="00A37EFA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572EC5" w:rsidRPr="00115283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572EC5" w:rsidRPr="00115283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72EC5" w:rsidRPr="00115283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lastRenderedPageBreak/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572EC5" w:rsidRPr="00115283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572EC5" w:rsidRPr="005E650B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72EC5" w:rsidRPr="005E650B" w:rsidRDefault="00572EC5" w:rsidP="00572EC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67442"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</w:rPr>
        <w:t>.</w:t>
      </w:r>
      <w:r w:rsidR="0066744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0.2024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572EC5" w:rsidRPr="005E650B" w:rsidRDefault="00572EC5" w:rsidP="00572EC5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67442">
        <w:rPr>
          <w:rFonts w:eastAsia="Calibri"/>
          <w:color w:val="auto"/>
          <w:sz w:val="28"/>
          <w:szCs w:val="28"/>
          <w:lang w:eastAsia="zh-CN"/>
        </w:rPr>
        <w:t>01</w:t>
      </w:r>
      <w:r>
        <w:rPr>
          <w:color w:val="000000" w:themeColor="text1"/>
          <w:sz w:val="28"/>
          <w:szCs w:val="28"/>
        </w:rPr>
        <w:t>.</w:t>
      </w:r>
      <w:r w:rsidR="00667442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.2024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4614E0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572EC5" w:rsidRPr="005E650B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572EC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572EC5" w:rsidRPr="004E525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67442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</w:t>
      </w:r>
      <w:r w:rsidR="00667442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72EC5" w:rsidRPr="004E5255" w:rsidRDefault="00572EC5" w:rsidP="00572E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</w:t>
      </w:r>
      <w:r w:rsidRPr="005E650B">
        <w:rPr>
          <w:rFonts w:ascii="PT Astra Serif" w:hAnsi="PT Astra Serif"/>
          <w:sz w:val="28"/>
          <w:szCs w:val="28"/>
        </w:rPr>
        <w:lastRenderedPageBreak/>
        <w:t>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572EC5" w:rsidRPr="004E525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572EC5" w:rsidRPr="00E5209E" w:rsidRDefault="00572EC5" w:rsidP="00572E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0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572EC5" w:rsidRPr="004E5255" w:rsidRDefault="00572EC5" w:rsidP="00572EC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lastRenderedPageBreak/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572EC5" w:rsidRPr="005A0148" w:rsidRDefault="00572EC5" w:rsidP="00572EC5">
      <w:pPr>
        <w:jc w:val="both"/>
        <w:rPr>
          <w:sz w:val="28"/>
          <w:szCs w:val="28"/>
          <w:lang w:eastAsia="en-US"/>
        </w:rPr>
      </w:pPr>
      <w:r w:rsidRPr="005A014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A0148">
        <w:rPr>
          <w:color w:val="000000"/>
          <w:sz w:val="28"/>
          <w:szCs w:val="28"/>
          <w:shd w:val="clear" w:color="auto" w:fill="FFFFFF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Pr="005A0148">
        <w:rPr>
          <w:color w:val="000000"/>
          <w:sz w:val="28"/>
          <w:szCs w:val="28"/>
          <w:shd w:val="clear" w:color="auto" w:fill="FFFFFF"/>
        </w:rPr>
        <w:t>ого участка. При этом договор купли-продажи земельного участка заключается по начальной цене предмета аукциона.</w:t>
      </w:r>
    </w:p>
    <w:p w:rsidR="00572EC5" w:rsidRPr="005A0148" w:rsidRDefault="00572EC5" w:rsidP="00572EC5">
      <w:pPr>
        <w:ind w:firstLine="709"/>
        <w:jc w:val="both"/>
        <w:rPr>
          <w:sz w:val="28"/>
          <w:szCs w:val="28"/>
        </w:rPr>
      </w:pPr>
    </w:p>
    <w:p w:rsidR="00572EC5" w:rsidRPr="00E5209E" w:rsidRDefault="00572EC5" w:rsidP="00572EC5">
      <w:pPr>
        <w:jc w:val="both"/>
        <w:rPr>
          <w:rFonts w:ascii="PT Astra Serif" w:hAnsi="PT Astra Serif"/>
          <w:sz w:val="28"/>
          <w:szCs w:val="28"/>
        </w:rPr>
      </w:pPr>
    </w:p>
    <w:p w:rsidR="00572EC5" w:rsidRDefault="00572EC5" w:rsidP="00572E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2EC5" w:rsidRPr="00E5209E" w:rsidRDefault="00572EC5" w:rsidP="00572EC5">
      <w:pPr>
        <w:jc w:val="both"/>
        <w:rPr>
          <w:rFonts w:ascii="PT Astra Serif" w:hAnsi="PT Astra Serif"/>
          <w:sz w:val="28"/>
          <w:szCs w:val="28"/>
        </w:rPr>
      </w:pPr>
    </w:p>
    <w:p w:rsidR="00572EC5" w:rsidRPr="00E5209E" w:rsidRDefault="00572EC5" w:rsidP="00572EC5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572EC5" w:rsidRPr="00E5209E" w:rsidSect="00E53ACB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72EC5" w:rsidRPr="00AB37F2" w:rsidTr="00BC65D8">
        <w:trPr>
          <w:trHeight w:val="1846"/>
        </w:trPr>
        <w:tc>
          <w:tcPr>
            <w:tcW w:w="4482" w:type="dxa"/>
          </w:tcPr>
          <w:p w:rsidR="00572EC5" w:rsidRPr="00AB37F2" w:rsidRDefault="00572EC5" w:rsidP="00BC65D8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572EC5" w:rsidRPr="00AB37F2" w:rsidRDefault="00572EC5" w:rsidP="00BC65D8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72EC5" w:rsidRPr="00AB37F2" w:rsidRDefault="00572EC5" w:rsidP="00BC65D8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72EC5" w:rsidRPr="00AB37F2" w:rsidRDefault="00572EC5" w:rsidP="00BC65D8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Чернский район</w:t>
            </w:r>
          </w:p>
          <w:p w:rsidR="00572EC5" w:rsidRPr="00AB37F2" w:rsidRDefault="00C07B4C" w:rsidP="000650F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72EC5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2E1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0F9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572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EC5" w:rsidRPr="00AB37F2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0650F9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</w:tr>
    </w:tbl>
    <w:p w:rsidR="00572EC5" w:rsidRPr="00AB37F2" w:rsidRDefault="00572EC5" w:rsidP="00572EC5">
      <w:pPr>
        <w:pStyle w:val="2"/>
      </w:pPr>
    </w:p>
    <w:p w:rsidR="00572EC5" w:rsidRPr="00AB37F2" w:rsidRDefault="00572EC5" w:rsidP="00572EC5">
      <w:pPr>
        <w:pStyle w:val="2"/>
      </w:pPr>
      <w:r w:rsidRPr="00AB37F2">
        <w:t>Продавцу</w:t>
      </w:r>
    </w:p>
    <w:p w:rsidR="00572EC5" w:rsidRPr="00AB37F2" w:rsidRDefault="00572EC5" w:rsidP="00572EC5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 xml:space="preserve">Администрация  муниципального образования Чернский район </w:t>
      </w:r>
    </w:p>
    <w:p w:rsidR="00572EC5" w:rsidRPr="00AB37F2" w:rsidRDefault="00572EC5" w:rsidP="00572EC5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572EC5" w:rsidRPr="00AB37F2" w:rsidRDefault="00572EC5" w:rsidP="00572EC5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572EC5" w:rsidRPr="00AB37F2" w:rsidRDefault="00572EC5" w:rsidP="00572EC5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572EC5" w:rsidRPr="00AB37F2" w:rsidRDefault="00572EC5" w:rsidP="00572EC5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572EC5" w:rsidRPr="00AB37F2" w:rsidRDefault="00572EC5" w:rsidP="00572EC5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572EC5" w:rsidRPr="00AB37F2" w:rsidRDefault="00572EC5" w:rsidP="00572EC5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6058AA" wp14:editId="3E36514B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C5" w:rsidRDefault="00572EC5" w:rsidP="00572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058A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2HvB90ECAABV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572EC5" w:rsidRDefault="00572EC5" w:rsidP="00572EC5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D9746D" wp14:editId="65544CB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C5" w:rsidRDefault="00572EC5" w:rsidP="00572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746D" id="Надпись 2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GcAe3BCAgAAXA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572EC5" w:rsidRDefault="00572EC5" w:rsidP="00572EC5"/>
                  </w:txbxContent>
                </v:textbox>
              </v:shape>
            </w:pict>
          </mc:Fallback>
        </mc:AlternateConten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572EC5" w:rsidRPr="00AB37F2" w:rsidRDefault="00572EC5" w:rsidP="00572EC5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572EC5" w:rsidRPr="00AB37F2" w:rsidRDefault="00572EC5" w:rsidP="00572EC5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572EC5" w:rsidRPr="00AB37F2" w:rsidRDefault="00572EC5" w:rsidP="00572EC5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572EC5" w:rsidRPr="00AB37F2" w:rsidRDefault="00572EC5" w:rsidP="00572EC5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572EC5" w:rsidRPr="00AB37F2" w:rsidRDefault="00572EC5" w:rsidP="00572EC5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572EC5" w:rsidRPr="00AB37F2" w:rsidRDefault="00572EC5" w:rsidP="00572EC5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572EC5" w:rsidRPr="00AB37F2" w:rsidRDefault="00572EC5" w:rsidP="00572EC5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AB37F2">
        <w:rPr>
          <w:b/>
          <w:color w:val="000000"/>
        </w:rPr>
        <w:t>:</w:t>
      </w:r>
    </w:p>
    <w:p w:rsidR="00572EC5" w:rsidRPr="00AB37F2" w:rsidRDefault="00572EC5" w:rsidP="00572EC5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572EC5" w:rsidRPr="00AB37F2" w:rsidRDefault="00572EC5" w:rsidP="00572EC5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572EC5" w:rsidRPr="00AB37F2" w:rsidRDefault="00572EC5" w:rsidP="00572EC5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572EC5" w:rsidRPr="00AB37F2" w:rsidRDefault="00572EC5" w:rsidP="00572EC5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572EC5" w:rsidRPr="00AB37F2" w:rsidRDefault="00572EC5" w:rsidP="00572EC5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572EC5" w:rsidRPr="00AB37F2" w:rsidRDefault="00572EC5" w:rsidP="00572EC5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572EC5" w:rsidRPr="00AB37F2" w:rsidRDefault="00572EC5" w:rsidP="00572EC5">
      <w:pPr>
        <w:shd w:val="clear" w:color="auto" w:fill="FFFFFF"/>
        <w:spacing w:before="72"/>
        <w:ind w:left="422"/>
        <w:rPr>
          <w:b/>
          <w:color w:val="000000"/>
        </w:rPr>
      </w:pPr>
    </w:p>
    <w:p w:rsidR="00572EC5" w:rsidRPr="00AB37F2" w:rsidRDefault="00572EC5" w:rsidP="00572EC5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572EC5" w:rsidRPr="00AB37F2" w:rsidRDefault="00572EC5" w:rsidP="00572EC5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572EC5" w:rsidRPr="00AB37F2" w:rsidRDefault="00572EC5" w:rsidP="00572EC5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572EC5" w:rsidRPr="00AB37F2" w:rsidRDefault="00572EC5" w:rsidP="00572EC5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572EC5" w:rsidRPr="00AB37F2" w:rsidRDefault="00572EC5" w:rsidP="00572EC5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572EC5" w:rsidRPr="00AB37F2" w:rsidRDefault="00572EC5" w:rsidP="00572EC5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572EC5" w:rsidRPr="00AB37F2" w:rsidRDefault="00572EC5" w:rsidP="00572EC5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572EC5" w:rsidRPr="00AB37F2" w:rsidRDefault="00572EC5" w:rsidP="00572EC5">
      <w:pPr>
        <w:shd w:val="clear" w:color="auto" w:fill="FFFFFF"/>
        <w:tabs>
          <w:tab w:val="left" w:pos="4678"/>
        </w:tabs>
        <w:spacing w:before="245"/>
      </w:pPr>
    </w:p>
    <w:p w:rsidR="00572EC5" w:rsidRPr="00AB37F2" w:rsidRDefault="00572EC5" w:rsidP="00572EC5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572EC5" w:rsidRPr="00AB37F2" w:rsidRDefault="00572EC5" w:rsidP="00572EC5">
      <w:pPr>
        <w:jc w:val="both"/>
        <w:rPr>
          <w:b/>
          <w:sz w:val="28"/>
          <w:szCs w:val="28"/>
        </w:rPr>
      </w:pPr>
    </w:p>
    <w:p w:rsidR="00572EC5" w:rsidRPr="00AB37F2" w:rsidRDefault="00572EC5" w:rsidP="00572EC5">
      <w:pPr>
        <w:ind w:left="360"/>
        <w:jc w:val="both"/>
        <w:rPr>
          <w:b/>
          <w:sz w:val="28"/>
          <w:szCs w:val="28"/>
        </w:rPr>
      </w:pPr>
    </w:p>
    <w:p w:rsidR="00572EC5" w:rsidRPr="00E5209E" w:rsidRDefault="00572EC5" w:rsidP="00572EC5">
      <w:pPr>
        <w:jc w:val="both"/>
        <w:rPr>
          <w:rFonts w:ascii="PT Astra Serif" w:hAnsi="PT Astra Serif"/>
          <w:b/>
          <w:sz w:val="28"/>
          <w:szCs w:val="28"/>
        </w:rPr>
        <w:sectPr w:rsidR="00572EC5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572EC5" w:rsidRPr="00632A81" w:rsidTr="00BC65D8">
        <w:trPr>
          <w:trHeight w:val="1846"/>
        </w:trPr>
        <w:tc>
          <w:tcPr>
            <w:tcW w:w="4482" w:type="dxa"/>
          </w:tcPr>
          <w:p w:rsidR="00572EC5" w:rsidRPr="00632A81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572EC5" w:rsidRPr="00632A81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72EC5" w:rsidRPr="00632A81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72EC5" w:rsidRPr="00632A81" w:rsidRDefault="00572EC5" w:rsidP="00BC65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572EC5" w:rsidRPr="00632A81" w:rsidRDefault="00C07B4C" w:rsidP="000650F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572EC5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2E12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50F9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572EC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72EC5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0650F9">
              <w:rPr>
                <w:rFonts w:ascii="PT Astra Serif" w:hAnsi="PT Astra Serif"/>
                <w:sz w:val="28"/>
                <w:szCs w:val="28"/>
              </w:rPr>
              <w:t>586</w:t>
            </w:r>
            <w:bookmarkStart w:id="0" w:name="_GoBack"/>
            <w:bookmarkEnd w:id="0"/>
            <w:r w:rsidR="00572EC5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572EC5" w:rsidRPr="00632A81" w:rsidRDefault="00572EC5" w:rsidP="00572E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2EC5" w:rsidRDefault="00572EC5" w:rsidP="00572E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2EC5" w:rsidRDefault="00572EC5" w:rsidP="00572E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2EC5" w:rsidRDefault="00572EC5" w:rsidP="00572E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2EC5" w:rsidRDefault="00572EC5" w:rsidP="00572EC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72EC5" w:rsidRDefault="00572EC5" w:rsidP="00572EC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72EC5" w:rsidRDefault="00572EC5" w:rsidP="00572EC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72EC5" w:rsidRPr="00F66E0C" w:rsidRDefault="00572EC5" w:rsidP="00572E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2EC5" w:rsidRPr="00F66E0C" w:rsidRDefault="00572EC5" w:rsidP="00572EC5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572EC5" w:rsidRPr="00F66E0C" w:rsidRDefault="00572EC5" w:rsidP="00572EC5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572EC5" w:rsidRPr="00F66E0C" w:rsidRDefault="00572EC5" w:rsidP="00572EC5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572EC5" w:rsidRPr="00F66E0C" w:rsidRDefault="00572EC5" w:rsidP="00572EC5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72EC5" w:rsidRPr="00F66E0C" w:rsidRDefault="00572EC5" w:rsidP="00572EC5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572EC5" w:rsidRPr="00F66E0C" w:rsidRDefault="00572EC5" w:rsidP="00572EC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EC5" w:rsidRPr="00F66E0C" w:rsidRDefault="00572EC5" w:rsidP="00572E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572EC5" w:rsidRPr="00F66E0C" w:rsidRDefault="00572EC5" w:rsidP="00572EC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07278">
        <w:rPr>
          <w:rFonts w:ascii="Times New Roman" w:hAnsi="Times New Roman" w:cs="Times New Roman"/>
          <w:sz w:val="28"/>
          <w:szCs w:val="28"/>
        </w:rPr>
        <w:t>102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C072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07278">
        <w:rPr>
          <w:rFonts w:ascii="Times New Roman" w:hAnsi="Times New Roman" w:cs="Times New Roman"/>
          <w:sz w:val="28"/>
          <w:szCs w:val="28"/>
        </w:rPr>
        <w:t>01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572EC5" w:rsidRPr="00F66E0C" w:rsidRDefault="00572EC5" w:rsidP="00572EC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C07278">
        <w:rPr>
          <w:rFonts w:ascii="Times New Roman" w:hAnsi="Times New Roman" w:cs="Times New Roman"/>
          <w:sz w:val="28"/>
          <w:szCs w:val="28"/>
        </w:rPr>
        <w:t>1133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572EC5" w:rsidRPr="00055C60" w:rsidRDefault="00572EC5" w:rsidP="00572EC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C07278" w:rsidRPr="00C07278">
        <w:rPr>
          <w:rFonts w:ascii="PT Astra Serif" w:hAnsi="PT Astra Serif"/>
          <w:sz w:val="28"/>
          <w:szCs w:val="28"/>
        </w:rPr>
        <w:t xml:space="preserve"> </w:t>
      </w:r>
      <w:r w:rsidR="00C07278"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 w:rsidR="00C07278">
        <w:rPr>
          <w:rFonts w:ascii="PT Astra Serif" w:hAnsi="PT Astra Serif"/>
          <w:sz w:val="28"/>
          <w:szCs w:val="28"/>
        </w:rPr>
        <w:t>Чер</w:t>
      </w:r>
      <w:r w:rsidR="00C07278"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C07278">
        <w:rPr>
          <w:rFonts w:ascii="PT Astra Serif" w:hAnsi="PT Astra Serif"/>
          <w:sz w:val="28"/>
          <w:szCs w:val="28"/>
        </w:rPr>
        <w:t xml:space="preserve"> </w:t>
      </w:r>
      <w:r w:rsidR="00C07278" w:rsidRPr="00A44A68">
        <w:rPr>
          <w:rFonts w:ascii="PT Astra Serif" w:hAnsi="PT Astra Serif"/>
          <w:sz w:val="28"/>
          <w:szCs w:val="28"/>
        </w:rPr>
        <w:t xml:space="preserve">МО Северное, </w:t>
      </w:r>
      <w:r w:rsidR="00C07278">
        <w:rPr>
          <w:rFonts w:ascii="PT Astra Serif" w:hAnsi="PT Astra Serif"/>
          <w:sz w:val="28"/>
          <w:szCs w:val="28"/>
        </w:rPr>
        <w:t>п. Скуратовский, ул. Ленина, в 12 м на юг от д.3</w:t>
      </w:r>
      <w:r w:rsidRPr="00055C60">
        <w:rPr>
          <w:rFonts w:ascii="Times New Roman" w:hAnsi="Times New Roman" w:cs="Times New Roman"/>
          <w:sz w:val="28"/>
          <w:szCs w:val="28"/>
        </w:rPr>
        <w:t>.</w:t>
      </w:r>
    </w:p>
    <w:p w:rsidR="00572EC5" w:rsidRPr="00F66E0C" w:rsidRDefault="00572EC5" w:rsidP="00572EC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572EC5" w:rsidRPr="00F66E0C" w:rsidRDefault="00572EC5" w:rsidP="00572E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572EC5" w:rsidRDefault="00572EC5" w:rsidP="00572EC5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4614E0" w:rsidRPr="00F66E0C" w:rsidRDefault="004614E0" w:rsidP="00572EC5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2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572EC5" w:rsidRPr="00F66E0C" w:rsidRDefault="00572EC5" w:rsidP="00572E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t>2. ЦЕНА ДОГОВОРА И ПОРЯДОК РАСЧЕТОВ</w:t>
      </w:r>
    </w:p>
    <w:p w:rsidR="00572EC5" w:rsidRPr="00F66E0C" w:rsidRDefault="00572EC5" w:rsidP="00572E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C5" w:rsidRPr="00F66E0C" w:rsidRDefault="00572EC5" w:rsidP="00572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572EC5" w:rsidRPr="00F66E0C" w:rsidRDefault="00572EC5" w:rsidP="00572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572EC5" w:rsidRPr="00F66E0C" w:rsidRDefault="00572EC5" w:rsidP="00572EC5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4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572EC5" w:rsidRPr="00F66E0C" w:rsidRDefault="00572EC5" w:rsidP="00572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572EC5" w:rsidRPr="00F66E0C" w:rsidRDefault="00572EC5" w:rsidP="00572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572EC5" w:rsidRPr="00F66E0C" w:rsidRDefault="00572EC5" w:rsidP="00572EC5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>
        <w:rPr>
          <w:color w:val="000000"/>
          <w:sz w:val="28"/>
          <w:szCs w:val="28"/>
        </w:rPr>
        <w:t>460</w:t>
      </w:r>
      <w:r w:rsidRPr="00F66E0C">
        <w:rPr>
          <w:color w:val="000000"/>
          <w:sz w:val="28"/>
          <w:szCs w:val="28"/>
        </w:rPr>
        <w:t>.</w:t>
      </w:r>
    </w:p>
    <w:p w:rsidR="00572EC5" w:rsidRPr="00F66E0C" w:rsidRDefault="00572EC5" w:rsidP="00572EC5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572EC5" w:rsidRPr="00F66E0C" w:rsidRDefault="00572EC5" w:rsidP="00572EC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4614E0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</w:t>
      </w:r>
    </w:p>
    <w:p w:rsidR="004614E0" w:rsidRDefault="004614E0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3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4.2.3.За свой счет обеспечить государственную регистрацию перехода права собственности на Земельный участок.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572EC5" w:rsidRPr="00F66E0C" w:rsidRDefault="00572EC5" w:rsidP="00572EC5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572EC5" w:rsidRDefault="00572EC5" w:rsidP="00572EC5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4614E0" w:rsidRDefault="004614E0" w:rsidP="00572EC5">
      <w:pPr>
        <w:ind w:firstLine="720"/>
        <w:jc w:val="both"/>
        <w:rPr>
          <w:bCs/>
          <w:sz w:val="28"/>
          <w:szCs w:val="28"/>
        </w:rPr>
      </w:pPr>
    </w:p>
    <w:p w:rsidR="004614E0" w:rsidRDefault="004614E0" w:rsidP="00572EC5">
      <w:pPr>
        <w:ind w:firstLine="720"/>
        <w:jc w:val="both"/>
        <w:rPr>
          <w:bCs/>
          <w:sz w:val="28"/>
          <w:szCs w:val="28"/>
        </w:rPr>
      </w:pPr>
    </w:p>
    <w:p w:rsidR="004614E0" w:rsidRDefault="004614E0" w:rsidP="00572EC5">
      <w:pPr>
        <w:ind w:firstLine="720"/>
        <w:jc w:val="both"/>
        <w:rPr>
          <w:bCs/>
          <w:sz w:val="28"/>
          <w:szCs w:val="28"/>
        </w:rPr>
      </w:pPr>
    </w:p>
    <w:p w:rsidR="004614E0" w:rsidRPr="00F66E0C" w:rsidRDefault="004614E0" w:rsidP="00572EC5">
      <w:pPr>
        <w:ind w:firstLine="720"/>
        <w:jc w:val="both"/>
        <w:rPr>
          <w:bCs/>
          <w:sz w:val="28"/>
          <w:szCs w:val="28"/>
        </w:rPr>
      </w:pPr>
    </w:p>
    <w:p w:rsidR="00572EC5" w:rsidRPr="004614E0" w:rsidRDefault="004614E0" w:rsidP="00572EC5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614E0">
        <w:rPr>
          <w:bCs/>
          <w:sz w:val="28"/>
          <w:szCs w:val="28"/>
        </w:rPr>
        <w:lastRenderedPageBreak/>
        <w:t>4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572EC5" w:rsidRPr="00F66E0C" w:rsidRDefault="00572EC5" w:rsidP="00572EC5">
      <w:pPr>
        <w:pStyle w:val="3"/>
        <w:rPr>
          <w:bCs/>
          <w:i/>
          <w:iCs/>
          <w:szCs w:val="28"/>
        </w:rPr>
      </w:pPr>
    </w:p>
    <w:p w:rsidR="00572EC5" w:rsidRPr="00F66E0C" w:rsidRDefault="00572EC5" w:rsidP="00572EC5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572EC5" w:rsidRPr="00F66E0C" w:rsidRDefault="00572EC5" w:rsidP="00572EC5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t xml:space="preserve"> </w:t>
      </w:r>
    </w:p>
    <w:p w:rsidR="00572EC5" w:rsidRPr="00F66E0C" w:rsidRDefault="00572EC5" w:rsidP="00572EC5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72EC5" w:rsidRPr="00F66E0C" w:rsidRDefault="00572EC5" w:rsidP="00572EC5">
      <w:pPr>
        <w:ind w:firstLine="720"/>
        <w:rPr>
          <w:sz w:val="28"/>
          <w:szCs w:val="28"/>
        </w:rPr>
      </w:pPr>
    </w:p>
    <w:p w:rsidR="00572EC5" w:rsidRPr="00F66E0C" w:rsidRDefault="00572EC5" w:rsidP="00572EC5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572EC5" w:rsidRPr="00F66E0C" w:rsidRDefault="00572EC5" w:rsidP="00572EC5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572EC5" w:rsidRPr="00F66E0C" w:rsidTr="00BC65D8">
        <w:trPr>
          <w:jc w:val="center"/>
        </w:trPr>
        <w:tc>
          <w:tcPr>
            <w:tcW w:w="5328" w:type="dxa"/>
            <w:hideMark/>
          </w:tcPr>
          <w:p w:rsidR="00572EC5" w:rsidRPr="00F66E0C" w:rsidRDefault="00572EC5" w:rsidP="00BC65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572EC5" w:rsidRPr="00F66E0C" w:rsidRDefault="00572EC5" w:rsidP="00BC65D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2EC5" w:rsidRPr="00F66E0C" w:rsidRDefault="00572EC5" w:rsidP="00BC65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2EC5" w:rsidRPr="00F66E0C" w:rsidRDefault="00572EC5" w:rsidP="00BC65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572EC5" w:rsidRPr="00F66E0C" w:rsidRDefault="00572EC5" w:rsidP="00572EC5">
      <w:pPr>
        <w:ind w:firstLine="720"/>
        <w:jc w:val="both"/>
        <w:rPr>
          <w:sz w:val="28"/>
          <w:szCs w:val="28"/>
        </w:rPr>
      </w:pPr>
    </w:p>
    <w:p w:rsidR="00572EC5" w:rsidRDefault="00572EC5" w:rsidP="00572EC5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572EC5" w:rsidRPr="00F66E0C" w:rsidRDefault="00572EC5" w:rsidP="00572EC5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572EC5" w:rsidRPr="00F66E0C" w:rsidRDefault="00572EC5" w:rsidP="00572EC5">
      <w:pPr>
        <w:pStyle w:val="5"/>
        <w:rPr>
          <w:szCs w:val="28"/>
        </w:rPr>
      </w:pPr>
    </w:p>
    <w:p w:rsidR="00572EC5" w:rsidRPr="00F66E0C" w:rsidRDefault="00572EC5" w:rsidP="00572EC5">
      <w:pPr>
        <w:pStyle w:val="5"/>
        <w:rPr>
          <w:i/>
          <w:szCs w:val="28"/>
        </w:rPr>
      </w:pPr>
    </w:p>
    <w:p w:rsidR="00572EC5" w:rsidRPr="00F66E0C" w:rsidRDefault="00572EC5" w:rsidP="00572EC5">
      <w:pPr>
        <w:pStyle w:val="5"/>
        <w:rPr>
          <w:i/>
          <w:szCs w:val="28"/>
        </w:rPr>
      </w:pPr>
    </w:p>
    <w:p w:rsidR="00572EC5" w:rsidRPr="00AB37F2" w:rsidRDefault="00572EC5" w:rsidP="00572EC5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>
        <w:rPr>
          <w:szCs w:val="28"/>
        </w:rPr>
        <w:t xml:space="preserve">      </w:t>
      </w:r>
    </w:p>
    <w:p w:rsidR="00572EC5" w:rsidRPr="00F66E0C" w:rsidRDefault="00572EC5" w:rsidP="00572EC5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72EC5" w:rsidRPr="00F66E0C" w:rsidTr="00BC65D8">
        <w:tc>
          <w:tcPr>
            <w:tcW w:w="4785" w:type="dxa"/>
          </w:tcPr>
          <w:p w:rsidR="00572EC5" w:rsidRPr="00F66E0C" w:rsidRDefault="00572EC5" w:rsidP="00BC6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72EC5" w:rsidRPr="00F66E0C" w:rsidRDefault="00572EC5" w:rsidP="00BC65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2EC5" w:rsidRPr="00F66E0C" w:rsidRDefault="00572EC5" w:rsidP="00572EC5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>
        <w:rPr>
          <w:b/>
          <w:bCs/>
          <w:sz w:val="28"/>
          <w:szCs w:val="28"/>
        </w:rPr>
        <w:t xml:space="preserve">4 </w:t>
      </w:r>
      <w:r w:rsidRPr="00F66E0C">
        <w:rPr>
          <w:b/>
          <w:bCs/>
          <w:sz w:val="28"/>
          <w:szCs w:val="28"/>
        </w:rPr>
        <w:t xml:space="preserve"> год</w:t>
      </w:r>
    </w:p>
    <w:p w:rsidR="00572EC5" w:rsidRPr="00F66E0C" w:rsidRDefault="00572EC5" w:rsidP="00572EC5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72EC5" w:rsidRPr="00F66E0C" w:rsidRDefault="00572EC5" w:rsidP="00572EC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72EC5" w:rsidRPr="00F66E0C" w:rsidRDefault="00572EC5" w:rsidP="00572EC5"/>
    <w:p w:rsidR="00572EC5" w:rsidRPr="00F66E0C" w:rsidRDefault="00572EC5" w:rsidP="00572EC5"/>
    <w:p w:rsidR="00572EC5" w:rsidRPr="001C66D9" w:rsidRDefault="00572EC5" w:rsidP="00572EC5">
      <w:pPr>
        <w:rPr>
          <w:rFonts w:ascii="PT Astra Serif" w:hAnsi="PT Astra Serif"/>
          <w:sz w:val="28"/>
          <w:szCs w:val="28"/>
        </w:rPr>
      </w:pPr>
    </w:p>
    <w:p w:rsidR="00572EC5" w:rsidRPr="001C66D9" w:rsidRDefault="00572EC5" w:rsidP="00572EC5">
      <w:pPr>
        <w:rPr>
          <w:rFonts w:ascii="PT Astra Serif" w:hAnsi="PT Astra Serif"/>
          <w:sz w:val="28"/>
          <w:szCs w:val="28"/>
        </w:rPr>
      </w:pPr>
    </w:p>
    <w:p w:rsidR="00572EC5" w:rsidRPr="001C66D9" w:rsidRDefault="00572EC5" w:rsidP="00572EC5">
      <w:pPr>
        <w:rPr>
          <w:rFonts w:ascii="PT Astra Serif" w:hAnsi="PT Astra Serif"/>
          <w:sz w:val="28"/>
          <w:szCs w:val="28"/>
        </w:rPr>
      </w:pPr>
    </w:p>
    <w:p w:rsidR="00572EC5" w:rsidRPr="001C66D9" w:rsidRDefault="00572EC5" w:rsidP="00572EC5">
      <w:pPr>
        <w:rPr>
          <w:rFonts w:ascii="PT Astra Serif" w:hAnsi="PT Astra Serif"/>
          <w:sz w:val="28"/>
          <w:szCs w:val="28"/>
        </w:rPr>
      </w:pPr>
    </w:p>
    <w:p w:rsidR="00572EC5" w:rsidRPr="001C66D9" w:rsidRDefault="00572EC5" w:rsidP="00572EC5">
      <w:pPr>
        <w:rPr>
          <w:rFonts w:ascii="PT Astra Serif" w:hAnsi="PT Astra Serif"/>
          <w:sz w:val="28"/>
          <w:szCs w:val="28"/>
        </w:rPr>
      </w:pPr>
    </w:p>
    <w:p w:rsidR="00572EC5" w:rsidRPr="001C66D9" w:rsidRDefault="00572EC5" w:rsidP="00572EC5">
      <w:pPr>
        <w:rPr>
          <w:rFonts w:ascii="PT Astra Serif" w:hAnsi="PT Astra Serif"/>
          <w:sz w:val="28"/>
          <w:szCs w:val="28"/>
        </w:rPr>
      </w:pPr>
    </w:p>
    <w:p w:rsidR="00572EC5" w:rsidRPr="001C66D9" w:rsidRDefault="00572EC5" w:rsidP="00572EC5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572EC5" w:rsidRPr="001C66D9" w:rsidRDefault="00572EC5" w:rsidP="00572EC5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572EC5" w:rsidRPr="001C66D9" w:rsidRDefault="00572EC5" w:rsidP="00572EC5">
      <w:pPr>
        <w:jc w:val="both"/>
        <w:rPr>
          <w:rFonts w:ascii="PT Astra Serif" w:hAnsi="PT Astra Serif"/>
          <w:b/>
          <w:sz w:val="28"/>
        </w:rPr>
      </w:pPr>
    </w:p>
    <w:p w:rsidR="00572EC5" w:rsidRPr="001C66D9" w:rsidRDefault="00572EC5" w:rsidP="00572EC5">
      <w:pPr>
        <w:jc w:val="both"/>
        <w:rPr>
          <w:rFonts w:ascii="PT Astra Serif" w:hAnsi="PT Astra Serif"/>
          <w:sz w:val="20"/>
          <w:szCs w:val="20"/>
        </w:rPr>
      </w:pPr>
    </w:p>
    <w:p w:rsidR="00572EC5" w:rsidRPr="001C66D9" w:rsidRDefault="00572EC5" w:rsidP="00572EC5">
      <w:pPr>
        <w:jc w:val="both"/>
        <w:rPr>
          <w:rFonts w:ascii="PT Astra Serif" w:hAnsi="PT Astra Serif"/>
          <w:sz w:val="20"/>
          <w:szCs w:val="20"/>
        </w:rPr>
      </w:pPr>
    </w:p>
    <w:sectPr w:rsidR="00572EC5" w:rsidRPr="001C66D9" w:rsidSect="00572EC5">
      <w:headerReference w:type="default" r:id="rId15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E0" w:rsidRDefault="00E05AE0">
      <w:r>
        <w:separator/>
      </w:r>
    </w:p>
  </w:endnote>
  <w:endnote w:type="continuationSeparator" w:id="0">
    <w:p w:rsidR="00E05AE0" w:rsidRDefault="00E0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E0" w:rsidRDefault="00E05AE0">
      <w:r>
        <w:separator/>
      </w:r>
    </w:p>
  </w:footnote>
  <w:footnote w:type="continuationSeparator" w:id="0">
    <w:p w:rsidR="00E05AE0" w:rsidRDefault="00E0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72EC5" w:rsidRPr="000B291F" w:rsidRDefault="00572EC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650F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72EC5" w:rsidRDefault="00572EC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C5" w:rsidRDefault="00572EC5">
    <w:pPr>
      <w:pStyle w:val="af1"/>
      <w:jc w:val="center"/>
    </w:pPr>
  </w:p>
  <w:p w:rsidR="00572EC5" w:rsidRDefault="00572EC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C5" w:rsidRDefault="00572EC5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2EC5" w:rsidRDefault="00572EC5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72EC5" w:rsidRPr="00E53ACB" w:rsidRDefault="00572EC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0650F9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72EC5" w:rsidRDefault="00572EC5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C5" w:rsidRDefault="00572EC5">
    <w:pPr>
      <w:pStyle w:val="af1"/>
      <w:jc w:val="center"/>
    </w:pPr>
  </w:p>
  <w:p w:rsidR="00572EC5" w:rsidRDefault="00572EC5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E05AE0">
        <w:pPr>
          <w:pStyle w:val="af1"/>
          <w:jc w:val="center"/>
          <w:rPr>
            <w:rFonts w:ascii="PT Astra Serif" w:hAnsi="PT Astra Serif"/>
          </w:rPr>
        </w:pP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24695"/>
    <w:rsid w:val="0004561B"/>
    <w:rsid w:val="00046FE2"/>
    <w:rsid w:val="000650F9"/>
    <w:rsid w:val="00075EE6"/>
    <w:rsid w:val="00083D7A"/>
    <w:rsid w:val="00087E01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6136D"/>
    <w:rsid w:val="00172C02"/>
    <w:rsid w:val="00174B1C"/>
    <w:rsid w:val="00174BF8"/>
    <w:rsid w:val="00177612"/>
    <w:rsid w:val="00191607"/>
    <w:rsid w:val="001A2AA5"/>
    <w:rsid w:val="001A4057"/>
    <w:rsid w:val="001A5FBD"/>
    <w:rsid w:val="001C32A8"/>
    <w:rsid w:val="001C66D9"/>
    <w:rsid w:val="001C7CE2"/>
    <w:rsid w:val="001E1861"/>
    <w:rsid w:val="001E4114"/>
    <w:rsid w:val="001E53E5"/>
    <w:rsid w:val="002013D6"/>
    <w:rsid w:val="002030A9"/>
    <w:rsid w:val="0021412F"/>
    <w:rsid w:val="002147F8"/>
    <w:rsid w:val="002176C9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E1251"/>
    <w:rsid w:val="002E4AEA"/>
    <w:rsid w:val="002E54BE"/>
    <w:rsid w:val="002E5EEE"/>
    <w:rsid w:val="002E799C"/>
    <w:rsid w:val="00301E90"/>
    <w:rsid w:val="00310FEB"/>
    <w:rsid w:val="00322635"/>
    <w:rsid w:val="00323DA7"/>
    <w:rsid w:val="00343C1E"/>
    <w:rsid w:val="00366CFB"/>
    <w:rsid w:val="003778C5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26847"/>
    <w:rsid w:val="004379DE"/>
    <w:rsid w:val="00441B80"/>
    <w:rsid w:val="00446D82"/>
    <w:rsid w:val="004614E0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0380C"/>
    <w:rsid w:val="00511ED8"/>
    <w:rsid w:val="00522811"/>
    <w:rsid w:val="00524181"/>
    <w:rsid w:val="00527B97"/>
    <w:rsid w:val="00536A7F"/>
    <w:rsid w:val="005509EE"/>
    <w:rsid w:val="005600CF"/>
    <w:rsid w:val="00566972"/>
    <w:rsid w:val="0057122E"/>
    <w:rsid w:val="00572EC5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67442"/>
    <w:rsid w:val="00670C9C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106B"/>
    <w:rsid w:val="00796661"/>
    <w:rsid w:val="007A3C6F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6FC2"/>
    <w:rsid w:val="008A061F"/>
    <w:rsid w:val="008A2123"/>
    <w:rsid w:val="008A457D"/>
    <w:rsid w:val="008C23F7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62B72"/>
    <w:rsid w:val="00970D63"/>
    <w:rsid w:val="009739F9"/>
    <w:rsid w:val="0097740C"/>
    <w:rsid w:val="009A5E83"/>
    <w:rsid w:val="009A78CE"/>
    <w:rsid w:val="009A7968"/>
    <w:rsid w:val="009C52B9"/>
    <w:rsid w:val="009C6C0A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B0593F"/>
    <w:rsid w:val="00B10E83"/>
    <w:rsid w:val="00B21795"/>
    <w:rsid w:val="00B310F2"/>
    <w:rsid w:val="00B54517"/>
    <w:rsid w:val="00B562C1"/>
    <w:rsid w:val="00B612F9"/>
    <w:rsid w:val="00B623CD"/>
    <w:rsid w:val="00B63641"/>
    <w:rsid w:val="00BA1D2E"/>
    <w:rsid w:val="00BA420E"/>
    <w:rsid w:val="00BA4658"/>
    <w:rsid w:val="00BB4E55"/>
    <w:rsid w:val="00BC21C5"/>
    <w:rsid w:val="00BC22A8"/>
    <w:rsid w:val="00BD2261"/>
    <w:rsid w:val="00BF06D6"/>
    <w:rsid w:val="00BF4359"/>
    <w:rsid w:val="00C07278"/>
    <w:rsid w:val="00C07B4C"/>
    <w:rsid w:val="00C213DE"/>
    <w:rsid w:val="00C30226"/>
    <w:rsid w:val="00C426BE"/>
    <w:rsid w:val="00C538EE"/>
    <w:rsid w:val="00CB6984"/>
    <w:rsid w:val="00CC4111"/>
    <w:rsid w:val="00CD2E0D"/>
    <w:rsid w:val="00CD741E"/>
    <w:rsid w:val="00CE30DE"/>
    <w:rsid w:val="00CF25B5"/>
    <w:rsid w:val="00CF3559"/>
    <w:rsid w:val="00D03CAA"/>
    <w:rsid w:val="00D34516"/>
    <w:rsid w:val="00D40A0E"/>
    <w:rsid w:val="00D509FE"/>
    <w:rsid w:val="00D73567"/>
    <w:rsid w:val="00D81B88"/>
    <w:rsid w:val="00D876FB"/>
    <w:rsid w:val="00D94E7D"/>
    <w:rsid w:val="00DB6E46"/>
    <w:rsid w:val="00DC15FA"/>
    <w:rsid w:val="00DE714A"/>
    <w:rsid w:val="00E0138F"/>
    <w:rsid w:val="00E03E77"/>
    <w:rsid w:val="00E05AE0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9217C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64BE2E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05899705728F821F4FC65BEB1F59FDC97AB9F29A85265C8D3BEAD83F00B9279A68F4475201G8QA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11\AppData\Local\Temp\Rar$DIa0.952\&#1087;&#1088;&#1086;&#1077;&#1082;&#1090;%20&#1076;&#1086;&#1075;&#1086;&#1074;&#1086;&#1088;&#1072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E2E2-619B-441C-A720-6EE29560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779</TotalTime>
  <Pages>13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62</cp:revision>
  <cp:lastPrinted>2024-09-23T07:24:00Z</cp:lastPrinted>
  <dcterms:created xsi:type="dcterms:W3CDTF">2023-01-31T09:14:00Z</dcterms:created>
  <dcterms:modified xsi:type="dcterms:W3CDTF">2024-09-24T06:51:00Z</dcterms:modified>
</cp:coreProperties>
</file>